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4AB487" w14:textId="77777777" w:rsidR="00245A93" w:rsidRDefault="00245A93"/>
    <w:p w14:paraId="4D7D7A86" w14:textId="3C7A1B90" w:rsidR="00121714" w:rsidRPr="004E4649" w:rsidRDefault="004E4649" w:rsidP="00121714">
      <w:pPr>
        <w:jc w:val="right"/>
        <w:rPr>
          <w:szCs w:val="28"/>
        </w:rPr>
      </w:pPr>
      <w:r>
        <w:rPr>
          <w:szCs w:val="28"/>
        </w:rPr>
        <w:t xml:space="preserve">Приложение </w:t>
      </w:r>
    </w:p>
    <w:p w14:paraId="61D252B9" w14:textId="77777777" w:rsidR="00121714" w:rsidRDefault="00121714" w:rsidP="00121714">
      <w:pPr>
        <w:jc w:val="right"/>
        <w:rPr>
          <w:sz w:val="24"/>
          <w:szCs w:val="24"/>
        </w:rPr>
      </w:pPr>
    </w:p>
    <w:p w14:paraId="277FFEC9" w14:textId="67B004F3" w:rsidR="00843724" w:rsidRPr="00843724" w:rsidRDefault="00843724" w:rsidP="00843724">
      <w:pPr>
        <w:jc w:val="center"/>
        <w:textAlignment w:val="auto"/>
        <w:rPr>
          <w:bCs/>
          <w:color w:val="000000"/>
          <w:szCs w:val="28"/>
        </w:rPr>
      </w:pPr>
      <w:r w:rsidRPr="00843724">
        <w:rPr>
          <w:bCs/>
          <w:color w:val="000000"/>
          <w:szCs w:val="28"/>
        </w:rPr>
        <w:t xml:space="preserve">Информация о достижении показателей, установленных в «дорожной карте» </w:t>
      </w:r>
      <w:r w:rsidRPr="00843724">
        <w:t>н</w:t>
      </w:r>
      <w:r w:rsidR="00245A93">
        <w:rPr>
          <w:bCs/>
          <w:color w:val="000000"/>
          <w:szCs w:val="28"/>
        </w:rPr>
        <w:t>а 2025</w:t>
      </w:r>
      <w:r w:rsidRPr="00843724">
        <w:rPr>
          <w:bCs/>
          <w:color w:val="000000"/>
          <w:szCs w:val="28"/>
        </w:rPr>
        <w:t xml:space="preserve"> год</w:t>
      </w:r>
    </w:p>
    <w:p w14:paraId="745E29CD" w14:textId="2801BCDC" w:rsidR="00843724" w:rsidRPr="00843724" w:rsidRDefault="00843724" w:rsidP="00843724">
      <w:pPr>
        <w:jc w:val="center"/>
        <w:textAlignment w:val="auto"/>
        <w:rPr>
          <w:sz w:val="24"/>
          <w:szCs w:val="24"/>
        </w:rPr>
      </w:pPr>
      <w:r w:rsidRPr="00843724">
        <w:rPr>
          <w:bCs/>
          <w:color w:val="000000"/>
          <w:szCs w:val="28"/>
        </w:rPr>
        <w:t xml:space="preserve">по </w:t>
      </w:r>
      <w:proofErr w:type="gramStart"/>
      <w:r w:rsidRPr="00843724">
        <w:rPr>
          <w:bCs/>
          <w:color w:val="000000"/>
          <w:szCs w:val="28"/>
        </w:rPr>
        <w:t>Гаврилов-Ямскому</w:t>
      </w:r>
      <w:proofErr w:type="gramEnd"/>
      <w:r w:rsidRPr="00843724">
        <w:rPr>
          <w:bCs/>
          <w:color w:val="000000"/>
          <w:szCs w:val="28"/>
        </w:rPr>
        <w:t xml:space="preserve"> муниципальному </w:t>
      </w:r>
      <w:r w:rsidR="00245A93">
        <w:rPr>
          <w:bCs/>
          <w:color w:val="000000"/>
          <w:szCs w:val="28"/>
        </w:rPr>
        <w:t>округу</w:t>
      </w:r>
    </w:p>
    <w:p w14:paraId="5B7693EF" w14:textId="77777777" w:rsidR="00843724" w:rsidRPr="00843724" w:rsidRDefault="00843724" w:rsidP="00843724">
      <w:pPr>
        <w:jc w:val="right"/>
        <w:textAlignment w:val="auto"/>
        <w:rPr>
          <w:sz w:val="24"/>
          <w:szCs w:val="24"/>
        </w:rPr>
      </w:pPr>
    </w:p>
    <w:tbl>
      <w:tblPr>
        <w:tblStyle w:val="1"/>
        <w:tblW w:w="15564" w:type="dxa"/>
        <w:tblLayout w:type="fixed"/>
        <w:tblLook w:val="04A0" w:firstRow="1" w:lastRow="0" w:firstColumn="1" w:lastColumn="0" w:noHBand="0" w:noVBand="1"/>
      </w:tblPr>
      <w:tblGrid>
        <w:gridCol w:w="674"/>
        <w:gridCol w:w="2410"/>
        <w:gridCol w:w="3262"/>
        <w:gridCol w:w="850"/>
        <w:gridCol w:w="1986"/>
        <w:gridCol w:w="1843"/>
        <w:gridCol w:w="1561"/>
        <w:gridCol w:w="1843"/>
        <w:gridCol w:w="1135"/>
      </w:tblGrid>
      <w:tr w:rsidR="00843724" w:rsidRPr="00843724" w14:paraId="302580E0" w14:textId="77777777" w:rsidTr="00245A9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61867" w14:textId="77777777" w:rsidR="00843724" w:rsidRPr="00843724" w:rsidRDefault="00843724" w:rsidP="00843724">
            <w:pPr>
              <w:jc w:val="center"/>
              <w:textAlignment w:val="auto"/>
              <w:rPr>
                <w:sz w:val="22"/>
                <w:szCs w:val="22"/>
              </w:rPr>
            </w:pPr>
            <w:r w:rsidRPr="00843724">
              <w:rPr>
                <w:sz w:val="22"/>
                <w:szCs w:val="22"/>
              </w:rPr>
              <w:t xml:space="preserve">№ </w:t>
            </w:r>
            <w:proofErr w:type="gramStart"/>
            <w:r w:rsidRPr="00843724">
              <w:rPr>
                <w:sz w:val="22"/>
                <w:szCs w:val="22"/>
              </w:rPr>
              <w:t>п</w:t>
            </w:r>
            <w:proofErr w:type="gramEnd"/>
            <w:r w:rsidRPr="00843724">
              <w:rPr>
                <w:sz w:val="22"/>
                <w:szCs w:val="22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32CCA" w14:textId="77777777" w:rsidR="00843724" w:rsidRPr="00843724" w:rsidRDefault="00843724" w:rsidP="00843724">
            <w:pPr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843724">
              <w:rPr>
                <w:bCs/>
                <w:color w:val="000000"/>
                <w:sz w:val="22"/>
                <w:szCs w:val="22"/>
              </w:rPr>
              <w:t>Наименование рынка</w:t>
            </w:r>
          </w:p>
          <w:p w14:paraId="1DCA2783" w14:textId="77777777" w:rsidR="00843724" w:rsidRPr="00843724" w:rsidRDefault="00843724" w:rsidP="00843724">
            <w:pPr>
              <w:jc w:val="center"/>
              <w:textAlignment w:val="auto"/>
              <w:rPr>
                <w:sz w:val="22"/>
                <w:szCs w:val="22"/>
              </w:rPr>
            </w:pPr>
            <w:r w:rsidRPr="00843724">
              <w:rPr>
                <w:bCs/>
                <w:color w:val="000000"/>
                <w:sz w:val="22"/>
                <w:szCs w:val="22"/>
              </w:rPr>
              <w:t xml:space="preserve"> (направления системного мероприятия)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A962B" w14:textId="77777777" w:rsidR="00843724" w:rsidRPr="00843724" w:rsidRDefault="00843724" w:rsidP="00843724">
            <w:pPr>
              <w:jc w:val="center"/>
              <w:textAlignment w:val="auto"/>
              <w:rPr>
                <w:sz w:val="22"/>
                <w:szCs w:val="22"/>
              </w:rPr>
            </w:pPr>
            <w:r w:rsidRPr="00843724">
              <w:rPr>
                <w:bCs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FD7B3" w14:textId="77777777" w:rsidR="00843724" w:rsidRPr="00843724" w:rsidRDefault="00843724" w:rsidP="00843724">
            <w:pPr>
              <w:jc w:val="center"/>
              <w:textAlignment w:val="auto"/>
              <w:rPr>
                <w:sz w:val="22"/>
                <w:szCs w:val="22"/>
              </w:rPr>
            </w:pPr>
            <w:r w:rsidRPr="00843724">
              <w:rPr>
                <w:bCs/>
                <w:color w:val="000000"/>
                <w:sz w:val="22"/>
                <w:szCs w:val="22"/>
              </w:rPr>
              <w:t>Единицы измерения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2AD0C" w14:textId="77777777" w:rsidR="00843724" w:rsidRPr="00843724" w:rsidRDefault="00843724" w:rsidP="00843724">
            <w:pPr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843724">
              <w:rPr>
                <w:bCs/>
                <w:color w:val="000000"/>
                <w:sz w:val="22"/>
                <w:szCs w:val="22"/>
              </w:rPr>
              <w:t>Целевое</w:t>
            </w:r>
          </w:p>
          <w:p w14:paraId="5DF54F9E" w14:textId="7AAFAEEE" w:rsidR="00843724" w:rsidRPr="00843724" w:rsidRDefault="00843724" w:rsidP="00B63B25">
            <w:pPr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843724">
              <w:rPr>
                <w:bCs/>
                <w:color w:val="000000"/>
                <w:sz w:val="22"/>
                <w:szCs w:val="22"/>
              </w:rPr>
              <w:t xml:space="preserve">(исходное) значение Показателя,  установленное в плане мероприятий («дорожной карте») по содействию развитию конкуренции в </w:t>
            </w:r>
            <w:proofErr w:type="gramStart"/>
            <w:r w:rsidRPr="00843724">
              <w:rPr>
                <w:bCs/>
                <w:color w:val="000000"/>
                <w:sz w:val="22"/>
                <w:szCs w:val="22"/>
              </w:rPr>
              <w:t>Гаврилов-Ямском</w:t>
            </w:r>
            <w:proofErr w:type="gramEnd"/>
            <w:r w:rsidRPr="00843724">
              <w:rPr>
                <w:bCs/>
                <w:color w:val="000000"/>
                <w:sz w:val="22"/>
                <w:szCs w:val="22"/>
              </w:rPr>
              <w:t xml:space="preserve"> муниципальном </w:t>
            </w:r>
            <w:r w:rsidR="00B63B25">
              <w:rPr>
                <w:bCs/>
                <w:color w:val="000000"/>
                <w:sz w:val="22"/>
                <w:szCs w:val="22"/>
              </w:rPr>
              <w:t>округе</w:t>
            </w:r>
            <w:r w:rsidRPr="00843724">
              <w:rPr>
                <w:bCs/>
                <w:color w:val="000000"/>
                <w:sz w:val="22"/>
                <w:szCs w:val="22"/>
              </w:rPr>
              <w:t xml:space="preserve"> в 2020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C56D3" w14:textId="0A9E97BD" w:rsidR="00843724" w:rsidRPr="00843724" w:rsidRDefault="00843724" w:rsidP="00B63B25">
            <w:pPr>
              <w:jc w:val="center"/>
              <w:textAlignment w:val="auto"/>
              <w:rPr>
                <w:sz w:val="22"/>
                <w:szCs w:val="22"/>
              </w:rPr>
            </w:pPr>
            <w:r w:rsidRPr="00843724">
              <w:rPr>
                <w:bCs/>
                <w:color w:val="000000"/>
                <w:sz w:val="22"/>
                <w:szCs w:val="22"/>
              </w:rPr>
              <w:t xml:space="preserve">Целевое значение Показателя,  установленное в плане мероприятий («дорожной карте») по содействию развитию конкуренции в </w:t>
            </w:r>
            <w:proofErr w:type="gramStart"/>
            <w:r w:rsidRPr="00843724">
              <w:rPr>
                <w:bCs/>
                <w:color w:val="000000"/>
                <w:sz w:val="22"/>
                <w:szCs w:val="22"/>
              </w:rPr>
              <w:t>Гаврилов-Ям</w:t>
            </w:r>
            <w:r w:rsidR="00B63B25">
              <w:rPr>
                <w:bCs/>
                <w:color w:val="000000"/>
                <w:sz w:val="22"/>
                <w:szCs w:val="22"/>
              </w:rPr>
              <w:t>ском</w:t>
            </w:r>
            <w:proofErr w:type="gramEnd"/>
            <w:r w:rsidR="00B63B25">
              <w:rPr>
                <w:bCs/>
                <w:color w:val="000000"/>
                <w:sz w:val="22"/>
                <w:szCs w:val="22"/>
              </w:rPr>
              <w:t xml:space="preserve"> муниципальном округе в 2025</w:t>
            </w:r>
            <w:r w:rsidRPr="00843724">
              <w:rPr>
                <w:bCs/>
                <w:color w:val="000000"/>
                <w:sz w:val="22"/>
                <w:szCs w:val="22"/>
              </w:rPr>
              <w:t xml:space="preserve"> году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BA688" w14:textId="28E34DC7" w:rsidR="00843724" w:rsidRPr="00843724" w:rsidRDefault="00843724" w:rsidP="00843724">
            <w:pPr>
              <w:jc w:val="center"/>
              <w:textAlignment w:val="auto"/>
              <w:rPr>
                <w:sz w:val="22"/>
                <w:szCs w:val="22"/>
              </w:rPr>
            </w:pPr>
            <w:r w:rsidRPr="00843724">
              <w:rPr>
                <w:bCs/>
                <w:color w:val="000000"/>
                <w:sz w:val="22"/>
                <w:szCs w:val="22"/>
              </w:rPr>
              <w:t>Фактическое значение по</w:t>
            </w:r>
            <w:r w:rsidR="00B63B25">
              <w:rPr>
                <w:bCs/>
                <w:color w:val="000000"/>
                <w:sz w:val="22"/>
                <w:szCs w:val="22"/>
              </w:rPr>
              <w:t>казателя в отчетном периоде 2025</w:t>
            </w:r>
            <w:r w:rsidRPr="00843724">
              <w:rPr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08CFE" w14:textId="77777777" w:rsidR="00843724" w:rsidRPr="00843724" w:rsidRDefault="00843724" w:rsidP="00843724">
            <w:pPr>
              <w:jc w:val="center"/>
              <w:textAlignment w:val="auto"/>
              <w:rPr>
                <w:sz w:val="22"/>
                <w:szCs w:val="22"/>
              </w:rPr>
            </w:pPr>
            <w:r w:rsidRPr="00843724">
              <w:rPr>
                <w:bCs/>
                <w:color w:val="000000"/>
                <w:sz w:val="22"/>
                <w:szCs w:val="22"/>
              </w:rPr>
              <w:t>Источник данных для расчета Показателя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DC117" w14:textId="77777777" w:rsidR="00843724" w:rsidRPr="00843724" w:rsidRDefault="00843724" w:rsidP="00843724">
            <w:pPr>
              <w:jc w:val="center"/>
              <w:textAlignment w:val="auto"/>
              <w:rPr>
                <w:sz w:val="22"/>
                <w:szCs w:val="22"/>
              </w:rPr>
            </w:pPr>
            <w:r w:rsidRPr="00843724">
              <w:rPr>
                <w:bCs/>
                <w:color w:val="000000"/>
                <w:sz w:val="22"/>
                <w:szCs w:val="22"/>
              </w:rPr>
              <w:t>Методика расчета Показателя</w:t>
            </w:r>
          </w:p>
        </w:tc>
      </w:tr>
      <w:tr w:rsidR="00843724" w:rsidRPr="00843724" w14:paraId="39341490" w14:textId="77777777" w:rsidTr="00245A93">
        <w:trPr>
          <w:trHeight w:val="8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CBF8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  <w:r w:rsidRPr="00843724">
              <w:rPr>
                <w:sz w:val="22"/>
                <w:szCs w:val="22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C495" w14:textId="77777777" w:rsidR="00843724" w:rsidRPr="00843724" w:rsidRDefault="00843724" w:rsidP="00843724">
            <w:pPr>
              <w:jc w:val="center"/>
              <w:textAlignment w:val="auto"/>
              <w:rPr>
                <w:sz w:val="22"/>
                <w:szCs w:val="22"/>
              </w:rPr>
            </w:pPr>
            <w:r w:rsidRPr="00843724">
              <w:rPr>
                <w:sz w:val="22"/>
                <w:szCs w:val="22"/>
              </w:rPr>
              <w:t>Рынок услуг общего образования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59A7" w14:textId="383B8F8E" w:rsidR="00843724" w:rsidRPr="00843724" w:rsidRDefault="00843724" w:rsidP="003003A4">
            <w:pPr>
              <w:jc w:val="both"/>
              <w:textAlignment w:val="auto"/>
              <w:rPr>
                <w:sz w:val="24"/>
                <w:szCs w:val="24"/>
              </w:rPr>
            </w:pPr>
            <w:r w:rsidRPr="00843724">
              <w:rPr>
                <w:sz w:val="24"/>
                <w:szCs w:val="24"/>
              </w:rPr>
              <w:t xml:space="preserve">получена субвенция из областного бюджета на организацию образовательного процесса в образовательных организациях </w:t>
            </w:r>
            <w:proofErr w:type="gramStart"/>
            <w:r w:rsidRPr="00843724">
              <w:rPr>
                <w:sz w:val="24"/>
                <w:szCs w:val="24"/>
              </w:rPr>
              <w:t>Гаврилов-Ямского</w:t>
            </w:r>
            <w:proofErr w:type="gramEnd"/>
            <w:r w:rsidRPr="00843724">
              <w:rPr>
                <w:sz w:val="24"/>
                <w:szCs w:val="24"/>
              </w:rPr>
              <w:t xml:space="preserve"> </w:t>
            </w:r>
            <w:r w:rsidR="003003A4">
              <w:rPr>
                <w:sz w:val="24"/>
                <w:szCs w:val="24"/>
              </w:rPr>
              <w:t>муниципального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2720" w14:textId="77777777" w:rsidR="00843724" w:rsidRPr="00843724" w:rsidRDefault="00843724" w:rsidP="00843724">
            <w:pPr>
              <w:jc w:val="both"/>
              <w:textAlignment w:val="auto"/>
              <w:rPr>
                <w:rFonts w:cs="Calibri"/>
                <w:sz w:val="24"/>
                <w:szCs w:val="24"/>
              </w:rPr>
            </w:pPr>
            <w:r w:rsidRPr="00843724">
              <w:rPr>
                <w:rFonts w:cs="Calibri"/>
                <w:sz w:val="24"/>
                <w:szCs w:val="24"/>
              </w:rPr>
              <w:t>процентов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A6BA" w14:textId="77777777" w:rsidR="00843724" w:rsidRPr="00843724" w:rsidRDefault="00843724" w:rsidP="00843724">
            <w:pPr>
              <w:jc w:val="center"/>
              <w:textAlignment w:val="auto"/>
              <w:rPr>
                <w:rFonts w:cs="Calibri"/>
                <w:sz w:val="24"/>
                <w:szCs w:val="24"/>
              </w:rPr>
            </w:pPr>
            <w:r w:rsidRPr="00843724">
              <w:rPr>
                <w:rFonts w:cs="Calibri"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1EF0" w14:textId="77777777" w:rsidR="00843724" w:rsidRPr="00843724" w:rsidRDefault="00843724" w:rsidP="00843724">
            <w:pPr>
              <w:jc w:val="center"/>
              <w:textAlignment w:val="auto"/>
              <w:rPr>
                <w:rFonts w:cs="Calibri"/>
                <w:sz w:val="22"/>
                <w:szCs w:val="22"/>
              </w:rPr>
            </w:pPr>
            <w:r w:rsidRPr="00843724">
              <w:rPr>
                <w:rFonts w:cs="Calibri"/>
                <w:sz w:val="22"/>
                <w:szCs w:val="22"/>
              </w:rPr>
              <w:t>100,0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B049" w14:textId="77777777" w:rsidR="00843724" w:rsidRPr="00843724" w:rsidRDefault="00843724" w:rsidP="00843724">
            <w:pPr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843724">
              <w:rPr>
                <w:i/>
                <w:iCs/>
                <w:sz w:val="22"/>
                <w:szCs w:val="22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A4DA" w14:textId="77777777" w:rsidR="00843724" w:rsidRPr="00843724" w:rsidRDefault="00843724" w:rsidP="00843724">
            <w:pPr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3236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</w:p>
        </w:tc>
      </w:tr>
      <w:tr w:rsidR="00843724" w:rsidRPr="00843724" w14:paraId="2662F077" w14:textId="77777777" w:rsidTr="00245A93">
        <w:trPr>
          <w:trHeight w:val="8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B513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  <w:r w:rsidRPr="00843724">
              <w:rPr>
                <w:iCs/>
                <w:sz w:val="22"/>
                <w:szCs w:val="22"/>
              </w:rPr>
              <w:t>1.1.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6ECB" w14:textId="77777777" w:rsidR="00843724" w:rsidRPr="00843724" w:rsidRDefault="00843724" w:rsidP="00843724">
            <w:pPr>
              <w:jc w:val="center"/>
              <w:textAlignment w:val="auto"/>
              <w:rPr>
                <w:sz w:val="22"/>
                <w:szCs w:val="22"/>
              </w:rPr>
            </w:pPr>
            <w:r w:rsidRPr="00843724">
              <w:rPr>
                <w:sz w:val="22"/>
                <w:szCs w:val="22"/>
              </w:rPr>
              <w:t>организация и ведение открытого реестра выданных муниципальных преференций образовательным учреждениям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5A3C" w14:textId="4C0ECBFC" w:rsidR="00843724" w:rsidRPr="00843724" w:rsidRDefault="00843724" w:rsidP="003003A4">
            <w:pPr>
              <w:textAlignment w:val="auto"/>
              <w:rPr>
                <w:sz w:val="24"/>
                <w:szCs w:val="24"/>
              </w:rPr>
            </w:pPr>
            <w:r w:rsidRPr="00843724">
              <w:rPr>
                <w:sz w:val="24"/>
                <w:szCs w:val="24"/>
              </w:rPr>
              <w:t xml:space="preserve">актуализация реестра (два раза в год) на официальном сайте Администрации </w:t>
            </w:r>
            <w:proofErr w:type="gramStart"/>
            <w:r w:rsidRPr="00843724">
              <w:rPr>
                <w:sz w:val="24"/>
                <w:szCs w:val="24"/>
              </w:rPr>
              <w:t>Гаврилов-Ямского</w:t>
            </w:r>
            <w:proofErr w:type="gramEnd"/>
            <w:r w:rsidRPr="00843724">
              <w:rPr>
                <w:sz w:val="24"/>
                <w:szCs w:val="24"/>
              </w:rPr>
              <w:t xml:space="preserve"> </w:t>
            </w:r>
            <w:r w:rsidR="003003A4">
              <w:rPr>
                <w:sz w:val="24"/>
                <w:szCs w:val="24"/>
              </w:rPr>
              <w:t>муниципального округа</w:t>
            </w:r>
            <w:r w:rsidRPr="00843724">
              <w:rPr>
                <w:sz w:val="24"/>
                <w:szCs w:val="24"/>
              </w:rPr>
              <w:t xml:space="preserve"> в сети «Интернет»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6646" w14:textId="77777777" w:rsidR="00843724" w:rsidRPr="00843724" w:rsidRDefault="00843724" w:rsidP="00843724">
            <w:pPr>
              <w:jc w:val="center"/>
              <w:textAlignment w:val="auto"/>
              <w:rPr>
                <w:sz w:val="24"/>
                <w:szCs w:val="24"/>
              </w:rPr>
            </w:pPr>
            <w:r w:rsidRPr="00843724">
              <w:rPr>
                <w:sz w:val="24"/>
                <w:szCs w:val="24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40ED" w14:textId="77777777" w:rsidR="00843724" w:rsidRPr="00843724" w:rsidRDefault="00843724" w:rsidP="00843724">
            <w:pPr>
              <w:jc w:val="center"/>
              <w:textAlignment w:val="auto"/>
              <w:rPr>
                <w:rFonts w:cs="Calibri"/>
                <w:sz w:val="22"/>
                <w:szCs w:val="22"/>
              </w:rPr>
            </w:pPr>
            <w:r w:rsidRPr="00843724">
              <w:rPr>
                <w:rFonts w:cs="Calibri"/>
                <w:sz w:val="22"/>
                <w:szCs w:val="22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B876" w14:textId="77777777" w:rsidR="00843724" w:rsidRPr="00843724" w:rsidRDefault="00843724" w:rsidP="00843724">
            <w:pPr>
              <w:jc w:val="center"/>
              <w:textAlignment w:val="auto"/>
              <w:rPr>
                <w:rFonts w:cs="Calibri"/>
                <w:sz w:val="22"/>
                <w:szCs w:val="22"/>
              </w:rPr>
            </w:pPr>
            <w:r w:rsidRPr="00843724">
              <w:rPr>
                <w:rFonts w:cs="Calibri"/>
                <w:sz w:val="22"/>
                <w:szCs w:val="22"/>
              </w:rPr>
              <w:t>Реестр актуализирован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6428" w14:textId="77777777" w:rsidR="00843724" w:rsidRPr="00843724" w:rsidRDefault="00843724" w:rsidP="00843724">
            <w:pPr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843724">
              <w:rPr>
                <w:i/>
                <w:iCs/>
                <w:sz w:val="22"/>
                <w:szCs w:val="22"/>
              </w:rPr>
              <w:t>Реестр актуализирован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0B7A" w14:textId="77777777" w:rsidR="00843724" w:rsidRPr="00843724" w:rsidRDefault="00843724" w:rsidP="00843724">
            <w:pPr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22F5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</w:p>
        </w:tc>
      </w:tr>
      <w:tr w:rsidR="00843724" w:rsidRPr="00843724" w14:paraId="46ED2FA4" w14:textId="77777777" w:rsidTr="00245A93">
        <w:trPr>
          <w:trHeight w:val="8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C871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  <w:r w:rsidRPr="00843724">
              <w:rPr>
                <w:iCs/>
                <w:sz w:val="22"/>
                <w:szCs w:val="22"/>
              </w:rPr>
              <w:lastRenderedPageBreak/>
              <w:t>1.2.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6E45" w14:textId="77777777" w:rsidR="00843724" w:rsidRPr="00843724" w:rsidRDefault="00843724" w:rsidP="00843724">
            <w:pPr>
              <w:jc w:val="center"/>
              <w:textAlignment w:val="auto"/>
              <w:rPr>
                <w:sz w:val="22"/>
                <w:szCs w:val="22"/>
              </w:rPr>
            </w:pPr>
            <w:r w:rsidRPr="00843724">
              <w:rPr>
                <w:sz w:val="22"/>
                <w:szCs w:val="22"/>
              </w:rPr>
              <w:t>оказание информационной, консультативной помощи частным образовательным организациям, в том числе физическим лицам по вопросам организации образовательной деятельности и порядку предоставления государственной (муниципальной) поддержки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1108" w14:textId="77777777" w:rsidR="00843724" w:rsidRPr="00843724" w:rsidRDefault="00843724" w:rsidP="00843724">
            <w:pPr>
              <w:textAlignment w:val="auto"/>
              <w:rPr>
                <w:sz w:val="24"/>
                <w:szCs w:val="24"/>
              </w:rPr>
            </w:pPr>
            <w:r w:rsidRPr="00843724">
              <w:rPr>
                <w:sz w:val="24"/>
                <w:szCs w:val="24"/>
              </w:rPr>
              <w:t>доля частных поставщиков образовательных услуг, которым предоставлена информационная и консультативная поддержка по вопросам получения государственной (муниципальной) поддержки в общем количестве частных поставщиков, обратившихся за такой помощью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09B8" w14:textId="77777777" w:rsidR="00843724" w:rsidRPr="00843724" w:rsidRDefault="00843724" w:rsidP="00843724">
            <w:pPr>
              <w:jc w:val="center"/>
              <w:textAlignment w:val="auto"/>
              <w:rPr>
                <w:sz w:val="24"/>
                <w:szCs w:val="24"/>
              </w:rPr>
            </w:pPr>
            <w:r w:rsidRPr="00843724">
              <w:rPr>
                <w:sz w:val="24"/>
                <w:szCs w:val="24"/>
              </w:rPr>
              <w:t>процентов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98F5" w14:textId="77777777" w:rsidR="00843724" w:rsidRPr="00843724" w:rsidRDefault="00843724" w:rsidP="00843724">
            <w:pPr>
              <w:jc w:val="center"/>
              <w:textAlignment w:val="auto"/>
              <w:rPr>
                <w:sz w:val="24"/>
                <w:szCs w:val="24"/>
              </w:rPr>
            </w:pPr>
            <w:r w:rsidRPr="00843724">
              <w:rPr>
                <w:sz w:val="24"/>
                <w:szCs w:val="24"/>
              </w:rPr>
              <w:t>х</w:t>
            </w:r>
          </w:p>
          <w:p w14:paraId="7B97C2EC" w14:textId="77777777" w:rsidR="00843724" w:rsidRPr="00843724" w:rsidRDefault="00843724" w:rsidP="00843724">
            <w:p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C25C" w14:textId="77777777" w:rsidR="00843724" w:rsidRPr="00843724" w:rsidRDefault="00843724" w:rsidP="00843724">
            <w:pPr>
              <w:jc w:val="center"/>
              <w:textAlignment w:val="auto"/>
              <w:rPr>
                <w:rFonts w:cs="Calibri"/>
                <w:sz w:val="22"/>
                <w:szCs w:val="22"/>
              </w:rPr>
            </w:pPr>
            <w:r w:rsidRPr="00843724">
              <w:rPr>
                <w:rFonts w:cs="Calibri"/>
                <w:sz w:val="22"/>
                <w:szCs w:val="22"/>
              </w:rPr>
              <w:t>100,0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092D" w14:textId="77777777" w:rsidR="00843724" w:rsidRPr="00843724" w:rsidRDefault="00843724" w:rsidP="00843724">
            <w:pPr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843724">
              <w:rPr>
                <w:i/>
                <w:iCs/>
                <w:sz w:val="22"/>
                <w:szCs w:val="22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07AB" w14:textId="77777777" w:rsidR="00843724" w:rsidRPr="00843724" w:rsidRDefault="00843724" w:rsidP="00843724">
            <w:pPr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22C8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</w:p>
        </w:tc>
      </w:tr>
      <w:tr w:rsidR="00843724" w:rsidRPr="00843724" w14:paraId="37FBB22F" w14:textId="77777777" w:rsidTr="00245A93">
        <w:trPr>
          <w:trHeight w:val="8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99061" w14:textId="77777777" w:rsidR="00843724" w:rsidRPr="00843724" w:rsidRDefault="00843724" w:rsidP="00843724">
            <w:pPr>
              <w:jc w:val="center"/>
              <w:textAlignment w:val="auto"/>
              <w:rPr>
                <w:sz w:val="24"/>
                <w:szCs w:val="24"/>
              </w:rPr>
            </w:pPr>
            <w:r w:rsidRPr="00843724">
              <w:rPr>
                <w:iCs/>
                <w:sz w:val="22"/>
                <w:szCs w:val="22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49EFF" w14:textId="77777777" w:rsidR="00843724" w:rsidRPr="00843724" w:rsidRDefault="00843724" w:rsidP="00843724">
            <w:pPr>
              <w:jc w:val="center"/>
              <w:textAlignment w:val="auto"/>
              <w:rPr>
                <w:sz w:val="24"/>
                <w:szCs w:val="24"/>
              </w:rPr>
            </w:pPr>
            <w:r w:rsidRPr="00843724">
              <w:rPr>
                <w:sz w:val="22"/>
                <w:szCs w:val="22"/>
              </w:rPr>
              <w:t>Рынок ритуальных услуг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47A99" w14:textId="77777777" w:rsidR="00843724" w:rsidRPr="00843724" w:rsidRDefault="00843724" w:rsidP="00843724">
            <w:pPr>
              <w:jc w:val="center"/>
              <w:textAlignment w:val="auto"/>
              <w:rPr>
                <w:sz w:val="24"/>
                <w:szCs w:val="24"/>
              </w:rPr>
            </w:pPr>
            <w:r w:rsidRPr="00843724">
              <w:rPr>
                <w:iCs/>
                <w:sz w:val="22"/>
                <w:szCs w:val="22"/>
              </w:rPr>
              <w:t>доля организаций частной формы собственности в сфере ритуальных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10E1" w14:textId="77777777" w:rsidR="00843724" w:rsidRPr="00843724" w:rsidRDefault="00843724" w:rsidP="00843724">
            <w:pPr>
              <w:jc w:val="center"/>
              <w:textAlignment w:val="auto"/>
              <w:rPr>
                <w:sz w:val="24"/>
                <w:szCs w:val="24"/>
              </w:rPr>
            </w:pPr>
            <w:r w:rsidRPr="00843724">
              <w:rPr>
                <w:iCs/>
                <w:sz w:val="22"/>
                <w:szCs w:val="22"/>
              </w:rPr>
              <w:t>процентов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464A7" w14:textId="77777777" w:rsidR="00843724" w:rsidRPr="00843724" w:rsidRDefault="00843724" w:rsidP="00843724">
            <w:pPr>
              <w:jc w:val="center"/>
              <w:textAlignment w:val="auto"/>
              <w:rPr>
                <w:rFonts w:cs="Calibri"/>
                <w:sz w:val="22"/>
                <w:szCs w:val="22"/>
              </w:rPr>
            </w:pPr>
            <w:r w:rsidRPr="00843724">
              <w:rPr>
                <w:rFonts w:cs="Calibri"/>
                <w:sz w:val="22"/>
                <w:szCs w:val="22"/>
              </w:rPr>
              <w:t>75,0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61722" w14:textId="77777777" w:rsidR="00843724" w:rsidRPr="00843724" w:rsidRDefault="00843724" w:rsidP="00843724">
            <w:pPr>
              <w:jc w:val="center"/>
              <w:textAlignment w:val="auto"/>
              <w:rPr>
                <w:sz w:val="24"/>
                <w:szCs w:val="24"/>
                <w:lang w:val="en-US"/>
              </w:rPr>
            </w:pPr>
            <w:r w:rsidRPr="00843724">
              <w:rPr>
                <w:rFonts w:cs="Calibri"/>
                <w:sz w:val="22"/>
                <w:szCs w:val="22"/>
              </w:rPr>
              <w:t>75,0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26398" w14:textId="77777777" w:rsidR="00843724" w:rsidRPr="00843724" w:rsidRDefault="00843724" w:rsidP="00843724">
            <w:pPr>
              <w:jc w:val="center"/>
              <w:textAlignment w:val="auto"/>
              <w:rPr>
                <w:sz w:val="24"/>
                <w:szCs w:val="24"/>
              </w:rPr>
            </w:pPr>
            <w:r w:rsidRPr="00843724">
              <w:rPr>
                <w:i/>
                <w:iCs/>
                <w:sz w:val="22"/>
                <w:szCs w:val="22"/>
              </w:rPr>
              <w:t>75,0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39BCD" w14:textId="77777777" w:rsidR="00843724" w:rsidRPr="00843724" w:rsidRDefault="00843724" w:rsidP="00843724">
            <w:pPr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843724">
              <w:rPr>
                <w:i/>
                <w:iCs/>
                <w:sz w:val="22"/>
                <w:szCs w:val="22"/>
              </w:rPr>
              <w:t>https://gavyam.ru/city/economies/konkurenciya.php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D02A8" w14:textId="77777777" w:rsidR="00843724" w:rsidRPr="00843724" w:rsidRDefault="00843724" w:rsidP="00843724">
            <w:pPr>
              <w:jc w:val="center"/>
              <w:textAlignment w:val="auto"/>
              <w:rPr>
                <w:sz w:val="24"/>
                <w:szCs w:val="24"/>
              </w:rPr>
            </w:pPr>
            <w:r w:rsidRPr="00843724">
              <w:rPr>
                <w:iCs/>
                <w:sz w:val="22"/>
                <w:szCs w:val="22"/>
              </w:rPr>
              <w:t>рассчитывается на основании методик ФАС</w:t>
            </w:r>
          </w:p>
        </w:tc>
      </w:tr>
      <w:tr w:rsidR="00843724" w:rsidRPr="00843724" w14:paraId="21525D03" w14:textId="77777777" w:rsidTr="00245A93">
        <w:trPr>
          <w:trHeight w:val="113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F9608" w14:textId="77777777" w:rsidR="00843724" w:rsidRPr="00BF0C05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  <w:r w:rsidRPr="00BF0C05">
              <w:rPr>
                <w:iCs/>
                <w:sz w:val="22"/>
                <w:szCs w:val="22"/>
              </w:rPr>
              <w:t>2.1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B8C64" w14:textId="77777777" w:rsidR="00843724" w:rsidRPr="00BF0C05" w:rsidRDefault="00843724" w:rsidP="00843724">
            <w:pPr>
              <w:jc w:val="center"/>
              <w:textAlignment w:val="auto"/>
              <w:rPr>
                <w:sz w:val="22"/>
                <w:szCs w:val="22"/>
              </w:rPr>
            </w:pPr>
            <w:r w:rsidRPr="00BF0C05">
              <w:rPr>
                <w:sz w:val="24"/>
                <w:szCs w:val="24"/>
              </w:rPr>
              <w:t>проведение мониторинга муниципальных правовых актов в сфере предоставления ритуальных услуг с целью выявления административных и экономических барьеров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5D038" w14:textId="77777777" w:rsidR="00843724" w:rsidRPr="00BF0C05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  <w:r w:rsidRPr="00BF0C05">
              <w:rPr>
                <w:iCs/>
                <w:sz w:val="22"/>
                <w:szCs w:val="22"/>
              </w:rPr>
              <w:t xml:space="preserve">проведение ежеквартального мониторинга муниципальных правовых актов в сфере предоставления ритуальных услуг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1996E" w14:textId="77777777" w:rsidR="00843724" w:rsidRPr="00BF0C05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  <w:r w:rsidRPr="00BF0C05">
              <w:rPr>
                <w:iCs/>
                <w:sz w:val="22"/>
                <w:szCs w:val="22"/>
              </w:rPr>
              <w:t>процентов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80DCB" w14:textId="77777777" w:rsidR="00843724" w:rsidRPr="00BF0C05" w:rsidRDefault="00843724" w:rsidP="00843724">
            <w:pPr>
              <w:jc w:val="center"/>
              <w:textAlignment w:val="auto"/>
              <w:rPr>
                <w:rFonts w:cs="Calibri"/>
                <w:sz w:val="22"/>
                <w:szCs w:val="22"/>
              </w:rPr>
            </w:pPr>
            <w:r w:rsidRPr="00BF0C05">
              <w:rPr>
                <w:rFonts w:cs="Calibri"/>
                <w:sz w:val="22"/>
                <w:szCs w:val="22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606AD" w14:textId="77777777" w:rsidR="00843724" w:rsidRPr="00BF0C05" w:rsidRDefault="00843724" w:rsidP="00843724">
            <w:pPr>
              <w:jc w:val="center"/>
              <w:textAlignment w:val="auto"/>
              <w:rPr>
                <w:rFonts w:cs="Calibri"/>
                <w:sz w:val="22"/>
                <w:szCs w:val="22"/>
              </w:rPr>
            </w:pPr>
            <w:r w:rsidRPr="00BF0C05">
              <w:rPr>
                <w:rFonts w:cs="Calibri"/>
                <w:sz w:val="22"/>
                <w:szCs w:val="22"/>
              </w:rPr>
              <w:t>100,0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B0432" w14:textId="77777777" w:rsidR="00843724" w:rsidRPr="00BF0C05" w:rsidRDefault="00843724" w:rsidP="00843724">
            <w:pPr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BF0C05">
              <w:rPr>
                <w:i/>
                <w:iCs/>
                <w:sz w:val="22"/>
                <w:szCs w:val="22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DAD7" w14:textId="77777777" w:rsidR="00843724" w:rsidRPr="00BF0C05" w:rsidRDefault="00843724" w:rsidP="00843724">
            <w:pPr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3A6F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</w:p>
        </w:tc>
      </w:tr>
      <w:tr w:rsidR="00843724" w:rsidRPr="00843724" w14:paraId="19237ADA" w14:textId="77777777" w:rsidTr="00B277AF">
        <w:trPr>
          <w:trHeight w:val="11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707C4" w14:textId="77777777" w:rsidR="00843724" w:rsidRPr="00BF0C05" w:rsidRDefault="00843724" w:rsidP="00843724">
            <w:pPr>
              <w:textAlignment w:val="auto"/>
              <w:rPr>
                <w:iCs/>
                <w:sz w:val="22"/>
                <w:szCs w:val="22"/>
              </w:rPr>
            </w:pPr>
            <w:bookmarkStart w:id="0" w:name="_GoBack" w:colFirst="0" w:colLast="8"/>
            <w:r w:rsidRPr="00BF0C05">
              <w:rPr>
                <w:iCs/>
                <w:sz w:val="22"/>
                <w:szCs w:val="22"/>
              </w:rPr>
              <w:t>2.2.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1D593" w14:textId="77777777" w:rsidR="00843724" w:rsidRPr="00BF0C05" w:rsidRDefault="00843724" w:rsidP="00843724">
            <w:pPr>
              <w:jc w:val="center"/>
              <w:textAlignment w:val="auto"/>
              <w:rPr>
                <w:sz w:val="22"/>
                <w:szCs w:val="22"/>
              </w:rPr>
            </w:pPr>
            <w:r w:rsidRPr="00BF0C05">
              <w:rPr>
                <w:sz w:val="22"/>
                <w:szCs w:val="22"/>
              </w:rPr>
              <w:t xml:space="preserve">проведение мероприятий по постановке на государственный кадастровый учет и регистрации права собственности на земельные участки </w:t>
            </w:r>
            <w:r w:rsidRPr="00BF0C05">
              <w:rPr>
                <w:sz w:val="22"/>
                <w:szCs w:val="22"/>
              </w:rPr>
              <w:lastRenderedPageBreak/>
              <w:t>кладбищ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B4D7B" w14:textId="77777777" w:rsidR="00843724" w:rsidRPr="00BF0C05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  <w:r w:rsidRPr="00BF0C05">
              <w:rPr>
                <w:iCs/>
                <w:sz w:val="22"/>
                <w:szCs w:val="22"/>
              </w:rPr>
              <w:lastRenderedPageBreak/>
              <w:t>обеспечение исполнения федерального и регионального законодательства в сфере государственного учета земельных участков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842CC" w14:textId="77777777" w:rsidR="00843724" w:rsidRPr="00BF0C05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  <w:r w:rsidRPr="00BF0C05">
              <w:rPr>
                <w:iCs/>
                <w:sz w:val="22"/>
                <w:szCs w:val="22"/>
              </w:rPr>
              <w:t>процентов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76128" w14:textId="77777777" w:rsidR="00843724" w:rsidRPr="00BF0C05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  <w:r w:rsidRPr="00BF0C05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6F539" w14:textId="77777777" w:rsidR="00843724" w:rsidRPr="00BF0C05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  <w:r w:rsidRPr="00BF0C05">
              <w:rPr>
                <w:iCs/>
                <w:sz w:val="22"/>
                <w:szCs w:val="22"/>
              </w:rPr>
              <w:t>100,0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A86AB" w14:textId="678FF741" w:rsidR="00843724" w:rsidRPr="00BF0C05" w:rsidRDefault="00F973CB" w:rsidP="00843724">
            <w:pPr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BF0C05">
              <w:rPr>
                <w:i/>
                <w:iCs/>
                <w:sz w:val="22"/>
                <w:szCs w:val="22"/>
              </w:rPr>
              <w:t>100.0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D0471" w14:textId="77777777" w:rsidR="00843724" w:rsidRPr="00843724" w:rsidRDefault="00843724" w:rsidP="00843724">
            <w:pPr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05757" w14:textId="77777777" w:rsidR="00843724" w:rsidRPr="00F973CB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</w:p>
        </w:tc>
      </w:tr>
      <w:bookmarkEnd w:id="0"/>
      <w:tr w:rsidR="00843724" w:rsidRPr="00843724" w14:paraId="578A172C" w14:textId="77777777" w:rsidTr="00245A93">
        <w:trPr>
          <w:trHeight w:val="11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CB34C" w14:textId="6A95E0F2" w:rsidR="00843724" w:rsidRPr="00843724" w:rsidRDefault="003003A4" w:rsidP="00843724">
            <w:pPr>
              <w:textAlignment w:val="auto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2</w:t>
            </w:r>
            <w:r w:rsidR="00843724" w:rsidRPr="00843724">
              <w:rPr>
                <w:iCs/>
                <w:sz w:val="22"/>
                <w:szCs w:val="22"/>
              </w:rPr>
              <w:t>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723A2" w14:textId="77777777" w:rsidR="00843724" w:rsidRPr="00843724" w:rsidRDefault="00843724" w:rsidP="00843724">
            <w:pPr>
              <w:jc w:val="center"/>
              <w:textAlignment w:val="auto"/>
              <w:rPr>
                <w:sz w:val="22"/>
                <w:szCs w:val="22"/>
              </w:rPr>
            </w:pPr>
            <w:r w:rsidRPr="00843724">
              <w:rPr>
                <w:sz w:val="22"/>
                <w:szCs w:val="22"/>
              </w:rPr>
              <w:t>ведение реестра  хозяйствующих субъектов, имеющих право на оказание услуг по организации похорон, и ежеквартальное предоставление его в ОИВ, курирующий вопросы содействия развитию конкуренции в области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EBA19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  <w:r w:rsidRPr="00843724">
              <w:rPr>
                <w:iCs/>
                <w:sz w:val="22"/>
                <w:szCs w:val="22"/>
              </w:rPr>
              <w:t>актуализация реестра (ежеквартально)</w:t>
            </w:r>
            <w:r w:rsidRPr="00843724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6118E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  <w:r w:rsidRPr="00843724">
              <w:rPr>
                <w:iCs/>
                <w:sz w:val="22"/>
                <w:szCs w:val="22"/>
              </w:rPr>
              <w:t>процентов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C6D30" w14:textId="77777777" w:rsidR="00843724" w:rsidRPr="00843724" w:rsidRDefault="00843724" w:rsidP="00843724">
            <w:pPr>
              <w:jc w:val="center"/>
              <w:textAlignment w:val="auto"/>
              <w:rPr>
                <w:rFonts w:cs="Calibri"/>
                <w:sz w:val="22"/>
                <w:szCs w:val="22"/>
              </w:rPr>
            </w:pPr>
            <w:r w:rsidRPr="00843724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58689" w14:textId="77777777" w:rsidR="00843724" w:rsidRPr="00843724" w:rsidRDefault="00843724" w:rsidP="00843724">
            <w:pPr>
              <w:jc w:val="center"/>
              <w:textAlignment w:val="auto"/>
              <w:rPr>
                <w:rFonts w:cs="Calibri"/>
                <w:sz w:val="22"/>
                <w:szCs w:val="22"/>
              </w:rPr>
            </w:pPr>
            <w:r w:rsidRPr="00843724">
              <w:rPr>
                <w:iCs/>
                <w:sz w:val="22"/>
                <w:szCs w:val="22"/>
              </w:rPr>
              <w:t>100,0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6DCD0" w14:textId="77777777" w:rsidR="00843724" w:rsidRPr="00843724" w:rsidRDefault="00843724" w:rsidP="00843724">
            <w:pPr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843724">
              <w:rPr>
                <w:i/>
                <w:iCs/>
                <w:sz w:val="22"/>
                <w:szCs w:val="22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1BD07" w14:textId="77777777" w:rsidR="00843724" w:rsidRPr="00843724" w:rsidRDefault="00843724" w:rsidP="00843724">
            <w:pPr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843724">
              <w:rPr>
                <w:i/>
                <w:iCs/>
                <w:sz w:val="22"/>
                <w:szCs w:val="22"/>
              </w:rPr>
              <w:t xml:space="preserve">https://gavyam.ru/city/economies/konkurenciya.php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887E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</w:p>
        </w:tc>
      </w:tr>
      <w:tr w:rsidR="00843724" w:rsidRPr="00843724" w14:paraId="64FB6CBE" w14:textId="77777777" w:rsidTr="00245A93">
        <w:trPr>
          <w:trHeight w:val="23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E52C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  <w:r w:rsidRPr="00843724">
              <w:rPr>
                <w:iCs/>
                <w:sz w:val="22"/>
                <w:szCs w:val="22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C24B" w14:textId="77777777" w:rsidR="00843724" w:rsidRPr="00843724" w:rsidRDefault="00843724" w:rsidP="00843724">
            <w:pPr>
              <w:jc w:val="center"/>
              <w:textAlignment w:val="auto"/>
              <w:rPr>
                <w:sz w:val="22"/>
                <w:szCs w:val="22"/>
              </w:rPr>
            </w:pPr>
            <w:proofErr w:type="gramStart"/>
            <w:r w:rsidRPr="00843724">
              <w:rPr>
                <w:sz w:val="22"/>
                <w:szCs w:val="22"/>
              </w:rPr>
              <w:t xml:space="preserve">Рынок жилищного строительства (за исключением Московского фонда реновации жилой застройки и </w:t>
            </w:r>
            <w:proofErr w:type="gramEnd"/>
          </w:p>
          <w:p w14:paraId="0A9D9403" w14:textId="77777777" w:rsidR="00843724" w:rsidRPr="00843724" w:rsidRDefault="00843724" w:rsidP="00843724">
            <w:pPr>
              <w:jc w:val="center"/>
              <w:textAlignment w:val="auto"/>
              <w:rPr>
                <w:sz w:val="22"/>
                <w:szCs w:val="22"/>
              </w:rPr>
            </w:pPr>
            <w:r w:rsidRPr="00843724">
              <w:rPr>
                <w:sz w:val="22"/>
                <w:szCs w:val="22"/>
              </w:rPr>
              <w:t>индивидуального жилищного строительства)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E59E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  <w:r w:rsidRPr="00843724">
              <w:rPr>
                <w:iCs/>
                <w:sz w:val="22"/>
                <w:szCs w:val="22"/>
              </w:rPr>
              <w:t>размещены информационные материалы в сфере градостроительной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D6E1" w14:textId="77777777" w:rsidR="00843724" w:rsidRPr="00843724" w:rsidRDefault="00843724" w:rsidP="00843724">
            <w:pPr>
              <w:jc w:val="center"/>
              <w:textAlignment w:val="auto"/>
              <w:rPr>
                <w:sz w:val="24"/>
                <w:szCs w:val="24"/>
              </w:rPr>
            </w:pPr>
            <w:r w:rsidRPr="00843724">
              <w:rPr>
                <w:sz w:val="24"/>
                <w:szCs w:val="24"/>
              </w:rPr>
              <w:t>процентов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78F0" w14:textId="77777777" w:rsidR="00843724" w:rsidRPr="00843724" w:rsidRDefault="00843724" w:rsidP="00843724">
            <w:pPr>
              <w:jc w:val="center"/>
              <w:textAlignment w:val="auto"/>
              <w:rPr>
                <w:sz w:val="24"/>
                <w:szCs w:val="24"/>
              </w:rPr>
            </w:pPr>
            <w:r w:rsidRPr="0084372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6B1F" w14:textId="77777777" w:rsidR="00843724" w:rsidRPr="00843724" w:rsidRDefault="00843724" w:rsidP="00843724">
            <w:pPr>
              <w:jc w:val="center"/>
              <w:textAlignment w:val="auto"/>
              <w:rPr>
                <w:sz w:val="24"/>
                <w:szCs w:val="24"/>
              </w:rPr>
            </w:pPr>
            <w:r w:rsidRPr="00843724">
              <w:rPr>
                <w:sz w:val="24"/>
                <w:szCs w:val="24"/>
              </w:rPr>
              <w:t>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7F99" w14:textId="77777777" w:rsidR="00843724" w:rsidRPr="00843724" w:rsidRDefault="00843724" w:rsidP="00843724">
            <w:pPr>
              <w:jc w:val="center"/>
              <w:textAlignment w:val="auto"/>
              <w:rPr>
                <w:sz w:val="24"/>
                <w:szCs w:val="24"/>
              </w:rPr>
            </w:pPr>
            <w:r w:rsidRPr="0084372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C34F" w14:textId="77777777" w:rsidR="00843724" w:rsidRPr="00843724" w:rsidRDefault="00843724" w:rsidP="00843724">
            <w:pPr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866A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</w:p>
        </w:tc>
      </w:tr>
      <w:tr w:rsidR="00843724" w:rsidRPr="00843724" w14:paraId="605DC771" w14:textId="77777777" w:rsidTr="00245A93">
        <w:trPr>
          <w:trHeight w:val="23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A5DE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  <w:r w:rsidRPr="00843724">
              <w:rPr>
                <w:iCs/>
                <w:sz w:val="22"/>
                <w:szCs w:val="22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FE42" w14:textId="77777777" w:rsidR="00843724" w:rsidRPr="00843724" w:rsidRDefault="00843724" w:rsidP="00843724">
            <w:pPr>
              <w:jc w:val="center"/>
              <w:textAlignment w:val="auto"/>
              <w:rPr>
                <w:sz w:val="22"/>
                <w:szCs w:val="22"/>
              </w:rPr>
            </w:pPr>
            <w:r w:rsidRPr="00843724">
              <w:rPr>
                <w:sz w:val="22"/>
                <w:szCs w:val="22"/>
              </w:rPr>
              <w:t>Рынок строительства.</w:t>
            </w:r>
            <w:r w:rsidRPr="00843724">
              <w:t xml:space="preserve"> О</w:t>
            </w:r>
            <w:r w:rsidRPr="00843724">
              <w:rPr>
                <w:sz w:val="22"/>
                <w:szCs w:val="22"/>
              </w:rPr>
              <w:t>беспечение отсутствия муниципальных унитарных предприятий, осуществляющих деятельность на данном рынке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DDD3" w14:textId="77777777" w:rsidR="00843724" w:rsidRPr="00843724" w:rsidRDefault="00843724" w:rsidP="00843724">
            <w:pPr>
              <w:textAlignment w:val="auto"/>
              <w:rPr>
                <w:sz w:val="24"/>
                <w:szCs w:val="24"/>
              </w:rPr>
            </w:pPr>
            <w:r w:rsidRPr="00843724">
              <w:rPr>
                <w:sz w:val="24"/>
                <w:szCs w:val="24"/>
              </w:rPr>
              <w:t>муниципальные унитарные предприятия отсутствуют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DC2A" w14:textId="77777777" w:rsidR="00843724" w:rsidRPr="00843724" w:rsidRDefault="00843724" w:rsidP="00843724">
            <w:pPr>
              <w:jc w:val="center"/>
              <w:textAlignment w:val="auto"/>
              <w:rPr>
                <w:sz w:val="24"/>
                <w:szCs w:val="24"/>
              </w:rPr>
            </w:pPr>
            <w:r w:rsidRPr="00843724">
              <w:rPr>
                <w:sz w:val="24"/>
                <w:szCs w:val="24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227A" w14:textId="77777777" w:rsidR="00843724" w:rsidRPr="00843724" w:rsidRDefault="00843724" w:rsidP="00843724">
            <w:pPr>
              <w:jc w:val="center"/>
              <w:textAlignment w:val="auto"/>
              <w:rPr>
                <w:sz w:val="24"/>
                <w:szCs w:val="24"/>
              </w:rPr>
            </w:pPr>
            <w:r w:rsidRPr="00843724">
              <w:rPr>
                <w:sz w:val="24"/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9FC0" w14:textId="77777777" w:rsidR="00843724" w:rsidRPr="00843724" w:rsidRDefault="00843724" w:rsidP="00843724">
            <w:pPr>
              <w:jc w:val="center"/>
              <w:textAlignment w:val="auto"/>
              <w:rPr>
                <w:sz w:val="24"/>
                <w:szCs w:val="24"/>
              </w:rPr>
            </w:pPr>
            <w:r w:rsidRPr="00843724">
              <w:rPr>
                <w:sz w:val="24"/>
                <w:szCs w:val="24"/>
              </w:rPr>
              <w:t>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6522" w14:textId="77777777" w:rsidR="00843724" w:rsidRPr="00843724" w:rsidRDefault="00843724" w:rsidP="00843724">
            <w:pPr>
              <w:jc w:val="center"/>
              <w:textAlignment w:val="auto"/>
              <w:rPr>
                <w:sz w:val="24"/>
                <w:szCs w:val="24"/>
              </w:rPr>
            </w:pPr>
            <w:r w:rsidRPr="00843724">
              <w:rPr>
                <w:sz w:val="24"/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C821" w14:textId="77777777" w:rsidR="00843724" w:rsidRPr="00843724" w:rsidRDefault="00843724" w:rsidP="00843724">
            <w:pPr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80B6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</w:p>
        </w:tc>
      </w:tr>
      <w:tr w:rsidR="00843724" w:rsidRPr="00843724" w14:paraId="13078252" w14:textId="77777777" w:rsidTr="00245A93">
        <w:trPr>
          <w:trHeight w:val="23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2786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  <w:r w:rsidRPr="00843724">
              <w:rPr>
                <w:iCs/>
                <w:sz w:val="22"/>
                <w:szCs w:val="22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019E" w14:textId="77777777" w:rsidR="00843724" w:rsidRPr="00843724" w:rsidRDefault="00843724" w:rsidP="00843724">
            <w:pPr>
              <w:jc w:val="center"/>
              <w:textAlignment w:val="auto"/>
              <w:rPr>
                <w:sz w:val="22"/>
                <w:szCs w:val="22"/>
              </w:rPr>
            </w:pPr>
            <w:r w:rsidRPr="00843724">
              <w:rPr>
                <w:sz w:val="22"/>
                <w:szCs w:val="22"/>
              </w:rPr>
              <w:t>Рынок теплоснабжения (производство тепловой энергии).</w:t>
            </w:r>
            <w:r w:rsidRPr="00843724">
              <w:t xml:space="preserve"> </w:t>
            </w:r>
            <w:r w:rsidRPr="00843724">
              <w:rPr>
                <w:sz w:val="22"/>
                <w:szCs w:val="22"/>
              </w:rPr>
              <w:t xml:space="preserve">Создание условий для развития конкуренции на рынке </w:t>
            </w:r>
            <w:r w:rsidRPr="00843724">
              <w:rPr>
                <w:sz w:val="22"/>
                <w:szCs w:val="22"/>
              </w:rPr>
              <w:lastRenderedPageBreak/>
              <w:t xml:space="preserve">теплоснабжения (производство тепловой энергии) </w:t>
            </w:r>
          </w:p>
          <w:p w14:paraId="7A00DE3D" w14:textId="77777777" w:rsidR="00843724" w:rsidRPr="00843724" w:rsidRDefault="00843724" w:rsidP="00843724">
            <w:pPr>
              <w:jc w:val="center"/>
              <w:textAlignment w:val="auto"/>
              <w:rPr>
                <w:sz w:val="22"/>
                <w:szCs w:val="22"/>
              </w:rPr>
            </w:pPr>
            <w:r w:rsidRPr="00843724">
              <w:rPr>
                <w:sz w:val="22"/>
                <w:szCs w:val="22"/>
              </w:rPr>
              <w:t>включая мероприятия:</w:t>
            </w:r>
          </w:p>
          <w:p w14:paraId="0E5AD42E" w14:textId="77777777" w:rsidR="00843724" w:rsidRPr="00843724" w:rsidRDefault="00843724" w:rsidP="00843724">
            <w:pPr>
              <w:jc w:val="center"/>
              <w:textAlignment w:val="auto"/>
              <w:rPr>
                <w:sz w:val="22"/>
                <w:szCs w:val="22"/>
              </w:rPr>
            </w:pPr>
            <w:r w:rsidRPr="00843724">
              <w:rPr>
                <w:sz w:val="22"/>
                <w:szCs w:val="22"/>
              </w:rPr>
              <w:t>включение муниципальных унитарных предприятий в план-график по реорганизации/ликвидации муниципальных унитарных предприятий: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B284" w14:textId="77777777" w:rsidR="00843724" w:rsidRPr="00843724" w:rsidRDefault="00843724" w:rsidP="00843724">
            <w:pPr>
              <w:textAlignment w:val="auto"/>
              <w:rPr>
                <w:sz w:val="24"/>
                <w:szCs w:val="24"/>
              </w:rPr>
            </w:pPr>
            <w:r w:rsidRPr="00843724">
              <w:rPr>
                <w:sz w:val="24"/>
                <w:szCs w:val="24"/>
              </w:rPr>
              <w:lastRenderedPageBreak/>
              <w:t>составление плана-графика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4892" w14:textId="77777777" w:rsidR="00843724" w:rsidRPr="00843724" w:rsidRDefault="00843724" w:rsidP="00843724">
            <w:pPr>
              <w:jc w:val="center"/>
              <w:textAlignment w:val="auto"/>
              <w:rPr>
                <w:sz w:val="24"/>
                <w:szCs w:val="24"/>
              </w:rPr>
            </w:pPr>
            <w:r w:rsidRPr="00843724">
              <w:rPr>
                <w:sz w:val="24"/>
                <w:szCs w:val="24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E1FA" w14:textId="77777777" w:rsidR="00843724" w:rsidRPr="00843724" w:rsidRDefault="00843724" w:rsidP="00843724">
            <w:pPr>
              <w:jc w:val="center"/>
              <w:textAlignment w:val="auto"/>
              <w:rPr>
                <w:sz w:val="24"/>
                <w:szCs w:val="24"/>
              </w:rPr>
            </w:pPr>
            <w:r w:rsidRPr="00843724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24F6" w14:textId="77777777" w:rsidR="00843724" w:rsidRPr="00843724" w:rsidRDefault="00843724" w:rsidP="00843724">
            <w:pPr>
              <w:jc w:val="center"/>
              <w:textAlignment w:val="auto"/>
              <w:rPr>
                <w:sz w:val="24"/>
                <w:szCs w:val="24"/>
              </w:rPr>
            </w:pPr>
            <w:r w:rsidRPr="00843724">
              <w:rPr>
                <w:sz w:val="24"/>
                <w:szCs w:val="24"/>
              </w:rPr>
              <w:t xml:space="preserve">да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D5DA" w14:textId="77777777" w:rsidR="00843724" w:rsidRPr="00843724" w:rsidRDefault="00843724" w:rsidP="00843724">
            <w:pPr>
              <w:jc w:val="center"/>
              <w:textAlignment w:val="auto"/>
              <w:rPr>
                <w:sz w:val="24"/>
                <w:szCs w:val="24"/>
              </w:rPr>
            </w:pPr>
            <w:r w:rsidRPr="00843724">
              <w:rPr>
                <w:sz w:val="24"/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AFA4" w14:textId="77777777" w:rsidR="00843724" w:rsidRPr="00843724" w:rsidRDefault="00843724" w:rsidP="00843724">
            <w:pPr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D6D6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</w:p>
        </w:tc>
      </w:tr>
      <w:tr w:rsidR="00843724" w:rsidRPr="00843724" w14:paraId="258F153E" w14:textId="77777777" w:rsidTr="00245A93">
        <w:trPr>
          <w:trHeight w:val="23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4E92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  <w:r w:rsidRPr="00843724">
              <w:rPr>
                <w:iCs/>
                <w:sz w:val="22"/>
                <w:szCs w:val="22"/>
              </w:rPr>
              <w:lastRenderedPageBreak/>
              <w:t>5.1.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F528" w14:textId="77777777" w:rsidR="00843724" w:rsidRPr="00843724" w:rsidRDefault="00843724" w:rsidP="00843724">
            <w:pPr>
              <w:jc w:val="center"/>
              <w:textAlignment w:val="auto"/>
              <w:rPr>
                <w:sz w:val="22"/>
                <w:szCs w:val="22"/>
              </w:rPr>
            </w:pPr>
            <w:r w:rsidRPr="00843724">
              <w:rPr>
                <w:sz w:val="22"/>
                <w:szCs w:val="22"/>
              </w:rPr>
              <w:t>проведение анализа деятельности муниципальных унитарных предприятий, инвентаризация имущества, определение затрат на реорганизацию/ликвидацию указанных предприятий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C943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  <w:r w:rsidRPr="00843724">
              <w:rPr>
                <w:iCs/>
                <w:sz w:val="22"/>
                <w:szCs w:val="22"/>
              </w:rPr>
              <w:t>подготовка и проведение анализа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DEFE" w14:textId="77777777" w:rsidR="00843724" w:rsidRPr="00843724" w:rsidRDefault="00843724" w:rsidP="00843724">
            <w:pPr>
              <w:jc w:val="center"/>
              <w:textAlignment w:val="auto"/>
              <w:rPr>
                <w:sz w:val="24"/>
                <w:szCs w:val="24"/>
              </w:rPr>
            </w:pPr>
            <w:r w:rsidRPr="00843724">
              <w:rPr>
                <w:sz w:val="24"/>
                <w:szCs w:val="24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6CFA" w14:textId="77777777" w:rsidR="00843724" w:rsidRPr="00843724" w:rsidRDefault="00843724" w:rsidP="00843724">
            <w:pPr>
              <w:jc w:val="center"/>
              <w:textAlignment w:val="auto"/>
              <w:rPr>
                <w:sz w:val="24"/>
                <w:szCs w:val="24"/>
              </w:rPr>
            </w:pPr>
            <w:r w:rsidRPr="00843724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56DD" w14:textId="77777777" w:rsidR="00843724" w:rsidRPr="00F973CB" w:rsidRDefault="00843724" w:rsidP="00843724">
            <w:pPr>
              <w:jc w:val="center"/>
              <w:textAlignment w:val="auto"/>
              <w:rPr>
                <w:sz w:val="24"/>
                <w:szCs w:val="24"/>
              </w:rPr>
            </w:pPr>
            <w:r w:rsidRPr="00F973CB">
              <w:rPr>
                <w:sz w:val="24"/>
                <w:szCs w:val="24"/>
              </w:rPr>
              <w:t>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1DED" w14:textId="77777777" w:rsidR="00843724" w:rsidRPr="00843724" w:rsidRDefault="00843724" w:rsidP="00843724">
            <w:pPr>
              <w:jc w:val="center"/>
              <w:textAlignment w:val="auto"/>
              <w:rPr>
                <w:sz w:val="24"/>
                <w:szCs w:val="24"/>
              </w:rPr>
            </w:pPr>
            <w:r w:rsidRPr="00843724">
              <w:rPr>
                <w:sz w:val="24"/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DC12" w14:textId="77777777" w:rsidR="00843724" w:rsidRPr="00843724" w:rsidRDefault="00843724" w:rsidP="00843724">
            <w:pPr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899D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</w:p>
        </w:tc>
      </w:tr>
      <w:tr w:rsidR="00843724" w:rsidRPr="00843724" w14:paraId="5A783D82" w14:textId="77777777" w:rsidTr="00245A93">
        <w:trPr>
          <w:trHeight w:val="23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B0C1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  <w:r w:rsidRPr="00843724">
              <w:rPr>
                <w:iCs/>
                <w:sz w:val="22"/>
                <w:szCs w:val="22"/>
              </w:rPr>
              <w:t>5.2.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D607" w14:textId="77777777" w:rsidR="00843724" w:rsidRPr="00843724" w:rsidRDefault="00843724" w:rsidP="00843724">
            <w:pPr>
              <w:jc w:val="center"/>
              <w:textAlignment w:val="auto"/>
              <w:rPr>
                <w:sz w:val="22"/>
                <w:szCs w:val="22"/>
              </w:rPr>
            </w:pPr>
            <w:r w:rsidRPr="00843724">
              <w:rPr>
                <w:sz w:val="22"/>
                <w:szCs w:val="22"/>
              </w:rPr>
              <w:t>принятие решения о реорганизации/ликвидации, проведение мероприятий по реорганизации/ликвидации в отношении муниципальных унитарных предприятий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6C09" w14:textId="77777777" w:rsidR="00843724" w:rsidRPr="00843724" w:rsidRDefault="00843724" w:rsidP="00843724">
            <w:pPr>
              <w:textAlignment w:val="auto"/>
              <w:rPr>
                <w:sz w:val="24"/>
                <w:szCs w:val="24"/>
              </w:rPr>
            </w:pPr>
            <w:r w:rsidRPr="00843724">
              <w:rPr>
                <w:sz w:val="24"/>
                <w:szCs w:val="24"/>
              </w:rPr>
              <w:t>исполнение плана-графика</w:t>
            </w:r>
          </w:p>
          <w:p w14:paraId="4EF77687" w14:textId="77777777" w:rsidR="00843724" w:rsidRPr="00843724" w:rsidRDefault="00843724" w:rsidP="00843724">
            <w:pPr>
              <w:textAlignment w:val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010C" w14:textId="77777777" w:rsidR="00843724" w:rsidRPr="00843724" w:rsidRDefault="00843724" w:rsidP="00843724">
            <w:pPr>
              <w:jc w:val="center"/>
              <w:textAlignment w:val="auto"/>
              <w:rPr>
                <w:sz w:val="24"/>
                <w:szCs w:val="24"/>
              </w:rPr>
            </w:pPr>
            <w:r w:rsidRPr="00843724">
              <w:rPr>
                <w:sz w:val="24"/>
                <w:szCs w:val="24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E155" w14:textId="77777777" w:rsidR="00843724" w:rsidRPr="00843724" w:rsidRDefault="00843724" w:rsidP="00843724">
            <w:pPr>
              <w:jc w:val="center"/>
              <w:textAlignment w:val="auto"/>
              <w:rPr>
                <w:sz w:val="24"/>
                <w:szCs w:val="24"/>
              </w:rPr>
            </w:pPr>
            <w:r w:rsidRPr="00843724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47A8" w14:textId="77777777" w:rsidR="00843724" w:rsidRPr="00F973CB" w:rsidRDefault="00843724" w:rsidP="00843724">
            <w:pPr>
              <w:jc w:val="center"/>
              <w:textAlignment w:val="auto"/>
              <w:rPr>
                <w:sz w:val="24"/>
                <w:szCs w:val="24"/>
              </w:rPr>
            </w:pPr>
            <w:r w:rsidRPr="00F973CB">
              <w:rPr>
                <w:sz w:val="24"/>
                <w:szCs w:val="24"/>
              </w:rPr>
              <w:t>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C056" w14:textId="77777777" w:rsidR="00843724" w:rsidRPr="00843724" w:rsidRDefault="00843724" w:rsidP="00843724">
            <w:pPr>
              <w:jc w:val="center"/>
              <w:textAlignment w:val="auto"/>
              <w:rPr>
                <w:sz w:val="24"/>
                <w:szCs w:val="24"/>
              </w:rPr>
            </w:pPr>
            <w:r w:rsidRPr="00843724">
              <w:rPr>
                <w:sz w:val="24"/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87F2" w14:textId="77777777" w:rsidR="00843724" w:rsidRPr="00843724" w:rsidRDefault="00843724" w:rsidP="00843724">
            <w:pPr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2D8C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</w:p>
        </w:tc>
      </w:tr>
      <w:tr w:rsidR="00843724" w:rsidRPr="00843724" w14:paraId="602FB870" w14:textId="77777777" w:rsidTr="00245A93">
        <w:trPr>
          <w:trHeight w:val="23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8269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  <w:r w:rsidRPr="00843724">
              <w:rPr>
                <w:iCs/>
                <w:sz w:val="22"/>
                <w:szCs w:val="22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DC5A" w14:textId="77777777" w:rsidR="00843724" w:rsidRPr="00843724" w:rsidRDefault="00843724" w:rsidP="00843724">
            <w:pPr>
              <w:jc w:val="center"/>
              <w:textAlignment w:val="auto"/>
              <w:rPr>
                <w:sz w:val="22"/>
                <w:szCs w:val="22"/>
              </w:rPr>
            </w:pPr>
            <w:r w:rsidRPr="00843724">
              <w:rPr>
                <w:sz w:val="22"/>
                <w:szCs w:val="22"/>
              </w:rPr>
              <w:t>Рынок купли-продажи электрической энергии (мощности) на розничном рынке электрической энергии (мощности).</w:t>
            </w:r>
            <w:r w:rsidRPr="00843724">
              <w:t xml:space="preserve"> О</w:t>
            </w:r>
            <w:r w:rsidRPr="00843724">
              <w:rPr>
                <w:sz w:val="22"/>
                <w:szCs w:val="22"/>
              </w:rPr>
              <w:t xml:space="preserve">беспечение отсутствия </w:t>
            </w:r>
            <w:r w:rsidRPr="00843724">
              <w:rPr>
                <w:sz w:val="22"/>
                <w:szCs w:val="22"/>
              </w:rPr>
              <w:lastRenderedPageBreak/>
              <w:t>муниципальных унитарных предприятий, осуществляющих деятельность на данном рынке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12E1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  <w:r w:rsidRPr="00843724">
              <w:rPr>
                <w:iCs/>
                <w:sz w:val="22"/>
                <w:szCs w:val="22"/>
              </w:rPr>
              <w:lastRenderedPageBreak/>
              <w:t>муниципальные унитарные предприятия отсутствуют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25B2" w14:textId="77777777" w:rsidR="00843724" w:rsidRPr="00843724" w:rsidRDefault="00843724" w:rsidP="00843724">
            <w:pPr>
              <w:jc w:val="center"/>
              <w:textAlignment w:val="auto"/>
              <w:rPr>
                <w:sz w:val="24"/>
                <w:szCs w:val="24"/>
              </w:rPr>
            </w:pPr>
            <w:r w:rsidRPr="00843724">
              <w:rPr>
                <w:sz w:val="24"/>
                <w:szCs w:val="24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DCFB" w14:textId="77777777" w:rsidR="00843724" w:rsidRPr="00843724" w:rsidRDefault="00843724" w:rsidP="00843724">
            <w:pPr>
              <w:jc w:val="center"/>
              <w:textAlignment w:val="auto"/>
              <w:rPr>
                <w:sz w:val="24"/>
                <w:szCs w:val="24"/>
              </w:rPr>
            </w:pPr>
            <w:r w:rsidRPr="00843724">
              <w:rPr>
                <w:sz w:val="24"/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4F50" w14:textId="77777777" w:rsidR="00843724" w:rsidRPr="00843724" w:rsidRDefault="00843724" w:rsidP="00843724">
            <w:pPr>
              <w:jc w:val="center"/>
              <w:textAlignment w:val="auto"/>
              <w:rPr>
                <w:sz w:val="24"/>
                <w:szCs w:val="24"/>
              </w:rPr>
            </w:pPr>
            <w:r w:rsidRPr="00843724">
              <w:rPr>
                <w:sz w:val="24"/>
                <w:szCs w:val="24"/>
              </w:rPr>
              <w:t>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B0DD" w14:textId="77777777" w:rsidR="00843724" w:rsidRPr="00843724" w:rsidRDefault="00843724" w:rsidP="00843724">
            <w:pPr>
              <w:jc w:val="center"/>
              <w:textAlignment w:val="auto"/>
              <w:rPr>
                <w:sz w:val="24"/>
                <w:szCs w:val="24"/>
              </w:rPr>
            </w:pPr>
            <w:r w:rsidRPr="00843724">
              <w:rPr>
                <w:sz w:val="24"/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F16A" w14:textId="77777777" w:rsidR="00843724" w:rsidRPr="00843724" w:rsidRDefault="00843724" w:rsidP="00843724">
            <w:pPr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5542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</w:p>
        </w:tc>
      </w:tr>
      <w:tr w:rsidR="00843724" w:rsidRPr="00843724" w14:paraId="159CB9AA" w14:textId="77777777" w:rsidTr="00245A93">
        <w:trPr>
          <w:trHeight w:val="23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9D5F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  <w:r w:rsidRPr="00843724">
              <w:rPr>
                <w:iCs/>
                <w:sz w:val="22"/>
                <w:szCs w:val="22"/>
              </w:rPr>
              <w:lastRenderedPageBreak/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0293" w14:textId="77777777" w:rsidR="00843724" w:rsidRPr="00843724" w:rsidRDefault="00843724" w:rsidP="00843724">
            <w:pPr>
              <w:jc w:val="center"/>
              <w:textAlignment w:val="auto"/>
              <w:rPr>
                <w:sz w:val="22"/>
                <w:szCs w:val="22"/>
              </w:rPr>
            </w:pPr>
            <w:r w:rsidRPr="00843724">
              <w:rPr>
                <w:sz w:val="22"/>
                <w:szCs w:val="22"/>
              </w:rPr>
              <w:t xml:space="preserve">Рынок производства электрической энергии (мощности) на розничном рынке электрической энергии (мощности), включая производство электрической энергии (мощности) в режиме </w:t>
            </w:r>
            <w:proofErr w:type="spellStart"/>
            <w:r w:rsidRPr="00843724">
              <w:rPr>
                <w:sz w:val="22"/>
                <w:szCs w:val="22"/>
              </w:rPr>
              <w:t>когенерации</w:t>
            </w:r>
            <w:proofErr w:type="spellEnd"/>
            <w:r w:rsidRPr="00843724">
              <w:rPr>
                <w:sz w:val="22"/>
                <w:szCs w:val="22"/>
              </w:rPr>
              <w:t>.</w:t>
            </w:r>
            <w:r w:rsidRPr="00843724">
              <w:t xml:space="preserve"> О</w:t>
            </w:r>
            <w:r w:rsidRPr="00843724">
              <w:rPr>
                <w:sz w:val="22"/>
                <w:szCs w:val="22"/>
              </w:rPr>
              <w:t>беспечение отсутствия муниципальных унитарных предприятий, осуществляющих деятельность на данном рынке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C308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  <w:r w:rsidRPr="00843724">
              <w:rPr>
                <w:iCs/>
                <w:sz w:val="22"/>
                <w:szCs w:val="22"/>
              </w:rPr>
              <w:t>муниципальные унитарные предприятия отсутствуют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C687" w14:textId="77777777" w:rsidR="00843724" w:rsidRPr="00843724" w:rsidRDefault="00843724" w:rsidP="00843724">
            <w:pPr>
              <w:jc w:val="center"/>
              <w:textAlignment w:val="auto"/>
              <w:rPr>
                <w:sz w:val="24"/>
                <w:szCs w:val="24"/>
              </w:rPr>
            </w:pPr>
            <w:r w:rsidRPr="00843724">
              <w:rPr>
                <w:sz w:val="24"/>
                <w:szCs w:val="24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DA80" w14:textId="77777777" w:rsidR="00843724" w:rsidRPr="00843724" w:rsidRDefault="00843724" w:rsidP="00843724">
            <w:pPr>
              <w:jc w:val="center"/>
              <w:textAlignment w:val="auto"/>
              <w:rPr>
                <w:sz w:val="24"/>
                <w:szCs w:val="24"/>
              </w:rPr>
            </w:pPr>
            <w:r w:rsidRPr="00843724">
              <w:rPr>
                <w:sz w:val="24"/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0F7B" w14:textId="77777777" w:rsidR="00843724" w:rsidRPr="00843724" w:rsidRDefault="00843724" w:rsidP="00843724">
            <w:pPr>
              <w:jc w:val="center"/>
              <w:textAlignment w:val="auto"/>
              <w:rPr>
                <w:sz w:val="24"/>
                <w:szCs w:val="24"/>
              </w:rPr>
            </w:pPr>
            <w:r w:rsidRPr="00843724">
              <w:rPr>
                <w:sz w:val="24"/>
                <w:szCs w:val="24"/>
              </w:rPr>
              <w:t>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B741" w14:textId="77777777" w:rsidR="00843724" w:rsidRPr="00843724" w:rsidRDefault="00843724" w:rsidP="00843724">
            <w:pPr>
              <w:jc w:val="center"/>
              <w:textAlignment w:val="auto"/>
              <w:rPr>
                <w:sz w:val="24"/>
                <w:szCs w:val="24"/>
              </w:rPr>
            </w:pPr>
            <w:r w:rsidRPr="00843724">
              <w:rPr>
                <w:sz w:val="24"/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FCBA" w14:textId="77777777" w:rsidR="00843724" w:rsidRPr="00843724" w:rsidRDefault="00843724" w:rsidP="00843724">
            <w:pPr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2351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</w:p>
        </w:tc>
      </w:tr>
      <w:tr w:rsidR="00843724" w:rsidRPr="00843724" w14:paraId="23D6CF2C" w14:textId="77777777" w:rsidTr="00245A93">
        <w:trPr>
          <w:trHeight w:val="23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B5D10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  <w:r w:rsidRPr="00843724">
              <w:rPr>
                <w:iCs/>
                <w:sz w:val="22"/>
                <w:szCs w:val="22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E1264" w14:textId="77777777" w:rsidR="00843724" w:rsidRPr="00843724" w:rsidRDefault="00843724" w:rsidP="00843724">
            <w:pPr>
              <w:jc w:val="center"/>
              <w:textAlignment w:val="auto"/>
              <w:rPr>
                <w:sz w:val="22"/>
                <w:szCs w:val="22"/>
              </w:rPr>
            </w:pPr>
            <w:r w:rsidRPr="00843724">
              <w:rPr>
                <w:sz w:val="22"/>
                <w:szCs w:val="22"/>
              </w:rPr>
              <w:t>Рынок выполнения работ по благоустройству городской среды.</w:t>
            </w:r>
            <w:r w:rsidRPr="00843724">
              <w:t xml:space="preserve"> </w:t>
            </w:r>
            <w:r w:rsidRPr="00843724">
              <w:rPr>
                <w:sz w:val="22"/>
                <w:szCs w:val="22"/>
              </w:rPr>
              <w:t>Создание условий для развития конкуренции на рынке выполнения работ по благоустройству городской среды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46F87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  <w:r w:rsidRPr="00843724">
              <w:rPr>
                <w:iCs/>
                <w:sz w:val="22"/>
                <w:szCs w:val="22"/>
              </w:rPr>
              <w:t>доля организаций частной формы собственности в сфере выполнения работ по благоустройству городской среды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768C8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  <w:r w:rsidRPr="00843724">
              <w:rPr>
                <w:iCs/>
                <w:sz w:val="22"/>
                <w:szCs w:val="22"/>
              </w:rPr>
              <w:t>процентов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B9939" w14:textId="77777777" w:rsidR="00843724" w:rsidRPr="00843724" w:rsidRDefault="00843724" w:rsidP="00843724">
            <w:pPr>
              <w:jc w:val="center"/>
              <w:textAlignment w:val="auto"/>
              <w:rPr>
                <w:rFonts w:cs="Calibri"/>
                <w:sz w:val="22"/>
                <w:szCs w:val="22"/>
              </w:rPr>
            </w:pPr>
            <w:r w:rsidRPr="00843724">
              <w:rPr>
                <w:rFonts w:cs="Calibri"/>
                <w:sz w:val="22"/>
                <w:szCs w:val="22"/>
              </w:rPr>
              <w:t>87,7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1EE03" w14:textId="77777777" w:rsidR="00843724" w:rsidRPr="00843724" w:rsidRDefault="00843724" w:rsidP="00843724">
            <w:pPr>
              <w:jc w:val="center"/>
              <w:textAlignment w:val="auto"/>
              <w:rPr>
                <w:rFonts w:cs="Calibri"/>
                <w:sz w:val="22"/>
                <w:szCs w:val="22"/>
              </w:rPr>
            </w:pPr>
            <w:r w:rsidRPr="00843724">
              <w:rPr>
                <w:rFonts w:cs="Calibri"/>
                <w:sz w:val="22"/>
                <w:szCs w:val="22"/>
              </w:rPr>
              <w:t>88,0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49573" w14:textId="77777777" w:rsidR="00843724" w:rsidRPr="00843724" w:rsidRDefault="00843724" w:rsidP="00843724">
            <w:pPr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843724">
              <w:rPr>
                <w:i/>
                <w:iCs/>
                <w:sz w:val="22"/>
                <w:szCs w:val="22"/>
              </w:rPr>
              <w:t>88,0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24A1" w14:textId="77777777" w:rsidR="00843724" w:rsidRPr="00843724" w:rsidRDefault="00843724" w:rsidP="00843724">
            <w:pPr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83C1B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  <w:r w:rsidRPr="00843724">
              <w:rPr>
                <w:iCs/>
                <w:sz w:val="22"/>
                <w:szCs w:val="22"/>
              </w:rPr>
              <w:t>рассчитывается на основании методик ФАС</w:t>
            </w:r>
          </w:p>
        </w:tc>
      </w:tr>
      <w:tr w:rsidR="00843724" w:rsidRPr="00843724" w14:paraId="5A0E3524" w14:textId="77777777" w:rsidTr="00245A93">
        <w:trPr>
          <w:trHeight w:val="113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68C1A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  <w:r w:rsidRPr="00843724">
              <w:rPr>
                <w:iCs/>
                <w:sz w:val="22"/>
                <w:szCs w:val="22"/>
              </w:rPr>
              <w:t>8.1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96F00" w14:textId="77777777" w:rsidR="00843724" w:rsidRPr="00843724" w:rsidRDefault="00843724" w:rsidP="00843724">
            <w:pPr>
              <w:jc w:val="center"/>
              <w:textAlignment w:val="auto"/>
              <w:rPr>
                <w:sz w:val="22"/>
                <w:szCs w:val="22"/>
              </w:rPr>
            </w:pPr>
            <w:r w:rsidRPr="00843724">
              <w:rPr>
                <w:sz w:val="22"/>
                <w:szCs w:val="22"/>
              </w:rPr>
              <w:t xml:space="preserve">формирование системы мероприятий, направленной на поддержку муниципальных программ благоустройства </w:t>
            </w:r>
            <w:r w:rsidRPr="00843724">
              <w:rPr>
                <w:sz w:val="22"/>
                <w:szCs w:val="22"/>
              </w:rPr>
              <w:lastRenderedPageBreak/>
              <w:t xml:space="preserve">территорий муниципальных образований </w:t>
            </w:r>
            <w:proofErr w:type="gramStart"/>
            <w:r w:rsidRPr="00843724">
              <w:rPr>
                <w:sz w:val="22"/>
                <w:szCs w:val="22"/>
              </w:rPr>
              <w:t>Гаврилов-Ямского</w:t>
            </w:r>
            <w:proofErr w:type="gramEnd"/>
            <w:r w:rsidRPr="00843724">
              <w:rPr>
                <w:sz w:val="22"/>
                <w:szCs w:val="22"/>
              </w:rPr>
              <w:t xml:space="preserve"> МР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43D9F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  <w:r w:rsidRPr="00843724">
              <w:rPr>
                <w:iCs/>
                <w:sz w:val="22"/>
                <w:szCs w:val="22"/>
              </w:rPr>
              <w:lastRenderedPageBreak/>
              <w:t xml:space="preserve">доля реализованных проектов по благоустройству дворовых и общественных территорий в общем количестве проектов по благоустройству дворовых и общественных территорий, запланированных к реализации </w:t>
            </w:r>
            <w:r w:rsidRPr="00843724">
              <w:rPr>
                <w:iCs/>
                <w:sz w:val="22"/>
                <w:szCs w:val="22"/>
              </w:rPr>
              <w:lastRenderedPageBreak/>
              <w:t>в текущем году на территории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CFFD0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  <w:r w:rsidRPr="00843724">
              <w:rPr>
                <w:iCs/>
                <w:sz w:val="22"/>
                <w:szCs w:val="22"/>
              </w:rPr>
              <w:lastRenderedPageBreak/>
              <w:t>процентов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E9C91" w14:textId="77777777" w:rsidR="00843724" w:rsidRPr="00843724" w:rsidRDefault="00843724" w:rsidP="00843724">
            <w:pPr>
              <w:jc w:val="center"/>
              <w:textAlignment w:val="auto"/>
              <w:rPr>
                <w:rFonts w:cs="Calibri"/>
                <w:sz w:val="22"/>
                <w:szCs w:val="22"/>
              </w:rPr>
            </w:pPr>
            <w:r w:rsidRPr="00843724">
              <w:rPr>
                <w:rFonts w:cs="Calibri"/>
                <w:sz w:val="22"/>
                <w:szCs w:val="22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91D86" w14:textId="77777777" w:rsidR="00843724" w:rsidRPr="00843724" w:rsidRDefault="00843724" w:rsidP="00843724">
            <w:pPr>
              <w:jc w:val="center"/>
              <w:textAlignment w:val="auto"/>
              <w:rPr>
                <w:rFonts w:cs="Calibri"/>
                <w:sz w:val="22"/>
                <w:szCs w:val="22"/>
              </w:rPr>
            </w:pPr>
            <w:r w:rsidRPr="00843724">
              <w:rPr>
                <w:rFonts w:cs="Calibri"/>
                <w:sz w:val="22"/>
                <w:szCs w:val="22"/>
              </w:rPr>
              <w:t>100,0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E7605" w14:textId="77777777" w:rsidR="00843724" w:rsidRPr="00843724" w:rsidRDefault="00843724" w:rsidP="00843724">
            <w:pPr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843724">
              <w:rPr>
                <w:i/>
                <w:iCs/>
                <w:sz w:val="22"/>
                <w:szCs w:val="22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7D93" w14:textId="77777777" w:rsidR="00843724" w:rsidRPr="00843724" w:rsidRDefault="00843724" w:rsidP="00843724">
            <w:pPr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4F7D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</w:p>
        </w:tc>
      </w:tr>
      <w:tr w:rsidR="00843724" w:rsidRPr="00843724" w14:paraId="0092F84F" w14:textId="77777777" w:rsidTr="00245A93">
        <w:trPr>
          <w:trHeight w:val="113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91E6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  <w:r w:rsidRPr="00843724">
              <w:rPr>
                <w:iCs/>
                <w:sz w:val="22"/>
                <w:szCs w:val="22"/>
              </w:rPr>
              <w:lastRenderedPageBreak/>
              <w:t>8.2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F0D01" w14:textId="77777777" w:rsidR="00843724" w:rsidRPr="00843724" w:rsidRDefault="00843724" w:rsidP="00843724">
            <w:pPr>
              <w:jc w:val="center"/>
              <w:textAlignment w:val="auto"/>
              <w:rPr>
                <w:sz w:val="22"/>
                <w:szCs w:val="22"/>
              </w:rPr>
            </w:pPr>
            <w:r w:rsidRPr="00843724">
              <w:rPr>
                <w:sz w:val="22"/>
                <w:szCs w:val="22"/>
              </w:rPr>
              <w:t>информирование о реализации мероприятий муниципальных программ «Формирование комфортной городской среды»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2C126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  <w:r w:rsidRPr="00843724">
              <w:rPr>
                <w:rFonts w:cs="Calibri"/>
                <w:sz w:val="22"/>
                <w:szCs w:val="22"/>
              </w:rPr>
              <w:t>доля размещенной информации на официальных сайтах ОМСУ в сети «Интернет» о реализации мероприятий муниципальных программ «Формирование комфортной городской среды»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883DA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  <w:r w:rsidRPr="00843724">
              <w:rPr>
                <w:iCs/>
                <w:sz w:val="22"/>
                <w:szCs w:val="22"/>
              </w:rPr>
              <w:t>процентов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7331C" w14:textId="77777777" w:rsidR="00843724" w:rsidRPr="00843724" w:rsidRDefault="00843724" w:rsidP="00843724">
            <w:pPr>
              <w:jc w:val="center"/>
              <w:textAlignment w:val="auto"/>
              <w:rPr>
                <w:rFonts w:cs="Calibri"/>
                <w:sz w:val="22"/>
                <w:szCs w:val="22"/>
              </w:rPr>
            </w:pPr>
            <w:r w:rsidRPr="00843724">
              <w:rPr>
                <w:rFonts w:cs="Calibri"/>
                <w:sz w:val="22"/>
                <w:szCs w:val="22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0AF30" w14:textId="77777777" w:rsidR="00843724" w:rsidRPr="00843724" w:rsidRDefault="00843724" w:rsidP="00843724">
            <w:pPr>
              <w:jc w:val="center"/>
              <w:textAlignment w:val="auto"/>
              <w:rPr>
                <w:rFonts w:cs="Calibri"/>
                <w:sz w:val="22"/>
                <w:szCs w:val="22"/>
              </w:rPr>
            </w:pPr>
            <w:r w:rsidRPr="00843724">
              <w:rPr>
                <w:rFonts w:cs="Calibri"/>
                <w:sz w:val="22"/>
                <w:szCs w:val="22"/>
              </w:rPr>
              <w:t>100,0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D7B36" w14:textId="77777777" w:rsidR="00843724" w:rsidRPr="00843724" w:rsidRDefault="00843724" w:rsidP="00843724">
            <w:pPr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843724">
              <w:rPr>
                <w:i/>
                <w:iCs/>
                <w:sz w:val="22"/>
                <w:szCs w:val="22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C97FE" w14:textId="77777777" w:rsidR="00843724" w:rsidRPr="00843724" w:rsidRDefault="00843724" w:rsidP="00843724">
            <w:pPr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843724">
              <w:rPr>
                <w:i/>
                <w:iCs/>
                <w:sz w:val="22"/>
                <w:szCs w:val="22"/>
              </w:rPr>
              <w:t xml:space="preserve">https://gavyam.ru/city/economies/konkurenciya.php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B440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</w:p>
        </w:tc>
      </w:tr>
      <w:tr w:rsidR="00843724" w:rsidRPr="00843724" w14:paraId="7FDB9112" w14:textId="77777777" w:rsidTr="00245A93">
        <w:trPr>
          <w:trHeight w:val="92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CA83F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  <w:r w:rsidRPr="00843724">
              <w:rPr>
                <w:iCs/>
                <w:sz w:val="22"/>
                <w:szCs w:val="22"/>
              </w:rPr>
              <w:t>8.3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F3F8C" w14:textId="77777777" w:rsidR="00843724" w:rsidRPr="00843724" w:rsidRDefault="00843724" w:rsidP="00843724">
            <w:pPr>
              <w:jc w:val="center"/>
              <w:textAlignment w:val="auto"/>
              <w:rPr>
                <w:sz w:val="22"/>
                <w:szCs w:val="22"/>
              </w:rPr>
            </w:pPr>
            <w:r w:rsidRPr="00843724">
              <w:rPr>
                <w:sz w:val="22"/>
                <w:szCs w:val="22"/>
              </w:rPr>
              <w:t xml:space="preserve">повышение открытости информации в сфере выполнения работ по благоустройству городской среды, в том числе о проведении торгов, на официальных сайтах </w:t>
            </w:r>
          </w:p>
          <w:p w14:paraId="5395A7DA" w14:textId="77777777" w:rsidR="00843724" w:rsidRPr="00843724" w:rsidRDefault="00843724" w:rsidP="00843724">
            <w:pPr>
              <w:jc w:val="center"/>
              <w:textAlignment w:val="auto"/>
              <w:rPr>
                <w:sz w:val="22"/>
                <w:szCs w:val="22"/>
              </w:rPr>
            </w:pPr>
            <w:r w:rsidRPr="00843724">
              <w:rPr>
                <w:sz w:val="22"/>
                <w:szCs w:val="22"/>
              </w:rPr>
              <w:t xml:space="preserve">ОМСУ поселений </w:t>
            </w:r>
            <w:proofErr w:type="gramStart"/>
            <w:r w:rsidRPr="00843724">
              <w:rPr>
                <w:sz w:val="22"/>
                <w:szCs w:val="22"/>
              </w:rPr>
              <w:t>Гаврилов-Ямского</w:t>
            </w:r>
            <w:proofErr w:type="gramEnd"/>
            <w:r w:rsidRPr="00843724">
              <w:rPr>
                <w:sz w:val="22"/>
                <w:szCs w:val="22"/>
              </w:rPr>
              <w:t xml:space="preserve"> МР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52B0E" w14:textId="77777777" w:rsidR="00843724" w:rsidRPr="00843724" w:rsidRDefault="00843724" w:rsidP="00843724">
            <w:pPr>
              <w:jc w:val="center"/>
              <w:textAlignment w:val="auto"/>
              <w:rPr>
                <w:rFonts w:cs="Calibri"/>
                <w:sz w:val="22"/>
                <w:szCs w:val="22"/>
              </w:rPr>
            </w:pPr>
            <w:r w:rsidRPr="00843724">
              <w:rPr>
                <w:sz w:val="22"/>
                <w:szCs w:val="22"/>
              </w:rPr>
              <w:t>размещение информации о планируемом проведении торгов на официальных сайтах ОМСУ в сети «Интернет»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17394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  <w:r w:rsidRPr="00843724">
              <w:rPr>
                <w:iCs/>
                <w:sz w:val="22"/>
                <w:szCs w:val="22"/>
              </w:rPr>
              <w:t>процентов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BD726" w14:textId="77777777" w:rsidR="00843724" w:rsidRPr="00843724" w:rsidRDefault="00843724" w:rsidP="00843724">
            <w:pPr>
              <w:jc w:val="center"/>
              <w:textAlignment w:val="auto"/>
              <w:rPr>
                <w:rFonts w:cs="Calibri"/>
                <w:sz w:val="22"/>
                <w:szCs w:val="22"/>
              </w:rPr>
            </w:pPr>
            <w:r w:rsidRPr="00843724">
              <w:rPr>
                <w:rFonts w:cs="Calibri"/>
                <w:sz w:val="22"/>
                <w:szCs w:val="22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9934F" w14:textId="77777777" w:rsidR="00843724" w:rsidRPr="00843724" w:rsidRDefault="00843724" w:rsidP="00843724">
            <w:pPr>
              <w:jc w:val="center"/>
              <w:textAlignment w:val="auto"/>
              <w:rPr>
                <w:rFonts w:cs="Calibri"/>
                <w:sz w:val="22"/>
                <w:szCs w:val="22"/>
              </w:rPr>
            </w:pPr>
            <w:r w:rsidRPr="00843724">
              <w:rPr>
                <w:rFonts w:cs="Calibri"/>
                <w:sz w:val="22"/>
                <w:szCs w:val="22"/>
              </w:rPr>
              <w:t>100,0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53AFA" w14:textId="77777777" w:rsidR="00843724" w:rsidRPr="00843724" w:rsidRDefault="00843724" w:rsidP="00843724">
            <w:pPr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843724">
              <w:rPr>
                <w:i/>
                <w:iCs/>
                <w:sz w:val="22"/>
                <w:szCs w:val="22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7DA2" w14:textId="77777777" w:rsidR="00843724" w:rsidRPr="00843724" w:rsidRDefault="00843724" w:rsidP="00843724">
            <w:pPr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843724">
              <w:rPr>
                <w:i/>
                <w:iCs/>
                <w:sz w:val="22"/>
                <w:szCs w:val="22"/>
              </w:rPr>
              <w:t>https://gavyam.ru/city/economies/konkurenciya.php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9095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</w:p>
        </w:tc>
      </w:tr>
      <w:tr w:rsidR="00843724" w:rsidRPr="00843724" w14:paraId="5DFEEBEB" w14:textId="77777777" w:rsidTr="00245A93">
        <w:trPr>
          <w:trHeight w:val="113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963CA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  <w:r w:rsidRPr="00843724">
              <w:rPr>
                <w:iCs/>
                <w:sz w:val="22"/>
                <w:szCs w:val="22"/>
              </w:rPr>
              <w:t>8.4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606C9" w14:textId="77777777" w:rsidR="00843724" w:rsidRPr="00843724" w:rsidRDefault="00843724" w:rsidP="00843724">
            <w:pPr>
              <w:jc w:val="center"/>
              <w:textAlignment w:val="auto"/>
              <w:rPr>
                <w:sz w:val="22"/>
                <w:szCs w:val="22"/>
              </w:rPr>
            </w:pPr>
            <w:r w:rsidRPr="00843724">
              <w:rPr>
                <w:sz w:val="22"/>
                <w:szCs w:val="22"/>
              </w:rPr>
              <w:t>подготовка аналитической информации в сфере выполнения работ по благоустройству городской среды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F3506" w14:textId="77777777" w:rsidR="00843724" w:rsidRPr="00843724" w:rsidRDefault="00843724" w:rsidP="00843724">
            <w:pPr>
              <w:jc w:val="center"/>
              <w:textAlignment w:val="auto"/>
              <w:rPr>
                <w:sz w:val="22"/>
                <w:szCs w:val="22"/>
              </w:rPr>
            </w:pPr>
            <w:r w:rsidRPr="00843724">
              <w:rPr>
                <w:sz w:val="22"/>
                <w:szCs w:val="22"/>
              </w:rPr>
              <w:t>размещение аналитической информации о результатах проведенных торгов  на официальных сайтах ОМСУ в сети «Интернет»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1DF26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  <w:r w:rsidRPr="00843724">
              <w:rPr>
                <w:iCs/>
                <w:sz w:val="22"/>
                <w:szCs w:val="22"/>
              </w:rPr>
              <w:t>процентов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AA8F2" w14:textId="77777777" w:rsidR="00843724" w:rsidRPr="00843724" w:rsidRDefault="00843724" w:rsidP="00843724">
            <w:pPr>
              <w:jc w:val="center"/>
              <w:textAlignment w:val="auto"/>
              <w:rPr>
                <w:rFonts w:cs="Calibri"/>
                <w:sz w:val="22"/>
                <w:szCs w:val="22"/>
              </w:rPr>
            </w:pPr>
            <w:r w:rsidRPr="00843724">
              <w:rPr>
                <w:rFonts w:cs="Calibri"/>
                <w:sz w:val="22"/>
                <w:szCs w:val="22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01439" w14:textId="77777777" w:rsidR="00843724" w:rsidRPr="00843724" w:rsidRDefault="00843724" w:rsidP="00843724">
            <w:pPr>
              <w:jc w:val="center"/>
              <w:textAlignment w:val="auto"/>
              <w:rPr>
                <w:rFonts w:cs="Calibri"/>
                <w:sz w:val="22"/>
                <w:szCs w:val="22"/>
              </w:rPr>
            </w:pPr>
            <w:r w:rsidRPr="00843724">
              <w:rPr>
                <w:rFonts w:cs="Calibri"/>
                <w:sz w:val="22"/>
                <w:szCs w:val="22"/>
              </w:rPr>
              <w:t>100,0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48D0C" w14:textId="77777777" w:rsidR="00843724" w:rsidRPr="00843724" w:rsidRDefault="00843724" w:rsidP="00843724">
            <w:pPr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843724">
              <w:rPr>
                <w:i/>
                <w:iCs/>
                <w:sz w:val="22"/>
                <w:szCs w:val="22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E3FF" w14:textId="77777777" w:rsidR="00843724" w:rsidRPr="00843724" w:rsidRDefault="00843724" w:rsidP="00843724">
            <w:pPr>
              <w:jc w:val="center"/>
              <w:textAlignment w:val="auto"/>
              <w:rPr>
                <w:i/>
                <w:iCs/>
                <w:color w:val="FF0000"/>
                <w:sz w:val="22"/>
                <w:szCs w:val="22"/>
              </w:rPr>
            </w:pPr>
            <w:r w:rsidRPr="00843724">
              <w:rPr>
                <w:i/>
                <w:iCs/>
                <w:sz w:val="22"/>
                <w:szCs w:val="22"/>
              </w:rPr>
              <w:t>https://gavyam.ru/city/economies/konkurenciya.php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70ED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</w:p>
        </w:tc>
      </w:tr>
      <w:tr w:rsidR="00843724" w:rsidRPr="00843724" w14:paraId="55EAF97C" w14:textId="77777777" w:rsidTr="00245A93">
        <w:trPr>
          <w:trHeight w:val="80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D7C93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  <w:r w:rsidRPr="00843724">
              <w:rPr>
                <w:iCs/>
                <w:sz w:val="22"/>
                <w:szCs w:val="22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0E3F3" w14:textId="77777777" w:rsidR="00843724" w:rsidRPr="00843724" w:rsidRDefault="00843724" w:rsidP="00843724">
            <w:pPr>
              <w:textAlignment w:val="auto"/>
              <w:rPr>
                <w:sz w:val="22"/>
                <w:szCs w:val="22"/>
              </w:rPr>
            </w:pPr>
            <w:r w:rsidRPr="00843724">
              <w:rPr>
                <w:sz w:val="22"/>
                <w:szCs w:val="22"/>
              </w:rPr>
              <w:t xml:space="preserve">Рынок оказания услуг по перевозке пассажиров автомобильным транспортом по муниципальным маршрутам регулярных перевозок. Создание условий для развития конкуренции на рынке оказания услуг по перевозке </w:t>
            </w:r>
            <w:r w:rsidRPr="00843724">
              <w:rPr>
                <w:sz w:val="22"/>
                <w:szCs w:val="22"/>
              </w:rPr>
              <w:lastRenderedPageBreak/>
              <w:t>пассажиров автомобильным транспортом по муниципальным маршрутам регулярных перевозок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5C53B" w14:textId="77777777" w:rsidR="00843724" w:rsidRPr="00843724" w:rsidRDefault="00843724" w:rsidP="00843724">
            <w:pPr>
              <w:jc w:val="center"/>
              <w:textAlignment w:val="auto"/>
              <w:rPr>
                <w:sz w:val="22"/>
                <w:szCs w:val="22"/>
              </w:rPr>
            </w:pPr>
            <w:r w:rsidRPr="00843724">
              <w:rPr>
                <w:sz w:val="22"/>
                <w:szCs w:val="22"/>
              </w:rPr>
              <w:lastRenderedPageBreak/>
              <w:t>доля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C4E1C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  <w:r w:rsidRPr="00843724">
              <w:rPr>
                <w:iCs/>
                <w:sz w:val="22"/>
                <w:szCs w:val="22"/>
              </w:rPr>
              <w:t>процентов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D74AB" w14:textId="77777777" w:rsidR="00843724" w:rsidRPr="00843724" w:rsidRDefault="00843724" w:rsidP="00843724">
            <w:pPr>
              <w:jc w:val="center"/>
              <w:textAlignment w:val="auto"/>
              <w:rPr>
                <w:rFonts w:cs="Calibri"/>
                <w:sz w:val="22"/>
                <w:szCs w:val="22"/>
              </w:rPr>
            </w:pPr>
            <w:r w:rsidRPr="00843724">
              <w:rPr>
                <w:rFonts w:cs="Calibri"/>
                <w:sz w:val="22"/>
                <w:szCs w:val="22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19E8F" w14:textId="77777777" w:rsidR="00843724" w:rsidRPr="00843724" w:rsidRDefault="00843724" w:rsidP="00843724">
            <w:pPr>
              <w:jc w:val="center"/>
              <w:textAlignment w:val="auto"/>
              <w:rPr>
                <w:rFonts w:cs="Calibri"/>
                <w:sz w:val="22"/>
                <w:szCs w:val="22"/>
              </w:rPr>
            </w:pPr>
            <w:r w:rsidRPr="00843724">
              <w:rPr>
                <w:rFonts w:cs="Calibri"/>
                <w:sz w:val="22"/>
                <w:szCs w:val="22"/>
              </w:rPr>
              <w:t>50,0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CB702" w14:textId="77777777" w:rsidR="00843724" w:rsidRPr="00843724" w:rsidRDefault="00843724" w:rsidP="00843724">
            <w:pPr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843724">
              <w:rPr>
                <w:i/>
                <w:iCs/>
                <w:sz w:val="22"/>
                <w:szCs w:val="22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8025" w14:textId="77777777" w:rsidR="00843724" w:rsidRPr="00843724" w:rsidRDefault="00843724" w:rsidP="00843724">
            <w:pPr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20306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  <w:r w:rsidRPr="00843724">
              <w:rPr>
                <w:iCs/>
                <w:sz w:val="22"/>
                <w:szCs w:val="22"/>
              </w:rPr>
              <w:t>рассчитывается на основании методик ФАС</w:t>
            </w:r>
          </w:p>
        </w:tc>
      </w:tr>
      <w:tr w:rsidR="00843724" w:rsidRPr="00843724" w14:paraId="324B29B7" w14:textId="77777777" w:rsidTr="00245A93">
        <w:trPr>
          <w:trHeight w:val="23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1F100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  <w:r w:rsidRPr="00843724">
              <w:rPr>
                <w:iCs/>
                <w:sz w:val="22"/>
                <w:szCs w:val="22"/>
              </w:rPr>
              <w:lastRenderedPageBreak/>
              <w:t>9.1.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75681" w14:textId="77777777" w:rsidR="00843724" w:rsidRPr="00843724" w:rsidRDefault="00843724" w:rsidP="00843724">
            <w:pPr>
              <w:jc w:val="center"/>
              <w:textAlignment w:val="auto"/>
              <w:rPr>
                <w:sz w:val="22"/>
                <w:szCs w:val="22"/>
              </w:rPr>
            </w:pPr>
            <w:r w:rsidRPr="00843724">
              <w:rPr>
                <w:sz w:val="22"/>
                <w:szCs w:val="22"/>
              </w:rPr>
              <w:t>Установление, изменение, отмена муниципальных маршрутов регулярных перевозок на территории ОМСУ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E73F8" w14:textId="77777777" w:rsidR="00843724" w:rsidRPr="00843724" w:rsidRDefault="00843724" w:rsidP="00843724">
            <w:pPr>
              <w:jc w:val="center"/>
              <w:textAlignment w:val="auto"/>
              <w:rPr>
                <w:sz w:val="22"/>
                <w:szCs w:val="22"/>
              </w:rPr>
            </w:pPr>
            <w:r w:rsidRPr="00843724">
              <w:rPr>
                <w:sz w:val="22"/>
                <w:szCs w:val="22"/>
              </w:rPr>
              <w:t>принятие решений по установлению, изменению, отмене муниципальных маршрутов в соответствии с порядком, утвержденным ОМСУ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3DA86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  <w:r w:rsidRPr="00843724">
              <w:rPr>
                <w:iCs/>
                <w:sz w:val="22"/>
                <w:szCs w:val="22"/>
              </w:rPr>
              <w:t>процентов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2E998" w14:textId="77777777" w:rsidR="00843724" w:rsidRPr="00843724" w:rsidRDefault="00843724" w:rsidP="00843724">
            <w:pPr>
              <w:jc w:val="center"/>
              <w:textAlignment w:val="auto"/>
              <w:rPr>
                <w:rFonts w:cs="Calibri"/>
                <w:sz w:val="22"/>
                <w:szCs w:val="22"/>
              </w:rPr>
            </w:pPr>
            <w:r w:rsidRPr="00843724">
              <w:rPr>
                <w:rFonts w:cs="Calibri"/>
                <w:sz w:val="22"/>
                <w:szCs w:val="22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85EC9" w14:textId="77777777" w:rsidR="00843724" w:rsidRPr="00843724" w:rsidRDefault="00843724" w:rsidP="00843724">
            <w:pPr>
              <w:jc w:val="center"/>
              <w:textAlignment w:val="auto"/>
              <w:rPr>
                <w:rFonts w:cs="Calibri"/>
                <w:sz w:val="22"/>
                <w:szCs w:val="22"/>
              </w:rPr>
            </w:pPr>
            <w:r w:rsidRPr="00843724">
              <w:rPr>
                <w:rFonts w:cs="Calibri"/>
                <w:sz w:val="22"/>
                <w:szCs w:val="22"/>
              </w:rPr>
              <w:t>100,0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91472" w14:textId="77777777" w:rsidR="00843724" w:rsidRPr="00843724" w:rsidRDefault="00843724" w:rsidP="00843724">
            <w:pPr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843724">
              <w:rPr>
                <w:i/>
                <w:iCs/>
                <w:sz w:val="22"/>
                <w:szCs w:val="22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22192" w14:textId="77777777" w:rsidR="00843724" w:rsidRPr="00843724" w:rsidRDefault="00843724" w:rsidP="00843724">
            <w:pPr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843724">
              <w:rPr>
                <w:i/>
                <w:iCs/>
                <w:sz w:val="22"/>
                <w:szCs w:val="22"/>
              </w:rPr>
              <w:t>https://gavyam.ru/city/economies/konkurenciya.php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B4CF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</w:p>
        </w:tc>
      </w:tr>
      <w:tr w:rsidR="00843724" w:rsidRPr="00843724" w14:paraId="6566C08C" w14:textId="77777777" w:rsidTr="00245A93">
        <w:trPr>
          <w:trHeight w:val="208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C1405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  <w:r w:rsidRPr="00843724">
              <w:rPr>
                <w:iCs/>
                <w:sz w:val="22"/>
                <w:szCs w:val="22"/>
              </w:rPr>
              <w:t>9.2.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8C2AF" w14:textId="77777777" w:rsidR="00843724" w:rsidRPr="00843724" w:rsidRDefault="00843724" w:rsidP="00843724">
            <w:pPr>
              <w:jc w:val="center"/>
              <w:textAlignment w:val="auto"/>
              <w:rPr>
                <w:sz w:val="22"/>
                <w:szCs w:val="22"/>
              </w:rPr>
            </w:pPr>
            <w:r w:rsidRPr="00843724">
              <w:rPr>
                <w:sz w:val="22"/>
                <w:szCs w:val="22"/>
              </w:rPr>
              <w:t>Информирование и размещение на официальных сайтах ОМСУ в сети «Интернет» нормативных правовых актов в сфере пассажирских перевозок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17642" w14:textId="77777777" w:rsidR="00843724" w:rsidRPr="00843724" w:rsidRDefault="00843724" w:rsidP="00843724">
            <w:pPr>
              <w:jc w:val="center"/>
              <w:textAlignment w:val="auto"/>
              <w:rPr>
                <w:sz w:val="22"/>
                <w:szCs w:val="22"/>
              </w:rPr>
            </w:pPr>
            <w:r w:rsidRPr="00843724">
              <w:rPr>
                <w:rFonts w:cs="Calibri"/>
                <w:sz w:val="22"/>
                <w:szCs w:val="22"/>
              </w:rPr>
              <w:t>доля нормативных правовых актов в сфере пассажирских перевозок, размещенных на официальных сайтах ОМСУ в сети «Интернет»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2B525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  <w:r w:rsidRPr="00843724">
              <w:rPr>
                <w:iCs/>
                <w:sz w:val="22"/>
                <w:szCs w:val="22"/>
              </w:rPr>
              <w:t>процентов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C125A" w14:textId="77777777" w:rsidR="00843724" w:rsidRPr="00843724" w:rsidRDefault="00843724" w:rsidP="00843724">
            <w:pPr>
              <w:jc w:val="center"/>
              <w:textAlignment w:val="auto"/>
              <w:rPr>
                <w:rFonts w:cs="Calibri"/>
                <w:sz w:val="22"/>
                <w:szCs w:val="22"/>
              </w:rPr>
            </w:pPr>
            <w:r w:rsidRPr="00843724">
              <w:rPr>
                <w:rFonts w:cs="Calibri"/>
                <w:sz w:val="22"/>
                <w:szCs w:val="22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8CC3C" w14:textId="77777777" w:rsidR="00843724" w:rsidRPr="00843724" w:rsidRDefault="00843724" w:rsidP="00843724">
            <w:pPr>
              <w:jc w:val="center"/>
              <w:textAlignment w:val="auto"/>
              <w:rPr>
                <w:rFonts w:cs="Calibri"/>
                <w:sz w:val="22"/>
                <w:szCs w:val="22"/>
              </w:rPr>
            </w:pPr>
            <w:r w:rsidRPr="00843724">
              <w:rPr>
                <w:rFonts w:cs="Calibri"/>
                <w:sz w:val="22"/>
                <w:szCs w:val="22"/>
              </w:rPr>
              <w:t>100,0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FBC7E" w14:textId="77777777" w:rsidR="00843724" w:rsidRPr="00843724" w:rsidRDefault="00843724" w:rsidP="00843724">
            <w:pPr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843724">
              <w:rPr>
                <w:i/>
                <w:iCs/>
                <w:sz w:val="22"/>
                <w:szCs w:val="22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E512" w14:textId="77777777" w:rsidR="00843724" w:rsidRPr="00843724" w:rsidRDefault="00843724" w:rsidP="00843724">
            <w:pPr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843724">
              <w:rPr>
                <w:i/>
                <w:iCs/>
                <w:sz w:val="22"/>
                <w:szCs w:val="22"/>
              </w:rPr>
              <w:t>https://gavyam.ru/city/economies/konkurenciya.php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BF53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</w:p>
        </w:tc>
      </w:tr>
      <w:tr w:rsidR="00843724" w:rsidRPr="00843724" w14:paraId="2A1F179F" w14:textId="77777777" w:rsidTr="00245A93">
        <w:trPr>
          <w:trHeight w:val="1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F59C31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  <w:r w:rsidRPr="00843724">
              <w:rPr>
                <w:iCs/>
                <w:sz w:val="22"/>
                <w:szCs w:val="22"/>
              </w:rPr>
              <w:t>9.3.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75DBC4" w14:textId="77777777" w:rsidR="00843724" w:rsidRPr="00843724" w:rsidRDefault="00843724" w:rsidP="00843724">
            <w:pPr>
              <w:jc w:val="center"/>
              <w:textAlignment w:val="auto"/>
              <w:rPr>
                <w:sz w:val="22"/>
                <w:szCs w:val="22"/>
              </w:rPr>
            </w:pPr>
            <w:r w:rsidRPr="00843724">
              <w:rPr>
                <w:sz w:val="22"/>
                <w:szCs w:val="22"/>
              </w:rPr>
              <w:t>Размещение информации о критериях конкурсного отбора перевозчиков в открытом доступе в сети «Интернет» с целью обеспечения максимальной доступности информации и прозрачности условий работы на рынке пассажирских перевозок наземным транспортом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7CD17B" w14:textId="77777777" w:rsidR="00843724" w:rsidRPr="00843724" w:rsidRDefault="00843724" w:rsidP="00843724">
            <w:pPr>
              <w:jc w:val="center"/>
              <w:textAlignment w:val="auto"/>
              <w:rPr>
                <w:rFonts w:cs="Calibri"/>
                <w:sz w:val="22"/>
                <w:szCs w:val="22"/>
              </w:rPr>
            </w:pPr>
            <w:r w:rsidRPr="00843724">
              <w:rPr>
                <w:rFonts w:cs="Calibri"/>
                <w:sz w:val="22"/>
                <w:szCs w:val="22"/>
              </w:rPr>
              <w:t>акт, регламентирующий процедуру размещения информации о критериях конкурсного отбора перевозчиков в открытом доступе в сети «Интернет»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7D4F5F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  <w:r w:rsidRPr="00843724">
              <w:rPr>
                <w:iCs/>
                <w:sz w:val="22"/>
                <w:szCs w:val="22"/>
              </w:rPr>
              <w:t>процентов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5ADABD" w14:textId="77777777" w:rsidR="00843724" w:rsidRPr="00843724" w:rsidRDefault="00843724" w:rsidP="00843724">
            <w:pPr>
              <w:jc w:val="center"/>
              <w:textAlignment w:val="auto"/>
              <w:rPr>
                <w:rFonts w:cs="Calibri"/>
                <w:sz w:val="22"/>
                <w:szCs w:val="22"/>
              </w:rPr>
            </w:pPr>
            <w:r w:rsidRPr="00843724">
              <w:rPr>
                <w:rFonts w:cs="Calibri"/>
                <w:sz w:val="22"/>
                <w:szCs w:val="22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86355D" w14:textId="77777777" w:rsidR="00843724" w:rsidRPr="00843724" w:rsidRDefault="00843724" w:rsidP="00843724">
            <w:pPr>
              <w:jc w:val="center"/>
              <w:textAlignment w:val="auto"/>
              <w:rPr>
                <w:rFonts w:cs="Calibri"/>
                <w:sz w:val="22"/>
                <w:szCs w:val="22"/>
              </w:rPr>
            </w:pPr>
            <w:r w:rsidRPr="00843724">
              <w:rPr>
                <w:rFonts w:cs="Calibri"/>
                <w:sz w:val="22"/>
                <w:szCs w:val="22"/>
              </w:rPr>
              <w:t>100,0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BA0D2D" w14:textId="77777777" w:rsidR="00843724" w:rsidRPr="00843724" w:rsidRDefault="00843724" w:rsidP="00843724">
            <w:pPr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843724">
              <w:rPr>
                <w:i/>
                <w:iCs/>
                <w:sz w:val="22"/>
                <w:szCs w:val="22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982967" w14:textId="77777777" w:rsidR="00843724" w:rsidRPr="00843724" w:rsidRDefault="00843724" w:rsidP="00843724">
            <w:pPr>
              <w:jc w:val="center"/>
              <w:textAlignment w:val="auto"/>
              <w:rPr>
                <w:i/>
                <w:iCs/>
                <w:color w:val="FF0000"/>
                <w:sz w:val="22"/>
                <w:szCs w:val="22"/>
              </w:rPr>
            </w:pPr>
            <w:r w:rsidRPr="00843724">
              <w:rPr>
                <w:i/>
                <w:iCs/>
                <w:sz w:val="22"/>
                <w:szCs w:val="22"/>
              </w:rPr>
              <w:t>https://gavyam.ru/city/economies/konkurenciya.php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914C7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</w:p>
        </w:tc>
      </w:tr>
      <w:tr w:rsidR="00843724" w:rsidRPr="00843724" w14:paraId="22861478" w14:textId="77777777" w:rsidTr="00245A93">
        <w:trPr>
          <w:trHeight w:val="13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D9F5DF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  <w:r w:rsidRPr="00843724">
              <w:rPr>
                <w:iCs/>
                <w:sz w:val="22"/>
                <w:szCs w:val="22"/>
              </w:rPr>
              <w:t>9.4.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BA2DF4" w14:textId="77777777" w:rsidR="00843724" w:rsidRPr="00843724" w:rsidRDefault="00843724" w:rsidP="00843724">
            <w:pPr>
              <w:jc w:val="center"/>
              <w:textAlignment w:val="auto"/>
              <w:rPr>
                <w:sz w:val="22"/>
                <w:szCs w:val="22"/>
              </w:rPr>
            </w:pPr>
            <w:r w:rsidRPr="00843724">
              <w:rPr>
                <w:sz w:val="22"/>
                <w:szCs w:val="22"/>
              </w:rPr>
              <w:t xml:space="preserve">Формирование сети регулярных маршрутов с учетом предложений, изложенных в </w:t>
            </w:r>
            <w:r w:rsidRPr="00843724">
              <w:rPr>
                <w:sz w:val="22"/>
                <w:szCs w:val="22"/>
              </w:rPr>
              <w:lastRenderedPageBreak/>
              <w:t>обращениях негосударственных перевозчиков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819720" w14:textId="77777777" w:rsidR="00843724" w:rsidRPr="00843724" w:rsidRDefault="00843724" w:rsidP="00843724">
            <w:pPr>
              <w:jc w:val="center"/>
              <w:textAlignment w:val="auto"/>
              <w:rPr>
                <w:rFonts w:cs="Calibri"/>
                <w:sz w:val="22"/>
                <w:szCs w:val="22"/>
              </w:rPr>
            </w:pPr>
            <w:r w:rsidRPr="00843724">
              <w:rPr>
                <w:rFonts w:cs="Calibri"/>
                <w:sz w:val="22"/>
                <w:szCs w:val="22"/>
              </w:rPr>
              <w:lastRenderedPageBreak/>
              <w:t>правовой акт</w:t>
            </w:r>
          </w:p>
          <w:p w14:paraId="608F63EA" w14:textId="77777777" w:rsidR="00843724" w:rsidRPr="00843724" w:rsidRDefault="00843724" w:rsidP="00843724">
            <w:pPr>
              <w:jc w:val="center"/>
              <w:textAlignment w:val="auto"/>
              <w:rPr>
                <w:rFonts w:cs="Calibri"/>
                <w:sz w:val="22"/>
                <w:szCs w:val="22"/>
              </w:rPr>
            </w:pPr>
            <w:r w:rsidRPr="00843724">
              <w:rPr>
                <w:rFonts w:cs="Calibri"/>
                <w:sz w:val="22"/>
                <w:szCs w:val="22"/>
              </w:rPr>
              <w:t xml:space="preserve">ОМСУ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F8F82C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  <w:r w:rsidRPr="00843724">
              <w:rPr>
                <w:iCs/>
                <w:sz w:val="22"/>
                <w:szCs w:val="22"/>
              </w:rPr>
              <w:t>процентов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55ACF7" w14:textId="77777777" w:rsidR="00843724" w:rsidRPr="00843724" w:rsidRDefault="00843724" w:rsidP="00843724">
            <w:pPr>
              <w:jc w:val="center"/>
              <w:textAlignment w:val="auto"/>
              <w:rPr>
                <w:rFonts w:cs="Calibri"/>
                <w:sz w:val="22"/>
                <w:szCs w:val="22"/>
              </w:rPr>
            </w:pPr>
            <w:r w:rsidRPr="00843724">
              <w:rPr>
                <w:rFonts w:cs="Calibri"/>
                <w:sz w:val="22"/>
                <w:szCs w:val="22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D958AB" w14:textId="77777777" w:rsidR="00843724" w:rsidRPr="00843724" w:rsidRDefault="00843724" w:rsidP="00843724">
            <w:pPr>
              <w:jc w:val="center"/>
              <w:textAlignment w:val="auto"/>
              <w:rPr>
                <w:rFonts w:cs="Calibri"/>
                <w:sz w:val="22"/>
                <w:szCs w:val="22"/>
              </w:rPr>
            </w:pPr>
            <w:r w:rsidRPr="00843724">
              <w:rPr>
                <w:rFonts w:cs="Calibri"/>
                <w:sz w:val="22"/>
                <w:szCs w:val="22"/>
              </w:rPr>
              <w:t>100,0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2B8943" w14:textId="77777777" w:rsidR="00843724" w:rsidRPr="00843724" w:rsidRDefault="00843724" w:rsidP="00843724">
            <w:pPr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843724">
              <w:rPr>
                <w:i/>
                <w:iCs/>
                <w:sz w:val="22"/>
                <w:szCs w:val="22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3DB3D1" w14:textId="77777777" w:rsidR="00843724" w:rsidRPr="00843724" w:rsidRDefault="00843724" w:rsidP="00843724">
            <w:pPr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843724">
              <w:rPr>
                <w:i/>
                <w:iCs/>
                <w:sz w:val="22"/>
                <w:szCs w:val="22"/>
              </w:rPr>
              <w:t>https://gavyam.ru/city/economies/konkurenciya.php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284905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</w:p>
        </w:tc>
      </w:tr>
      <w:tr w:rsidR="00843724" w:rsidRPr="00843724" w14:paraId="689A705F" w14:textId="77777777" w:rsidTr="00245A93">
        <w:trPr>
          <w:trHeight w:val="10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BF64B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  <w:r w:rsidRPr="00843724">
              <w:rPr>
                <w:iCs/>
                <w:sz w:val="22"/>
                <w:szCs w:val="22"/>
              </w:rPr>
              <w:lastRenderedPageBreak/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465A7" w14:textId="77777777" w:rsidR="00843724" w:rsidRPr="00843724" w:rsidRDefault="00843724" w:rsidP="00843724">
            <w:pPr>
              <w:jc w:val="center"/>
              <w:textAlignment w:val="auto"/>
            </w:pPr>
            <w:r w:rsidRPr="00843724">
              <w:rPr>
                <w:sz w:val="22"/>
                <w:szCs w:val="22"/>
              </w:rPr>
              <w:t>Рынок оказания услуг по ремонту автотранспортных средств.</w:t>
            </w:r>
            <w:r w:rsidRPr="00843724">
              <w:t xml:space="preserve"> </w:t>
            </w:r>
          </w:p>
          <w:p w14:paraId="2EAC794E" w14:textId="77777777" w:rsidR="00843724" w:rsidRPr="00843724" w:rsidRDefault="00843724" w:rsidP="00843724">
            <w:pPr>
              <w:jc w:val="center"/>
              <w:textAlignment w:val="auto"/>
              <w:rPr>
                <w:sz w:val="22"/>
                <w:szCs w:val="22"/>
              </w:rPr>
            </w:pPr>
            <w:r w:rsidRPr="00843724">
              <w:rPr>
                <w:sz w:val="22"/>
                <w:szCs w:val="22"/>
              </w:rPr>
              <w:t>Создание условий для развития конкуренции на рынке оказания услуг по ремонту автотранспортных средств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683AC" w14:textId="77777777" w:rsidR="00843724" w:rsidRPr="00843724" w:rsidRDefault="00843724" w:rsidP="00843724">
            <w:pPr>
              <w:jc w:val="center"/>
              <w:textAlignment w:val="auto"/>
              <w:rPr>
                <w:sz w:val="22"/>
                <w:szCs w:val="22"/>
              </w:rPr>
            </w:pPr>
            <w:r w:rsidRPr="00843724">
              <w:rPr>
                <w:sz w:val="22"/>
                <w:szCs w:val="22"/>
              </w:rPr>
              <w:t>доля организаций частной формы собственности в сфере оказания услуг по ремонту автотранспортных средств</w:t>
            </w:r>
            <w:r w:rsidRPr="00843724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62B42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  <w:r w:rsidRPr="00843724">
              <w:rPr>
                <w:iCs/>
                <w:sz w:val="22"/>
                <w:szCs w:val="22"/>
              </w:rPr>
              <w:t>процентов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671A5" w14:textId="77777777" w:rsidR="00843724" w:rsidRPr="00843724" w:rsidRDefault="00843724" w:rsidP="00843724">
            <w:pPr>
              <w:jc w:val="center"/>
              <w:textAlignment w:val="auto"/>
              <w:rPr>
                <w:rFonts w:cs="Calibri"/>
                <w:sz w:val="22"/>
                <w:szCs w:val="22"/>
              </w:rPr>
            </w:pPr>
            <w:r w:rsidRPr="00843724">
              <w:rPr>
                <w:rFonts w:cs="Calibri"/>
                <w:sz w:val="22"/>
                <w:szCs w:val="22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2ABA4" w14:textId="77777777" w:rsidR="00843724" w:rsidRPr="00843724" w:rsidRDefault="00843724" w:rsidP="00843724">
            <w:pPr>
              <w:jc w:val="center"/>
              <w:textAlignment w:val="auto"/>
              <w:rPr>
                <w:rFonts w:cs="Calibri"/>
                <w:sz w:val="22"/>
                <w:szCs w:val="22"/>
              </w:rPr>
            </w:pPr>
            <w:r w:rsidRPr="00843724">
              <w:rPr>
                <w:rFonts w:cs="Calibri"/>
                <w:sz w:val="22"/>
                <w:szCs w:val="22"/>
              </w:rPr>
              <w:t>100,0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FB793" w14:textId="77777777" w:rsidR="00843724" w:rsidRPr="00843724" w:rsidRDefault="00843724" w:rsidP="00843724">
            <w:pPr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843724">
              <w:rPr>
                <w:rFonts w:cs="Calibri"/>
                <w:i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26C20" w14:textId="77777777" w:rsidR="00843724" w:rsidRPr="00843724" w:rsidRDefault="00843724" w:rsidP="00843724">
            <w:pPr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843724">
              <w:rPr>
                <w:i/>
                <w:iCs/>
                <w:sz w:val="22"/>
                <w:szCs w:val="22"/>
              </w:rPr>
              <w:t>https://gavyam.ru/city/economies/konkurenciya.php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AECC7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  <w:r w:rsidRPr="00843724">
              <w:rPr>
                <w:iCs/>
                <w:sz w:val="22"/>
                <w:szCs w:val="22"/>
              </w:rPr>
              <w:t>рассчитывается на основании методик ФАС</w:t>
            </w:r>
          </w:p>
        </w:tc>
      </w:tr>
      <w:tr w:rsidR="00843724" w:rsidRPr="00843724" w14:paraId="4F108575" w14:textId="77777777" w:rsidTr="00245A93">
        <w:trPr>
          <w:trHeight w:val="113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5E3CD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  <w:r w:rsidRPr="00843724">
              <w:rPr>
                <w:iCs/>
                <w:sz w:val="22"/>
                <w:szCs w:val="22"/>
              </w:rPr>
              <w:t>10.1.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0E98B" w14:textId="77777777" w:rsidR="00843724" w:rsidRPr="00843724" w:rsidRDefault="00843724" w:rsidP="00843724">
            <w:pPr>
              <w:jc w:val="center"/>
              <w:textAlignment w:val="auto"/>
              <w:rPr>
                <w:sz w:val="22"/>
                <w:szCs w:val="22"/>
              </w:rPr>
            </w:pPr>
            <w:r w:rsidRPr="00843724">
              <w:rPr>
                <w:sz w:val="22"/>
                <w:szCs w:val="22"/>
              </w:rPr>
              <w:t xml:space="preserve">формирование и актуализация реестра хозяйствующих субъектов, осуществляющих деятельность на рынке оказания услуг по ремонту автотранспортных средств, размещение его на официальном сайте Администрации </w:t>
            </w:r>
            <w:proofErr w:type="gramStart"/>
            <w:r w:rsidRPr="00843724">
              <w:rPr>
                <w:sz w:val="22"/>
                <w:szCs w:val="22"/>
              </w:rPr>
              <w:t>Гаврилов-Ямского</w:t>
            </w:r>
            <w:proofErr w:type="gramEnd"/>
            <w:r w:rsidRPr="00843724">
              <w:rPr>
                <w:sz w:val="22"/>
                <w:szCs w:val="22"/>
              </w:rPr>
              <w:t xml:space="preserve"> МР в сети «Интернет»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C4A91" w14:textId="77777777" w:rsidR="00843724" w:rsidRPr="00843724" w:rsidRDefault="00843724" w:rsidP="00843724">
            <w:pPr>
              <w:jc w:val="center"/>
              <w:textAlignment w:val="auto"/>
              <w:rPr>
                <w:sz w:val="22"/>
                <w:szCs w:val="22"/>
              </w:rPr>
            </w:pPr>
            <w:r w:rsidRPr="00843724">
              <w:rPr>
                <w:sz w:val="22"/>
                <w:szCs w:val="22"/>
              </w:rPr>
              <w:t xml:space="preserve">актуализация реестра хозяйствующих субъектов, осуществляющих деятельность на данном рынке оказания услуг по ремонту автотранспортных средств, (два раза в год) на официальном сайте Администрации </w:t>
            </w:r>
            <w:proofErr w:type="gramStart"/>
            <w:r w:rsidRPr="00843724">
              <w:rPr>
                <w:sz w:val="22"/>
                <w:szCs w:val="22"/>
              </w:rPr>
              <w:t>Гаврилов-Ямского</w:t>
            </w:r>
            <w:proofErr w:type="gramEnd"/>
            <w:r w:rsidRPr="00843724">
              <w:rPr>
                <w:sz w:val="22"/>
                <w:szCs w:val="22"/>
              </w:rPr>
              <w:t xml:space="preserve"> МР в сети «Интернет»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58B0C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  <w:r w:rsidRPr="00843724">
              <w:rPr>
                <w:iCs/>
                <w:sz w:val="22"/>
                <w:szCs w:val="22"/>
              </w:rPr>
              <w:t>процентов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41431" w14:textId="77777777" w:rsidR="00843724" w:rsidRPr="00843724" w:rsidRDefault="00843724" w:rsidP="00843724">
            <w:pPr>
              <w:jc w:val="center"/>
              <w:textAlignment w:val="auto"/>
              <w:rPr>
                <w:rFonts w:cs="Calibri"/>
                <w:sz w:val="22"/>
                <w:szCs w:val="22"/>
              </w:rPr>
            </w:pPr>
            <w:r w:rsidRPr="00843724">
              <w:rPr>
                <w:rFonts w:cs="Calibri"/>
                <w:sz w:val="22"/>
                <w:szCs w:val="22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7648E" w14:textId="77777777" w:rsidR="00843724" w:rsidRPr="00843724" w:rsidRDefault="00843724" w:rsidP="00843724">
            <w:pPr>
              <w:jc w:val="center"/>
              <w:textAlignment w:val="auto"/>
              <w:rPr>
                <w:rFonts w:cs="Calibri"/>
                <w:sz w:val="22"/>
                <w:szCs w:val="22"/>
              </w:rPr>
            </w:pPr>
            <w:r w:rsidRPr="00843724">
              <w:rPr>
                <w:rFonts w:cs="Calibri"/>
                <w:sz w:val="22"/>
                <w:szCs w:val="22"/>
              </w:rPr>
              <w:t>100,0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983BC" w14:textId="77777777" w:rsidR="00843724" w:rsidRPr="00843724" w:rsidRDefault="00843724" w:rsidP="00843724">
            <w:pPr>
              <w:jc w:val="center"/>
              <w:textAlignment w:val="auto"/>
              <w:rPr>
                <w:rFonts w:cs="Calibri"/>
                <w:i/>
                <w:sz w:val="24"/>
                <w:szCs w:val="24"/>
              </w:rPr>
            </w:pPr>
            <w:r w:rsidRPr="00843724">
              <w:rPr>
                <w:rFonts w:cs="Calibri"/>
                <w:i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FAF91" w14:textId="77777777" w:rsidR="00843724" w:rsidRPr="00843724" w:rsidRDefault="00843724" w:rsidP="00843724">
            <w:pPr>
              <w:jc w:val="center"/>
              <w:textAlignment w:val="auto"/>
              <w:rPr>
                <w:i/>
                <w:iCs/>
                <w:color w:val="FF0000"/>
                <w:sz w:val="22"/>
                <w:szCs w:val="22"/>
              </w:rPr>
            </w:pPr>
            <w:r w:rsidRPr="00843724">
              <w:rPr>
                <w:i/>
                <w:iCs/>
                <w:sz w:val="22"/>
                <w:szCs w:val="22"/>
              </w:rPr>
              <w:t>https://gavyam.ru/city/economies/konkurenciya.php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3992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</w:p>
        </w:tc>
      </w:tr>
      <w:tr w:rsidR="00843724" w:rsidRPr="00843724" w14:paraId="7A23232B" w14:textId="77777777" w:rsidTr="00245A93">
        <w:trPr>
          <w:trHeight w:val="113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CB73D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  <w:r w:rsidRPr="00843724">
              <w:rPr>
                <w:iCs/>
                <w:sz w:val="22"/>
                <w:szCs w:val="22"/>
              </w:rP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E81EA" w14:textId="77777777" w:rsidR="00843724" w:rsidRPr="00843724" w:rsidRDefault="00843724" w:rsidP="00843724">
            <w:pPr>
              <w:spacing w:line="235" w:lineRule="auto"/>
              <w:jc w:val="center"/>
              <w:textAlignment w:val="auto"/>
              <w:rPr>
                <w:sz w:val="24"/>
                <w:szCs w:val="24"/>
              </w:rPr>
            </w:pPr>
            <w:r w:rsidRPr="00843724">
              <w:rPr>
                <w:sz w:val="22"/>
                <w:szCs w:val="22"/>
              </w:rPr>
              <w:t>Рынок услуг связи, в том числе услуг по предоставлению широкополосного доступа к сети «Интернет».</w:t>
            </w:r>
            <w:r w:rsidRPr="00843724">
              <w:t xml:space="preserve"> </w:t>
            </w:r>
            <w:r w:rsidRPr="00843724">
              <w:rPr>
                <w:sz w:val="24"/>
                <w:szCs w:val="24"/>
              </w:rPr>
              <w:t>Создание условий для развития конкуренции на рынке услуг связи</w:t>
            </w:r>
          </w:p>
          <w:p w14:paraId="1F7AD749" w14:textId="77777777" w:rsidR="00843724" w:rsidRPr="00843724" w:rsidRDefault="00843724" w:rsidP="00843724">
            <w:pPr>
              <w:textAlignment w:val="auto"/>
              <w:rPr>
                <w:sz w:val="22"/>
                <w:szCs w:val="22"/>
              </w:rPr>
            </w:pPr>
            <w:r w:rsidRPr="00843724">
              <w:rPr>
                <w:sz w:val="22"/>
                <w:szCs w:val="22"/>
              </w:rPr>
              <w:t>Создание условий для развития конкуренции на рынке услуг связи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1C6F0" w14:textId="77777777" w:rsidR="00843724" w:rsidRPr="00843724" w:rsidRDefault="00843724" w:rsidP="00843724">
            <w:pPr>
              <w:jc w:val="center"/>
              <w:textAlignment w:val="auto"/>
              <w:rPr>
                <w:sz w:val="22"/>
                <w:szCs w:val="22"/>
              </w:rPr>
            </w:pPr>
            <w:r w:rsidRPr="00843724">
              <w:rPr>
                <w:sz w:val="22"/>
                <w:szCs w:val="22"/>
              </w:rPr>
              <w:t>увеличение количества объектов  муниципальной собственности, фактически используемых операторами связи для размещения и строительства сетей и сооружений связи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9C09A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  <w:r w:rsidRPr="00843724">
              <w:rPr>
                <w:iCs/>
                <w:sz w:val="22"/>
                <w:szCs w:val="22"/>
              </w:rPr>
              <w:t>процентов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E9E7F" w14:textId="77777777" w:rsidR="00843724" w:rsidRPr="00843724" w:rsidRDefault="00843724" w:rsidP="00843724">
            <w:pPr>
              <w:jc w:val="center"/>
              <w:textAlignment w:val="auto"/>
              <w:rPr>
                <w:rFonts w:cs="Calibri"/>
                <w:sz w:val="22"/>
                <w:szCs w:val="22"/>
              </w:rPr>
            </w:pPr>
            <w:r w:rsidRPr="00843724">
              <w:rPr>
                <w:rFonts w:cs="Calibri"/>
                <w:sz w:val="22"/>
                <w:szCs w:val="22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36413" w14:textId="77777777" w:rsidR="00843724" w:rsidRPr="00843724" w:rsidRDefault="00843724" w:rsidP="00843724">
            <w:pPr>
              <w:jc w:val="center"/>
              <w:textAlignment w:val="auto"/>
              <w:rPr>
                <w:rFonts w:cs="Calibri"/>
                <w:sz w:val="22"/>
                <w:szCs w:val="22"/>
              </w:rPr>
            </w:pPr>
            <w:r w:rsidRPr="00843724">
              <w:rPr>
                <w:rFonts w:cs="Calibri"/>
                <w:sz w:val="22"/>
                <w:szCs w:val="22"/>
              </w:rPr>
              <w:t>100,0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302FE" w14:textId="77777777" w:rsidR="00843724" w:rsidRPr="00843724" w:rsidRDefault="00843724" w:rsidP="00843724">
            <w:pPr>
              <w:jc w:val="center"/>
              <w:textAlignment w:val="auto"/>
              <w:rPr>
                <w:rFonts w:cs="Calibri"/>
                <w:i/>
                <w:sz w:val="24"/>
                <w:szCs w:val="24"/>
              </w:rPr>
            </w:pPr>
            <w:r w:rsidRPr="00843724">
              <w:rPr>
                <w:rFonts w:cs="Calibri"/>
                <w:i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6BF2A" w14:textId="77777777" w:rsidR="00843724" w:rsidRPr="00843724" w:rsidRDefault="00843724" w:rsidP="00843724">
            <w:pPr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843724">
              <w:rPr>
                <w:i/>
                <w:iCs/>
                <w:sz w:val="22"/>
                <w:szCs w:val="22"/>
              </w:rPr>
              <w:t>https://gavyam.ru/city/economies/konkurenciya.php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06F85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  <w:r w:rsidRPr="00843724">
              <w:rPr>
                <w:iCs/>
                <w:sz w:val="22"/>
                <w:szCs w:val="22"/>
              </w:rPr>
              <w:t>рассчитывается на основании методик ФАС</w:t>
            </w:r>
          </w:p>
        </w:tc>
      </w:tr>
      <w:tr w:rsidR="00843724" w:rsidRPr="00843724" w14:paraId="7A637FB2" w14:textId="77777777" w:rsidTr="00245A93">
        <w:trPr>
          <w:trHeight w:val="146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9315E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  <w:r w:rsidRPr="00843724">
              <w:rPr>
                <w:iCs/>
                <w:sz w:val="22"/>
                <w:szCs w:val="22"/>
              </w:rPr>
              <w:lastRenderedPageBreak/>
              <w:t>11.1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7A9A8" w14:textId="77777777" w:rsidR="00843724" w:rsidRPr="00843724" w:rsidRDefault="00843724" w:rsidP="00843724">
            <w:pPr>
              <w:jc w:val="center"/>
              <w:textAlignment w:val="auto"/>
              <w:rPr>
                <w:sz w:val="22"/>
                <w:szCs w:val="22"/>
              </w:rPr>
            </w:pPr>
            <w:r w:rsidRPr="00843724">
              <w:rPr>
                <w:sz w:val="22"/>
                <w:szCs w:val="22"/>
              </w:rPr>
              <w:t>формирование и утверждение перечня объектов муниципальной собственности для размещения объектов, сооружений и сре</w:t>
            </w:r>
            <w:proofErr w:type="gramStart"/>
            <w:r w:rsidRPr="00843724">
              <w:rPr>
                <w:sz w:val="22"/>
                <w:szCs w:val="22"/>
              </w:rPr>
              <w:t>дств св</w:t>
            </w:r>
            <w:proofErr w:type="gramEnd"/>
            <w:r w:rsidRPr="00843724">
              <w:rPr>
                <w:sz w:val="22"/>
                <w:szCs w:val="22"/>
              </w:rPr>
              <w:t>язи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468F3" w14:textId="77777777" w:rsidR="00843724" w:rsidRPr="00843724" w:rsidRDefault="00843724" w:rsidP="00843724">
            <w:pPr>
              <w:jc w:val="center"/>
              <w:textAlignment w:val="auto"/>
              <w:rPr>
                <w:sz w:val="22"/>
                <w:szCs w:val="22"/>
              </w:rPr>
            </w:pPr>
            <w:proofErr w:type="gramStart"/>
            <w:r w:rsidRPr="00843724">
              <w:rPr>
                <w:sz w:val="22"/>
                <w:szCs w:val="22"/>
              </w:rPr>
              <w:t>утвержден перечень объектов муниципальной собственности и размещен</w:t>
            </w:r>
            <w:proofErr w:type="gramEnd"/>
            <w:r w:rsidRPr="00843724">
              <w:rPr>
                <w:sz w:val="22"/>
                <w:szCs w:val="22"/>
              </w:rPr>
              <w:t xml:space="preserve"> на официальных сайтах ОМСУ в сети «Интернет»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B00BA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  <w:r w:rsidRPr="00843724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7C03B" w14:textId="77777777" w:rsidR="00843724" w:rsidRPr="00843724" w:rsidRDefault="00843724" w:rsidP="00843724">
            <w:pPr>
              <w:jc w:val="center"/>
              <w:textAlignment w:val="auto"/>
              <w:rPr>
                <w:rFonts w:cs="Calibri"/>
                <w:sz w:val="22"/>
                <w:szCs w:val="22"/>
              </w:rPr>
            </w:pPr>
            <w:r w:rsidRPr="00843724">
              <w:rPr>
                <w:rFonts w:cs="Calibri"/>
                <w:sz w:val="22"/>
                <w:szCs w:val="22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6570D" w14:textId="77777777" w:rsidR="00843724" w:rsidRPr="00843724" w:rsidRDefault="00843724" w:rsidP="00843724">
            <w:pPr>
              <w:jc w:val="center"/>
              <w:textAlignment w:val="auto"/>
              <w:rPr>
                <w:rFonts w:cs="Calibri"/>
                <w:sz w:val="22"/>
                <w:szCs w:val="22"/>
              </w:rPr>
            </w:pPr>
            <w:r w:rsidRPr="00843724">
              <w:rPr>
                <w:rFonts w:cs="Calibri"/>
                <w:sz w:val="22"/>
                <w:szCs w:val="22"/>
              </w:rPr>
              <w:t>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6495D" w14:textId="77777777" w:rsidR="00843724" w:rsidRPr="00843724" w:rsidRDefault="00843724" w:rsidP="00843724">
            <w:pPr>
              <w:jc w:val="center"/>
              <w:textAlignment w:val="auto"/>
              <w:rPr>
                <w:rFonts w:cs="Calibri"/>
                <w:i/>
                <w:sz w:val="24"/>
                <w:szCs w:val="24"/>
              </w:rPr>
            </w:pPr>
            <w:r w:rsidRPr="00843724">
              <w:rPr>
                <w:rFonts w:cs="Calibri"/>
                <w:i/>
                <w:sz w:val="24"/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9651A" w14:textId="77777777" w:rsidR="00843724" w:rsidRPr="00843724" w:rsidRDefault="00843724" w:rsidP="00843724">
            <w:pPr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843724">
              <w:rPr>
                <w:i/>
                <w:iCs/>
                <w:sz w:val="22"/>
                <w:szCs w:val="22"/>
              </w:rPr>
              <w:t xml:space="preserve">https://gavyam.ru/city/economies/konkurenciya.php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7AFF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</w:p>
        </w:tc>
      </w:tr>
      <w:tr w:rsidR="00843724" w:rsidRPr="00843724" w14:paraId="685EDEB7" w14:textId="77777777" w:rsidTr="00245A93">
        <w:trPr>
          <w:trHeight w:val="1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6C18E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  <w:r w:rsidRPr="00843724">
              <w:rPr>
                <w:iCs/>
                <w:sz w:val="22"/>
                <w:szCs w:val="22"/>
              </w:rPr>
              <w:t>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4206" w14:textId="77777777" w:rsidR="00843724" w:rsidRPr="00843724" w:rsidRDefault="00843724" w:rsidP="00843724">
            <w:pPr>
              <w:jc w:val="center"/>
              <w:textAlignment w:val="auto"/>
            </w:pPr>
            <w:r w:rsidRPr="00843724">
              <w:rPr>
                <w:sz w:val="22"/>
                <w:szCs w:val="22"/>
              </w:rPr>
              <w:t>Сфера наружной рекламы.</w:t>
            </w:r>
            <w:r w:rsidRPr="00843724">
              <w:t xml:space="preserve"> </w:t>
            </w:r>
          </w:p>
          <w:p w14:paraId="47DDA710" w14:textId="77777777" w:rsidR="00843724" w:rsidRPr="00843724" w:rsidRDefault="00843724" w:rsidP="00843724">
            <w:pPr>
              <w:jc w:val="center"/>
              <w:textAlignment w:val="auto"/>
              <w:rPr>
                <w:sz w:val="22"/>
                <w:szCs w:val="22"/>
              </w:rPr>
            </w:pPr>
            <w:r w:rsidRPr="00843724">
              <w:rPr>
                <w:sz w:val="22"/>
                <w:szCs w:val="22"/>
              </w:rPr>
              <w:t>Создание условий для развития конкуренции в сфере наружной рекламы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EE436" w14:textId="77777777" w:rsidR="00843724" w:rsidRPr="00843724" w:rsidRDefault="00843724" w:rsidP="00843724">
            <w:pPr>
              <w:jc w:val="center"/>
              <w:textAlignment w:val="auto"/>
              <w:rPr>
                <w:sz w:val="22"/>
                <w:szCs w:val="22"/>
              </w:rPr>
            </w:pPr>
            <w:r w:rsidRPr="00843724">
              <w:rPr>
                <w:sz w:val="22"/>
                <w:szCs w:val="22"/>
              </w:rPr>
              <w:t>доля организаций частной формы собственности в сфере наружной рекламы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5A576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  <w:r w:rsidRPr="00843724">
              <w:rPr>
                <w:iCs/>
                <w:sz w:val="22"/>
                <w:szCs w:val="22"/>
              </w:rPr>
              <w:t>процентов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8266" w14:textId="77777777" w:rsidR="00843724" w:rsidRPr="00843724" w:rsidRDefault="00843724" w:rsidP="00843724">
            <w:pPr>
              <w:jc w:val="center"/>
              <w:textAlignment w:val="auto"/>
              <w:rPr>
                <w:rFonts w:cs="Calibri"/>
                <w:sz w:val="22"/>
                <w:szCs w:val="22"/>
              </w:rPr>
            </w:pPr>
            <w:r w:rsidRPr="00843724">
              <w:rPr>
                <w:rFonts w:cs="Calibri"/>
                <w:sz w:val="22"/>
                <w:szCs w:val="22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C576D" w14:textId="77777777" w:rsidR="00843724" w:rsidRPr="00843724" w:rsidRDefault="00843724" w:rsidP="00843724">
            <w:pPr>
              <w:jc w:val="center"/>
              <w:textAlignment w:val="auto"/>
              <w:rPr>
                <w:rFonts w:cs="Calibri"/>
                <w:sz w:val="22"/>
                <w:szCs w:val="22"/>
              </w:rPr>
            </w:pPr>
            <w:r w:rsidRPr="00843724">
              <w:rPr>
                <w:rFonts w:cs="Calibri"/>
                <w:sz w:val="22"/>
                <w:szCs w:val="22"/>
              </w:rPr>
              <w:t>100,0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2B84D" w14:textId="77777777" w:rsidR="00843724" w:rsidRPr="00843724" w:rsidRDefault="00843724" w:rsidP="00843724">
            <w:pPr>
              <w:jc w:val="center"/>
              <w:textAlignment w:val="auto"/>
              <w:rPr>
                <w:rFonts w:cs="Calibri"/>
                <w:i/>
                <w:sz w:val="24"/>
                <w:szCs w:val="24"/>
              </w:rPr>
            </w:pPr>
            <w:r w:rsidRPr="00843724">
              <w:rPr>
                <w:rFonts w:cs="Calibri"/>
                <w:i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5BA8" w14:textId="77777777" w:rsidR="00843724" w:rsidRPr="00843724" w:rsidRDefault="00843724" w:rsidP="00843724">
            <w:pPr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A1545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  <w:r w:rsidRPr="00843724">
              <w:rPr>
                <w:iCs/>
                <w:sz w:val="22"/>
                <w:szCs w:val="22"/>
              </w:rPr>
              <w:t>рассчитывается на основании методик ФАС</w:t>
            </w:r>
          </w:p>
        </w:tc>
      </w:tr>
      <w:tr w:rsidR="00843724" w:rsidRPr="00843724" w14:paraId="55D30F0B" w14:textId="77777777" w:rsidTr="00245A93">
        <w:trPr>
          <w:trHeight w:val="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30CD7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  <w:r w:rsidRPr="00843724">
              <w:rPr>
                <w:iCs/>
                <w:sz w:val="22"/>
                <w:szCs w:val="22"/>
              </w:rPr>
              <w:t>12.1.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05F56" w14:textId="77777777" w:rsidR="00843724" w:rsidRPr="00843724" w:rsidRDefault="00843724" w:rsidP="00843724">
            <w:pPr>
              <w:jc w:val="center"/>
              <w:textAlignment w:val="auto"/>
              <w:rPr>
                <w:sz w:val="22"/>
                <w:szCs w:val="22"/>
              </w:rPr>
            </w:pPr>
            <w:r w:rsidRPr="00843724">
              <w:rPr>
                <w:sz w:val="22"/>
                <w:szCs w:val="22"/>
              </w:rPr>
              <w:t>актуализация схемы размещения рекламных конструкций на территории района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627CF" w14:textId="77777777" w:rsidR="00843724" w:rsidRPr="00843724" w:rsidRDefault="00843724" w:rsidP="00843724">
            <w:pPr>
              <w:jc w:val="center"/>
              <w:textAlignment w:val="auto"/>
              <w:rPr>
                <w:sz w:val="22"/>
                <w:szCs w:val="22"/>
              </w:rPr>
            </w:pPr>
            <w:r w:rsidRPr="00843724">
              <w:rPr>
                <w:sz w:val="22"/>
                <w:szCs w:val="22"/>
              </w:rPr>
              <w:t>участие в рассмотрении на заседании межведомственной комиссии по размещению рекламных конструкций на территории Ярославской области вопросов о включении (исключении) мест установки рекламных конструкций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1E133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  <w:r w:rsidRPr="00843724">
              <w:rPr>
                <w:iCs/>
                <w:sz w:val="22"/>
                <w:szCs w:val="22"/>
              </w:rPr>
              <w:t>процентов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959CA" w14:textId="77777777" w:rsidR="00843724" w:rsidRPr="00843724" w:rsidRDefault="00843724" w:rsidP="00843724">
            <w:pPr>
              <w:jc w:val="center"/>
              <w:textAlignment w:val="auto"/>
              <w:rPr>
                <w:rFonts w:cs="Calibri"/>
                <w:sz w:val="22"/>
                <w:szCs w:val="22"/>
              </w:rPr>
            </w:pPr>
            <w:r w:rsidRPr="00843724">
              <w:rPr>
                <w:rFonts w:cs="Calibri"/>
                <w:sz w:val="22"/>
                <w:szCs w:val="22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66251" w14:textId="77777777" w:rsidR="00843724" w:rsidRPr="00843724" w:rsidRDefault="00843724" w:rsidP="00843724">
            <w:pPr>
              <w:jc w:val="center"/>
              <w:textAlignment w:val="auto"/>
              <w:rPr>
                <w:rFonts w:cs="Calibri"/>
                <w:sz w:val="22"/>
                <w:szCs w:val="22"/>
              </w:rPr>
            </w:pPr>
            <w:r w:rsidRPr="00843724">
              <w:rPr>
                <w:rFonts w:cs="Calibri"/>
                <w:sz w:val="22"/>
                <w:szCs w:val="22"/>
              </w:rPr>
              <w:t>100,0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67F49" w14:textId="77777777" w:rsidR="00843724" w:rsidRPr="00843724" w:rsidRDefault="00843724" w:rsidP="00843724">
            <w:pPr>
              <w:jc w:val="center"/>
              <w:textAlignment w:val="auto"/>
              <w:rPr>
                <w:rFonts w:cs="Calibri"/>
                <w:i/>
                <w:sz w:val="24"/>
                <w:szCs w:val="24"/>
              </w:rPr>
            </w:pPr>
            <w:r w:rsidRPr="00843724">
              <w:rPr>
                <w:rFonts w:cs="Calibri"/>
                <w:i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06C2" w14:textId="77777777" w:rsidR="00843724" w:rsidRPr="00843724" w:rsidRDefault="00843724" w:rsidP="00843724">
            <w:pPr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2840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</w:p>
        </w:tc>
      </w:tr>
      <w:tr w:rsidR="00843724" w:rsidRPr="00843724" w14:paraId="4732CB5C" w14:textId="77777777" w:rsidTr="00E444BC">
        <w:trPr>
          <w:trHeight w:val="13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F4F323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  <w:r w:rsidRPr="00843724">
              <w:rPr>
                <w:iCs/>
                <w:sz w:val="22"/>
                <w:szCs w:val="22"/>
              </w:rPr>
              <w:t>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204CE5" w14:textId="77777777" w:rsidR="00843724" w:rsidRPr="00843724" w:rsidRDefault="00843724" w:rsidP="00843724">
            <w:pPr>
              <w:jc w:val="center"/>
              <w:textAlignment w:val="auto"/>
              <w:rPr>
                <w:sz w:val="22"/>
                <w:szCs w:val="22"/>
              </w:rPr>
            </w:pPr>
            <w:r w:rsidRPr="00843724">
              <w:rPr>
                <w:sz w:val="22"/>
                <w:szCs w:val="22"/>
              </w:rPr>
              <w:t>Рынок нестационарной и мобильной торговли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32DC75" w14:textId="77777777" w:rsidR="00843724" w:rsidRPr="00843724" w:rsidRDefault="00843724" w:rsidP="00843724">
            <w:pPr>
              <w:jc w:val="center"/>
              <w:textAlignment w:val="auto"/>
              <w:rPr>
                <w:sz w:val="22"/>
                <w:szCs w:val="22"/>
              </w:rPr>
            </w:pPr>
            <w:r w:rsidRPr="00843724">
              <w:rPr>
                <w:sz w:val="22"/>
                <w:szCs w:val="22"/>
              </w:rPr>
              <w:t>увеличено количество нестационарных и мобильных торговых объектов и торговых мест под них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406AAC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  <w:r w:rsidRPr="00843724">
              <w:rPr>
                <w:iCs/>
                <w:sz w:val="22"/>
                <w:szCs w:val="22"/>
              </w:rPr>
              <w:t>единиц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48E6D5" w14:textId="77777777" w:rsidR="00843724" w:rsidRPr="00843724" w:rsidRDefault="00843724" w:rsidP="00843724">
            <w:pPr>
              <w:jc w:val="center"/>
              <w:textAlignment w:val="auto"/>
              <w:rPr>
                <w:rFonts w:cs="Calibri"/>
                <w:sz w:val="22"/>
                <w:szCs w:val="22"/>
              </w:rPr>
            </w:pPr>
            <w:r w:rsidRPr="00843724">
              <w:rPr>
                <w:rFonts w:cs="Calibri"/>
                <w:sz w:val="22"/>
                <w:szCs w:val="22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CC4284" w14:textId="77777777" w:rsidR="00843724" w:rsidRPr="00843724" w:rsidRDefault="00843724" w:rsidP="00843724">
            <w:pPr>
              <w:jc w:val="center"/>
              <w:textAlignment w:val="auto"/>
              <w:rPr>
                <w:rFonts w:cs="Calibri"/>
                <w:sz w:val="22"/>
                <w:szCs w:val="22"/>
              </w:rPr>
            </w:pPr>
            <w:r w:rsidRPr="00843724">
              <w:rPr>
                <w:rFonts w:cs="Calibri"/>
                <w:sz w:val="22"/>
                <w:szCs w:val="22"/>
              </w:rPr>
              <w:t>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20683F" w14:textId="77777777" w:rsidR="00843724" w:rsidRPr="00843724" w:rsidRDefault="00843724" w:rsidP="00843724">
            <w:pPr>
              <w:jc w:val="center"/>
              <w:textAlignment w:val="auto"/>
              <w:rPr>
                <w:rFonts w:cs="Calibri"/>
                <w:i/>
                <w:sz w:val="24"/>
                <w:szCs w:val="24"/>
              </w:rPr>
            </w:pPr>
            <w:r w:rsidRPr="00843724">
              <w:rPr>
                <w:rFonts w:cs="Calibri"/>
                <w:i/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BE566" w14:textId="77777777" w:rsidR="00843724" w:rsidRPr="00843724" w:rsidRDefault="00843724" w:rsidP="00843724">
            <w:pPr>
              <w:jc w:val="center"/>
              <w:textAlignment w:val="auto"/>
              <w:rPr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AC407E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</w:p>
        </w:tc>
      </w:tr>
      <w:tr w:rsidR="00843724" w:rsidRPr="00843724" w14:paraId="059E7282" w14:textId="77777777" w:rsidTr="00245A93">
        <w:trPr>
          <w:trHeight w:val="1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05AFF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  <w:r w:rsidRPr="00843724">
              <w:rPr>
                <w:iCs/>
                <w:sz w:val="22"/>
                <w:szCs w:val="22"/>
              </w:rPr>
              <w:t>13.1.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FA28E" w14:textId="77777777" w:rsidR="00843724" w:rsidRPr="00843724" w:rsidRDefault="00843724" w:rsidP="00843724">
            <w:pPr>
              <w:jc w:val="center"/>
              <w:textAlignment w:val="auto"/>
              <w:rPr>
                <w:sz w:val="22"/>
                <w:szCs w:val="22"/>
              </w:rPr>
            </w:pPr>
            <w:r w:rsidRPr="00843724">
              <w:rPr>
                <w:sz w:val="22"/>
                <w:szCs w:val="22"/>
              </w:rPr>
              <w:t xml:space="preserve">формирование плана ярмарок, организуемых на территории района  и направление его в </w:t>
            </w:r>
            <w:proofErr w:type="spellStart"/>
            <w:r w:rsidRPr="00843724">
              <w:rPr>
                <w:sz w:val="22"/>
                <w:szCs w:val="22"/>
              </w:rPr>
              <w:t>МАПКиПР</w:t>
            </w:r>
            <w:proofErr w:type="spellEnd"/>
            <w:r w:rsidRPr="00843724">
              <w:rPr>
                <w:sz w:val="22"/>
                <w:szCs w:val="22"/>
              </w:rPr>
              <w:t xml:space="preserve"> ЯО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0B17" w14:textId="77777777" w:rsidR="00843724" w:rsidRPr="00843724" w:rsidRDefault="00843724" w:rsidP="00843724">
            <w:pPr>
              <w:jc w:val="center"/>
              <w:textAlignment w:val="auto"/>
              <w:rPr>
                <w:sz w:val="22"/>
                <w:szCs w:val="22"/>
              </w:rPr>
            </w:pPr>
            <w:r w:rsidRPr="00843724">
              <w:rPr>
                <w:sz w:val="22"/>
                <w:szCs w:val="22"/>
              </w:rPr>
              <w:t>актуализация плана ярмарок, организуемых на территории района</w:t>
            </w:r>
          </w:p>
          <w:p w14:paraId="11B2323F" w14:textId="77777777" w:rsidR="00843724" w:rsidRPr="00843724" w:rsidRDefault="00843724" w:rsidP="00843724">
            <w:pPr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E59E6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  <w:r w:rsidRPr="00843724">
              <w:rPr>
                <w:iCs/>
                <w:sz w:val="22"/>
                <w:szCs w:val="22"/>
              </w:rPr>
              <w:t>процентов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BCF0A" w14:textId="77777777" w:rsidR="00843724" w:rsidRPr="00843724" w:rsidRDefault="00843724" w:rsidP="00843724">
            <w:pPr>
              <w:jc w:val="center"/>
              <w:textAlignment w:val="auto"/>
              <w:rPr>
                <w:rFonts w:cs="Calibri"/>
                <w:sz w:val="22"/>
                <w:szCs w:val="22"/>
              </w:rPr>
            </w:pPr>
            <w:r w:rsidRPr="00843724">
              <w:rPr>
                <w:rFonts w:cs="Calibri"/>
                <w:sz w:val="22"/>
                <w:szCs w:val="22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2AC3F" w14:textId="77777777" w:rsidR="00843724" w:rsidRPr="00843724" w:rsidRDefault="00843724" w:rsidP="00843724">
            <w:pPr>
              <w:jc w:val="center"/>
              <w:textAlignment w:val="auto"/>
              <w:rPr>
                <w:rFonts w:cs="Calibri"/>
                <w:sz w:val="22"/>
                <w:szCs w:val="22"/>
              </w:rPr>
            </w:pPr>
            <w:r w:rsidRPr="00843724">
              <w:rPr>
                <w:rFonts w:cs="Calibri"/>
                <w:sz w:val="22"/>
                <w:szCs w:val="22"/>
              </w:rPr>
              <w:t>100,0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698DE" w14:textId="77777777" w:rsidR="00843724" w:rsidRPr="00843724" w:rsidRDefault="00843724" w:rsidP="00843724">
            <w:pPr>
              <w:jc w:val="center"/>
              <w:textAlignment w:val="auto"/>
              <w:rPr>
                <w:rFonts w:cs="Calibri"/>
                <w:i/>
                <w:sz w:val="22"/>
                <w:szCs w:val="22"/>
              </w:rPr>
            </w:pPr>
            <w:r w:rsidRPr="00843724">
              <w:rPr>
                <w:rFonts w:cs="Calibri"/>
                <w:i/>
                <w:sz w:val="22"/>
                <w:szCs w:val="22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6E64" w14:textId="77777777" w:rsidR="00843724" w:rsidRPr="00843724" w:rsidRDefault="00F25C5E" w:rsidP="00843724">
            <w:pPr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hyperlink r:id="rId12" w:history="1">
              <w:r w:rsidR="00843724" w:rsidRPr="00843724">
                <w:rPr>
                  <w:i/>
                  <w:iCs/>
                  <w:color w:val="0000FF"/>
                  <w:sz w:val="22"/>
                  <w:szCs w:val="22"/>
                  <w:u w:val="single"/>
                </w:rPr>
                <w:t>https://admvelikoe.ru/torgovlya.html</w:t>
              </w:r>
            </w:hyperlink>
          </w:p>
          <w:p w14:paraId="3BAED8C1" w14:textId="77777777" w:rsidR="00843724" w:rsidRPr="00843724" w:rsidRDefault="00843724" w:rsidP="00843724">
            <w:pPr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</w:p>
          <w:p w14:paraId="3DBE4991" w14:textId="77777777" w:rsidR="00843724" w:rsidRPr="00843724" w:rsidRDefault="00F25C5E" w:rsidP="00843724">
            <w:pPr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hyperlink r:id="rId13" w:history="1">
              <w:r w:rsidR="00843724" w:rsidRPr="00843724">
                <w:rPr>
                  <w:i/>
                  <w:iCs/>
                  <w:color w:val="0000FF"/>
                  <w:sz w:val="22"/>
                  <w:szCs w:val="22"/>
                  <w:u w:val="single"/>
                </w:rPr>
                <w:t>https://gavrilovyamgor.ru/77</w:t>
              </w:r>
            </w:hyperlink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1744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</w:p>
        </w:tc>
      </w:tr>
      <w:tr w:rsidR="00843724" w:rsidRPr="00843724" w14:paraId="30DCBF27" w14:textId="77777777" w:rsidTr="00036DC0">
        <w:trPr>
          <w:trHeight w:val="10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9BA0CC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  <w:r w:rsidRPr="00843724">
              <w:rPr>
                <w:iCs/>
                <w:sz w:val="22"/>
                <w:szCs w:val="22"/>
              </w:rPr>
              <w:t>13.2.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747519" w14:textId="77777777" w:rsidR="00843724" w:rsidRPr="00843724" w:rsidRDefault="00843724" w:rsidP="00843724">
            <w:pPr>
              <w:jc w:val="center"/>
              <w:textAlignment w:val="auto"/>
              <w:rPr>
                <w:sz w:val="22"/>
                <w:szCs w:val="22"/>
              </w:rPr>
            </w:pPr>
            <w:r w:rsidRPr="00843724">
              <w:rPr>
                <w:sz w:val="22"/>
                <w:szCs w:val="22"/>
              </w:rPr>
              <w:t xml:space="preserve">развитие сети торговых павильонов и киосков по продаже продовольственных товаров и сельскохозяйственной продукции на территории </w:t>
            </w:r>
            <w:proofErr w:type="gramStart"/>
            <w:r w:rsidRPr="00843724">
              <w:rPr>
                <w:sz w:val="22"/>
                <w:szCs w:val="22"/>
              </w:rPr>
              <w:t>Гаврилов-Ямского</w:t>
            </w:r>
            <w:proofErr w:type="gramEnd"/>
            <w:r w:rsidRPr="00843724">
              <w:rPr>
                <w:sz w:val="22"/>
                <w:szCs w:val="22"/>
              </w:rPr>
              <w:t xml:space="preserve"> МР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BD0265" w14:textId="77777777" w:rsidR="00843724" w:rsidRPr="00843724" w:rsidRDefault="00843724" w:rsidP="00843724">
            <w:pPr>
              <w:jc w:val="center"/>
              <w:textAlignment w:val="auto"/>
              <w:rPr>
                <w:sz w:val="22"/>
                <w:szCs w:val="22"/>
              </w:rPr>
            </w:pPr>
            <w:r w:rsidRPr="00843724">
              <w:rPr>
                <w:sz w:val="22"/>
                <w:szCs w:val="22"/>
              </w:rPr>
              <w:t>выполнение норматива минимальной обеспеченности населения торговыми павильонами и киосками по продаже продовольственных товаров и сельскохозяйственной продукции по району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11AD03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  <w:r w:rsidRPr="00843724">
              <w:rPr>
                <w:sz w:val="22"/>
                <w:szCs w:val="22"/>
              </w:rPr>
              <w:t>процентов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274181" w14:textId="77777777" w:rsidR="00843724" w:rsidRPr="00843724" w:rsidRDefault="00843724" w:rsidP="00843724">
            <w:pPr>
              <w:jc w:val="center"/>
              <w:textAlignment w:val="auto"/>
              <w:rPr>
                <w:sz w:val="22"/>
                <w:szCs w:val="22"/>
              </w:rPr>
            </w:pPr>
            <w:r w:rsidRPr="00843724">
              <w:rPr>
                <w:sz w:val="22"/>
                <w:szCs w:val="22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08BD9E" w14:textId="77777777" w:rsidR="00843724" w:rsidRPr="00843724" w:rsidRDefault="00843724" w:rsidP="00843724">
            <w:pPr>
              <w:jc w:val="center"/>
              <w:textAlignment w:val="auto"/>
              <w:rPr>
                <w:rFonts w:cs="Calibri"/>
                <w:sz w:val="22"/>
                <w:szCs w:val="22"/>
              </w:rPr>
            </w:pPr>
            <w:r w:rsidRPr="00843724">
              <w:rPr>
                <w:sz w:val="22"/>
                <w:szCs w:val="22"/>
              </w:rPr>
              <w:t>100,0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5F225F" w14:textId="1A6B71A8" w:rsidR="00843724" w:rsidRPr="00843724" w:rsidRDefault="002E07C4" w:rsidP="00843724">
            <w:pPr>
              <w:jc w:val="center"/>
              <w:textAlignment w:val="auto"/>
              <w:rPr>
                <w:rFonts w:cs="Calibri"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108,35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B69DC2" w14:textId="77777777" w:rsidR="00843724" w:rsidRPr="00843724" w:rsidRDefault="00843724" w:rsidP="00843724">
            <w:pPr>
              <w:jc w:val="center"/>
              <w:textAlignment w:val="auto"/>
              <w:rPr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CEF012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</w:p>
        </w:tc>
      </w:tr>
      <w:tr w:rsidR="00843724" w:rsidRPr="00843724" w14:paraId="49007ED9" w14:textId="77777777" w:rsidTr="00245A93">
        <w:trPr>
          <w:trHeight w:val="14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E0221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  <w:r w:rsidRPr="00843724">
              <w:rPr>
                <w:iCs/>
                <w:sz w:val="22"/>
                <w:szCs w:val="22"/>
              </w:rPr>
              <w:t>13.3.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45FFE" w14:textId="77777777" w:rsidR="00843724" w:rsidRPr="00843724" w:rsidRDefault="00843724" w:rsidP="00843724">
            <w:pPr>
              <w:jc w:val="center"/>
              <w:textAlignment w:val="auto"/>
              <w:rPr>
                <w:sz w:val="22"/>
                <w:szCs w:val="22"/>
              </w:rPr>
            </w:pPr>
            <w:r w:rsidRPr="00843724">
              <w:rPr>
                <w:sz w:val="22"/>
                <w:szCs w:val="22"/>
              </w:rPr>
              <w:t xml:space="preserve">предоставление </w:t>
            </w:r>
            <w:r w:rsidRPr="00843724">
              <w:rPr>
                <w:sz w:val="22"/>
                <w:szCs w:val="22"/>
              </w:rPr>
              <w:lastRenderedPageBreak/>
              <w:t>ОМСУ поселений субсидий на возмещение части затрат на горюче-смазочные материалы в целях обеспечения товарами первой необходимости сельского населения в отдаленных труднодоступных населенных пунктах, не имеющих стационарной торговой сети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34900" w14:textId="77777777" w:rsidR="00843724" w:rsidRPr="00843724" w:rsidRDefault="00843724" w:rsidP="00843724">
            <w:pPr>
              <w:jc w:val="center"/>
              <w:textAlignment w:val="auto"/>
              <w:rPr>
                <w:sz w:val="22"/>
                <w:szCs w:val="22"/>
              </w:rPr>
            </w:pPr>
            <w:r w:rsidRPr="00843724">
              <w:rPr>
                <w:sz w:val="22"/>
                <w:szCs w:val="22"/>
              </w:rPr>
              <w:lastRenderedPageBreak/>
              <w:t xml:space="preserve">обеспечена доставка товаров </w:t>
            </w:r>
            <w:r w:rsidRPr="00843724">
              <w:rPr>
                <w:sz w:val="22"/>
                <w:szCs w:val="22"/>
              </w:rPr>
              <w:lastRenderedPageBreak/>
              <w:t>первой необходимости в труднодоступные и малонаселенные сельские населенные пункты, не имеющих стационарной торговой точки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4418B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  <w:r w:rsidRPr="00843724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34258" w14:textId="77777777" w:rsidR="00843724" w:rsidRPr="00843724" w:rsidRDefault="00843724" w:rsidP="00843724">
            <w:pPr>
              <w:jc w:val="center"/>
              <w:textAlignment w:val="auto"/>
              <w:rPr>
                <w:sz w:val="22"/>
                <w:szCs w:val="22"/>
              </w:rPr>
            </w:pPr>
            <w:r w:rsidRPr="00843724">
              <w:rPr>
                <w:sz w:val="22"/>
                <w:szCs w:val="22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5036F" w14:textId="77777777" w:rsidR="00843724" w:rsidRPr="00843724" w:rsidRDefault="00843724" w:rsidP="00843724">
            <w:pPr>
              <w:jc w:val="center"/>
              <w:textAlignment w:val="auto"/>
              <w:rPr>
                <w:sz w:val="22"/>
                <w:szCs w:val="22"/>
              </w:rPr>
            </w:pPr>
            <w:r w:rsidRPr="00843724">
              <w:rPr>
                <w:sz w:val="22"/>
                <w:szCs w:val="22"/>
              </w:rPr>
              <w:t>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18E85" w14:textId="77777777" w:rsidR="00843724" w:rsidRPr="00843724" w:rsidRDefault="00843724" w:rsidP="00843724">
            <w:pPr>
              <w:jc w:val="center"/>
              <w:textAlignment w:val="auto"/>
              <w:rPr>
                <w:sz w:val="22"/>
                <w:szCs w:val="22"/>
              </w:rPr>
            </w:pPr>
            <w:r w:rsidRPr="00843724">
              <w:rPr>
                <w:sz w:val="22"/>
                <w:szCs w:val="22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4BF3" w14:textId="77777777" w:rsidR="00843724" w:rsidRPr="00843724" w:rsidRDefault="00843724" w:rsidP="00843724">
            <w:pPr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75A1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</w:p>
        </w:tc>
      </w:tr>
      <w:tr w:rsidR="00843724" w:rsidRPr="00843724" w14:paraId="3B33F394" w14:textId="77777777" w:rsidTr="00245A93">
        <w:trPr>
          <w:trHeight w:val="14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F311C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  <w:r w:rsidRPr="00843724">
              <w:rPr>
                <w:iCs/>
                <w:sz w:val="22"/>
                <w:szCs w:val="22"/>
              </w:rPr>
              <w:lastRenderedPageBreak/>
              <w:t>13.4.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D6B0" w14:textId="77777777" w:rsidR="00843724" w:rsidRPr="00843724" w:rsidRDefault="00843724" w:rsidP="00843724">
            <w:pPr>
              <w:jc w:val="center"/>
              <w:textAlignment w:val="auto"/>
              <w:rPr>
                <w:sz w:val="22"/>
                <w:szCs w:val="22"/>
              </w:rPr>
            </w:pPr>
            <w:r w:rsidRPr="00843724">
              <w:rPr>
                <w:sz w:val="22"/>
                <w:szCs w:val="22"/>
              </w:rPr>
              <w:t>содействие в проведении уполномоченным ОИВ ЯО открытых опросов предпринимателей в целях определения спроса/потребности в предоставлении мест под размещение нестационарных торговых объектов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7FDC5" w14:textId="77777777" w:rsidR="00843724" w:rsidRPr="00843724" w:rsidRDefault="00843724" w:rsidP="00843724">
            <w:pPr>
              <w:jc w:val="center"/>
              <w:textAlignment w:val="auto"/>
              <w:rPr>
                <w:sz w:val="22"/>
                <w:szCs w:val="22"/>
              </w:rPr>
            </w:pPr>
            <w:r w:rsidRPr="00843724">
              <w:rPr>
                <w:sz w:val="22"/>
                <w:szCs w:val="22"/>
              </w:rPr>
              <w:t>содействие в  проведении опросов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F549F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  <w:r w:rsidRPr="00843724">
              <w:rPr>
                <w:sz w:val="22"/>
                <w:szCs w:val="22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E1A60" w14:textId="77777777" w:rsidR="00843724" w:rsidRPr="00843724" w:rsidRDefault="00843724" w:rsidP="00843724">
            <w:pPr>
              <w:jc w:val="center"/>
              <w:textAlignment w:val="auto"/>
              <w:rPr>
                <w:sz w:val="22"/>
                <w:szCs w:val="22"/>
              </w:rPr>
            </w:pPr>
            <w:r w:rsidRPr="00843724">
              <w:rPr>
                <w:sz w:val="22"/>
                <w:szCs w:val="22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69AB5" w14:textId="77777777" w:rsidR="00843724" w:rsidRPr="00843724" w:rsidRDefault="00843724" w:rsidP="00843724">
            <w:pPr>
              <w:jc w:val="center"/>
              <w:textAlignment w:val="auto"/>
              <w:rPr>
                <w:rFonts w:cs="Calibri"/>
                <w:sz w:val="22"/>
                <w:szCs w:val="22"/>
              </w:rPr>
            </w:pPr>
            <w:r w:rsidRPr="00843724">
              <w:rPr>
                <w:sz w:val="22"/>
                <w:szCs w:val="22"/>
              </w:rPr>
              <w:t>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9F6AE" w14:textId="77777777" w:rsidR="00843724" w:rsidRPr="00843724" w:rsidRDefault="00843724" w:rsidP="00843724">
            <w:pPr>
              <w:jc w:val="center"/>
              <w:textAlignment w:val="auto"/>
              <w:rPr>
                <w:rFonts w:cs="Calibri"/>
                <w:i/>
                <w:sz w:val="22"/>
                <w:szCs w:val="22"/>
              </w:rPr>
            </w:pPr>
            <w:r w:rsidRPr="00843724">
              <w:rPr>
                <w:i/>
                <w:sz w:val="22"/>
                <w:szCs w:val="22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64C0" w14:textId="77777777" w:rsidR="00843724" w:rsidRPr="00843724" w:rsidRDefault="00843724" w:rsidP="00843724">
            <w:pPr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F709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</w:p>
        </w:tc>
      </w:tr>
      <w:tr w:rsidR="00843724" w:rsidRPr="00843724" w14:paraId="0238E9C6" w14:textId="77777777" w:rsidTr="00245A93">
        <w:trPr>
          <w:trHeight w:val="9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45067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  <w:r w:rsidRPr="00843724">
              <w:rPr>
                <w:iCs/>
                <w:sz w:val="22"/>
                <w:szCs w:val="22"/>
              </w:rPr>
              <w:t>13.5.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D5EE0" w14:textId="77777777" w:rsidR="00843724" w:rsidRPr="00843724" w:rsidRDefault="00843724" w:rsidP="00843724">
            <w:pPr>
              <w:jc w:val="center"/>
              <w:textAlignment w:val="auto"/>
              <w:rPr>
                <w:sz w:val="22"/>
                <w:szCs w:val="22"/>
              </w:rPr>
            </w:pPr>
            <w:r w:rsidRPr="00843724">
              <w:rPr>
                <w:sz w:val="22"/>
                <w:szCs w:val="22"/>
              </w:rPr>
              <w:t>разработка проектов схем размещения нестационарных торговых объектов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DA0F4" w14:textId="77777777" w:rsidR="00843724" w:rsidRPr="00843724" w:rsidRDefault="00843724" w:rsidP="00843724">
            <w:pPr>
              <w:jc w:val="center"/>
              <w:textAlignment w:val="auto"/>
              <w:rPr>
                <w:sz w:val="22"/>
                <w:szCs w:val="22"/>
              </w:rPr>
            </w:pPr>
            <w:r w:rsidRPr="00843724">
              <w:rPr>
                <w:sz w:val="22"/>
                <w:szCs w:val="22"/>
              </w:rPr>
              <w:t xml:space="preserve">наличие проектов схем размещения нестационарных торговых объектов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4617F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  <w:r w:rsidRPr="00843724">
              <w:rPr>
                <w:sz w:val="22"/>
                <w:szCs w:val="22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D0918" w14:textId="77777777" w:rsidR="00843724" w:rsidRPr="00843724" w:rsidRDefault="00843724" w:rsidP="00843724">
            <w:pPr>
              <w:jc w:val="center"/>
              <w:textAlignment w:val="auto"/>
              <w:rPr>
                <w:sz w:val="22"/>
                <w:szCs w:val="22"/>
              </w:rPr>
            </w:pPr>
            <w:r w:rsidRPr="00843724">
              <w:rPr>
                <w:sz w:val="22"/>
                <w:szCs w:val="22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2D441" w14:textId="77777777" w:rsidR="00843724" w:rsidRPr="00843724" w:rsidRDefault="00843724" w:rsidP="00843724">
            <w:pPr>
              <w:jc w:val="center"/>
              <w:textAlignment w:val="auto"/>
              <w:rPr>
                <w:rFonts w:cs="Calibri"/>
                <w:sz w:val="22"/>
                <w:szCs w:val="22"/>
              </w:rPr>
            </w:pPr>
            <w:r w:rsidRPr="00843724">
              <w:rPr>
                <w:sz w:val="22"/>
                <w:szCs w:val="22"/>
              </w:rPr>
              <w:t>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A917" w14:textId="77777777" w:rsidR="00843724" w:rsidRPr="00843724" w:rsidRDefault="00843724" w:rsidP="00843724">
            <w:pPr>
              <w:jc w:val="center"/>
              <w:textAlignment w:val="auto"/>
              <w:rPr>
                <w:rFonts w:cs="Calibri"/>
                <w:i/>
                <w:sz w:val="22"/>
                <w:szCs w:val="22"/>
              </w:rPr>
            </w:pPr>
            <w:r w:rsidRPr="00843724">
              <w:rPr>
                <w:i/>
                <w:sz w:val="22"/>
                <w:szCs w:val="22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AB47" w14:textId="77777777" w:rsidR="00843724" w:rsidRPr="00843724" w:rsidRDefault="00843724" w:rsidP="00843724">
            <w:pPr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870E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</w:p>
        </w:tc>
      </w:tr>
      <w:tr w:rsidR="00843724" w:rsidRPr="00843724" w14:paraId="4EFF985F" w14:textId="77777777" w:rsidTr="00245A93">
        <w:trPr>
          <w:trHeight w:val="13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6D018F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  <w:r w:rsidRPr="00843724">
              <w:rPr>
                <w:iCs/>
                <w:sz w:val="22"/>
                <w:szCs w:val="22"/>
              </w:rPr>
              <w:t>13.6.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E1A05E" w14:textId="77777777" w:rsidR="00843724" w:rsidRPr="00843724" w:rsidRDefault="00843724" w:rsidP="00843724">
            <w:pPr>
              <w:jc w:val="center"/>
              <w:textAlignment w:val="auto"/>
              <w:rPr>
                <w:sz w:val="22"/>
                <w:szCs w:val="22"/>
              </w:rPr>
            </w:pPr>
            <w:r w:rsidRPr="00843724">
              <w:rPr>
                <w:sz w:val="22"/>
                <w:szCs w:val="22"/>
              </w:rPr>
              <w:t>утверждение актуализированной схемы размещения нестационарных торговых объектов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D229B0" w14:textId="77777777" w:rsidR="00843724" w:rsidRPr="00843724" w:rsidRDefault="00843724" w:rsidP="00843724">
            <w:pPr>
              <w:jc w:val="center"/>
              <w:textAlignment w:val="auto"/>
              <w:rPr>
                <w:sz w:val="22"/>
                <w:szCs w:val="22"/>
              </w:rPr>
            </w:pPr>
            <w:r w:rsidRPr="00843724">
              <w:rPr>
                <w:sz w:val="22"/>
                <w:szCs w:val="22"/>
              </w:rPr>
              <w:t>наличие актуализированной схемы размещения нестационарных торговых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962239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  <w:r w:rsidRPr="00843724">
              <w:rPr>
                <w:sz w:val="22"/>
                <w:szCs w:val="22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ABC404" w14:textId="77777777" w:rsidR="00843724" w:rsidRPr="00843724" w:rsidRDefault="00843724" w:rsidP="00843724">
            <w:pPr>
              <w:jc w:val="center"/>
              <w:textAlignment w:val="auto"/>
              <w:rPr>
                <w:sz w:val="22"/>
                <w:szCs w:val="22"/>
              </w:rPr>
            </w:pPr>
            <w:r w:rsidRPr="00843724">
              <w:rPr>
                <w:sz w:val="22"/>
                <w:szCs w:val="22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8BA918" w14:textId="77777777" w:rsidR="00843724" w:rsidRPr="00843724" w:rsidRDefault="00843724" w:rsidP="00843724">
            <w:pPr>
              <w:jc w:val="center"/>
              <w:textAlignment w:val="auto"/>
              <w:rPr>
                <w:rFonts w:cs="Calibri"/>
                <w:sz w:val="22"/>
                <w:szCs w:val="22"/>
              </w:rPr>
            </w:pPr>
            <w:r w:rsidRPr="00843724">
              <w:rPr>
                <w:sz w:val="22"/>
                <w:szCs w:val="22"/>
              </w:rPr>
              <w:t>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E2B6D1" w14:textId="77777777" w:rsidR="00843724" w:rsidRPr="00843724" w:rsidRDefault="00843724" w:rsidP="00843724">
            <w:pPr>
              <w:jc w:val="center"/>
              <w:textAlignment w:val="auto"/>
              <w:rPr>
                <w:rFonts w:cs="Calibri"/>
                <w:i/>
                <w:sz w:val="22"/>
                <w:szCs w:val="22"/>
              </w:rPr>
            </w:pPr>
            <w:r w:rsidRPr="00843724">
              <w:rPr>
                <w:i/>
                <w:sz w:val="22"/>
                <w:szCs w:val="22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3324" w14:textId="77777777" w:rsidR="00843724" w:rsidRPr="00843724" w:rsidRDefault="00F25C5E" w:rsidP="00843724">
            <w:pPr>
              <w:jc w:val="center"/>
              <w:textAlignment w:val="auto"/>
              <w:rPr>
                <w:i/>
                <w:iCs/>
                <w:sz w:val="22"/>
                <w:szCs w:val="22"/>
                <w:u w:val="single"/>
              </w:rPr>
            </w:pPr>
            <w:hyperlink r:id="rId14" w:history="1">
              <w:r w:rsidR="00843724" w:rsidRPr="00843724">
                <w:rPr>
                  <w:i/>
                  <w:iCs/>
                  <w:sz w:val="22"/>
                  <w:szCs w:val="22"/>
                  <w:u w:val="single"/>
                </w:rPr>
                <w:t>https://gavrilovyamgor.ru/</w:t>
              </w:r>
            </w:hyperlink>
          </w:p>
          <w:p w14:paraId="26929CEF" w14:textId="77777777" w:rsidR="00843724" w:rsidRPr="00843724" w:rsidRDefault="00843724" w:rsidP="00843724">
            <w:pPr>
              <w:jc w:val="center"/>
              <w:textAlignment w:val="auto"/>
            </w:pPr>
          </w:p>
          <w:p w14:paraId="619B40C8" w14:textId="77777777" w:rsidR="00843724" w:rsidRPr="00843724" w:rsidRDefault="00F25C5E" w:rsidP="00843724">
            <w:pPr>
              <w:jc w:val="center"/>
              <w:textAlignment w:val="auto"/>
              <w:rPr>
                <w:u w:val="single"/>
              </w:rPr>
            </w:pPr>
            <w:hyperlink r:id="rId15" w:history="1">
              <w:r w:rsidR="00843724" w:rsidRPr="00843724">
                <w:rPr>
                  <w:i/>
                  <w:iCs/>
                  <w:sz w:val="22"/>
                  <w:szCs w:val="22"/>
                  <w:u w:val="single"/>
                </w:rPr>
                <w:t>https://admvelikoe.ru/torgovlya.html</w:t>
              </w:r>
            </w:hyperlink>
          </w:p>
          <w:p w14:paraId="1C112F32" w14:textId="77777777" w:rsidR="00843724" w:rsidRPr="00843724" w:rsidRDefault="00843724" w:rsidP="00843724">
            <w:pPr>
              <w:jc w:val="center"/>
              <w:textAlignment w:val="auto"/>
            </w:pPr>
          </w:p>
          <w:p w14:paraId="5A4C5247" w14:textId="77777777" w:rsidR="00843724" w:rsidRPr="00843724" w:rsidRDefault="00F25C5E" w:rsidP="00843724">
            <w:pPr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hyperlink r:id="rId16" w:history="1">
              <w:r w:rsidR="00843724" w:rsidRPr="00843724">
                <w:rPr>
                  <w:i/>
                  <w:iCs/>
                  <w:sz w:val="22"/>
                  <w:szCs w:val="22"/>
                  <w:u w:val="single"/>
                </w:rPr>
                <w:t>http://xn----7sbpbgvgiqd5a8bxa4e0b.xn--p1ai/</w:t>
              </w:r>
              <w:proofErr w:type="spellStart"/>
              <w:r w:rsidR="00843724" w:rsidRPr="00843724">
                <w:rPr>
                  <w:i/>
                  <w:iCs/>
                  <w:sz w:val="22"/>
                  <w:szCs w:val="22"/>
                  <w:u w:val="single"/>
                </w:rPr>
                <w:t>documents</w:t>
              </w:r>
              <w:proofErr w:type="spellEnd"/>
              <w:r w:rsidR="00843724" w:rsidRPr="00843724">
                <w:rPr>
                  <w:i/>
                  <w:iCs/>
                  <w:sz w:val="22"/>
                  <w:szCs w:val="22"/>
                  <w:u w:val="single"/>
                </w:rPr>
                <w:t>/889.html</w:t>
              </w:r>
            </w:hyperlink>
          </w:p>
          <w:p w14:paraId="3CFD41B7" w14:textId="77777777" w:rsidR="00843724" w:rsidRPr="00843724" w:rsidRDefault="00843724" w:rsidP="00843724">
            <w:pPr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</w:p>
          <w:p w14:paraId="5ACECDBD" w14:textId="77777777" w:rsidR="00843724" w:rsidRPr="00843724" w:rsidRDefault="00F25C5E" w:rsidP="00843724">
            <w:pPr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hyperlink r:id="rId17" w:history="1">
              <w:r w:rsidR="00843724" w:rsidRPr="00843724">
                <w:rPr>
                  <w:i/>
                  <w:iCs/>
                  <w:sz w:val="22"/>
                  <w:szCs w:val="22"/>
                  <w:u w:val="single"/>
                </w:rPr>
                <w:t>http://admmitino.ru/documents/1513.html</w:t>
              </w:r>
            </w:hyperlink>
          </w:p>
          <w:p w14:paraId="4AB7B7B5" w14:textId="77777777" w:rsidR="00843724" w:rsidRPr="00843724" w:rsidRDefault="00843724" w:rsidP="00843724">
            <w:pPr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</w:p>
          <w:p w14:paraId="050F71C0" w14:textId="77777777" w:rsidR="00843724" w:rsidRPr="00843724" w:rsidRDefault="00F25C5E" w:rsidP="00843724">
            <w:pPr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hyperlink r:id="rId18" w:history="1">
              <w:r w:rsidR="00843724" w:rsidRPr="00843724">
                <w:rPr>
                  <w:i/>
                  <w:iCs/>
                  <w:sz w:val="22"/>
                  <w:szCs w:val="22"/>
                  <w:u w:val="single"/>
                </w:rPr>
                <w:t>http://shopshinskoe.ru/documents/1214.html</w:t>
              </w:r>
            </w:hyperlink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8B81CE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</w:p>
        </w:tc>
      </w:tr>
      <w:tr w:rsidR="00843724" w:rsidRPr="00843724" w14:paraId="222816D0" w14:textId="77777777" w:rsidTr="00245A93">
        <w:trPr>
          <w:trHeight w:val="13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55ADD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  <w:r w:rsidRPr="00843724">
              <w:rPr>
                <w:iCs/>
                <w:sz w:val="22"/>
                <w:szCs w:val="22"/>
              </w:rPr>
              <w:lastRenderedPageBreak/>
              <w:t>13.7.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BAEC6" w14:textId="77777777" w:rsidR="00843724" w:rsidRPr="00843724" w:rsidRDefault="00843724" w:rsidP="00843724">
            <w:pPr>
              <w:jc w:val="center"/>
              <w:textAlignment w:val="auto"/>
              <w:rPr>
                <w:sz w:val="22"/>
                <w:szCs w:val="22"/>
              </w:rPr>
            </w:pPr>
            <w:r w:rsidRPr="00843724">
              <w:rPr>
                <w:sz w:val="22"/>
                <w:szCs w:val="22"/>
              </w:rPr>
              <w:t>проведение уполномоченным ОИВ ЯО мониторинга с целью определения административных барьеров, экономических ограничений, иных факторов, являющихся барьерами входа на рынок (выхода с рынка)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C9746" w14:textId="77777777" w:rsidR="00843724" w:rsidRPr="00843724" w:rsidRDefault="00843724" w:rsidP="00843724">
            <w:pPr>
              <w:jc w:val="center"/>
              <w:textAlignment w:val="auto"/>
              <w:rPr>
                <w:sz w:val="22"/>
                <w:szCs w:val="22"/>
              </w:rPr>
            </w:pPr>
            <w:r w:rsidRPr="00843724">
              <w:rPr>
                <w:sz w:val="22"/>
                <w:szCs w:val="22"/>
              </w:rPr>
              <w:t>участие  в проведении мониторинга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6539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  <w:r w:rsidRPr="00843724">
              <w:rPr>
                <w:sz w:val="22"/>
                <w:szCs w:val="22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BFAE0" w14:textId="77777777" w:rsidR="00843724" w:rsidRPr="00843724" w:rsidRDefault="00843724" w:rsidP="00843724">
            <w:pPr>
              <w:jc w:val="center"/>
              <w:textAlignment w:val="auto"/>
              <w:rPr>
                <w:sz w:val="22"/>
                <w:szCs w:val="22"/>
              </w:rPr>
            </w:pPr>
            <w:r w:rsidRPr="00843724">
              <w:rPr>
                <w:sz w:val="22"/>
                <w:szCs w:val="22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41B91" w14:textId="77777777" w:rsidR="00843724" w:rsidRPr="00843724" w:rsidRDefault="00843724" w:rsidP="00843724">
            <w:pPr>
              <w:jc w:val="center"/>
              <w:textAlignment w:val="auto"/>
              <w:rPr>
                <w:rFonts w:cs="Calibri"/>
                <w:sz w:val="22"/>
                <w:szCs w:val="22"/>
              </w:rPr>
            </w:pPr>
            <w:r w:rsidRPr="00843724">
              <w:rPr>
                <w:sz w:val="22"/>
                <w:szCs w:val="22"/>
              </w:rPr>
              <w:t>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292B8" w14:textId="77777777" w:rsidR="00843724" w:rsidRPr="00843724" w:rsidRDefault="00843724" w:rsidP="00843724">
            <w:pPr>
              <w:jc w:val="center"/>
              <w:textAlignment w:val="auto"/>
              <w:rPr>
                <w:rFonts w:cs="Calibri"/>
                <w:i/>
                <w:sz w:val="22"/>
                <w:szCs w:val="22"/>
              </w:rPr>
            </w:pPr>
            <w:r w:rsidRPr="00843724">
              <w:rPr>
                <w:i/>
                <w:sz w:val="22"/>
                <w:szCs w:val="22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7F3A" w14:textId="77777777" w:rsidR="00843724" w:rsidRPr="00843724" w:rsidRDefault="00843724" w:rsidP="00843724">
            <w:pPr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9A81" w14:textId="77777777" w:rsidR="00843724" w:rsidRPr="00843724" w:rsidRDefault="00843724" w:rsidP="00843724">
            <w:pPr>
              <w:jc w:val="center"/>
              <w:textAlignment w:val="auto"/>
              <w:rPr>
                <w:iCs/>
                <w:sz w:val="22"/>
                <w:szCs w:val="22"/>
              </w:rPr>
            </w:pPr>
          </w:p>
        </w:tc>
      </w:tr>
    </w:tbl>
    <w:p w14:paraId="76FFFC21" w14:textId="77777777" w:rsidR="00843724" w:rsidRPr="00843724" w:rsidRDefault="00843724" w:rsidP="00843724">
      <w:pPr>
        <w:jc w:val="both"/>
        <w:textAlignment w:val="auto"/>
        <w:rPr>
          <w:sz w:val="24"/>
          <w:szCs w:val="24"/>
        </w:rPr>
      </w:pPr>
    </w:p>
    <w:p w14:paraId="557884A2" w14:textId="77777777" w:rsidR="00843724" w:rsidRDefault="00843724" w:rsidP="00843724">
      <w:pPr>
        <w:overflowPunct/>
        <w:autoSpaceDE/>
        <w:adjustRightInd/>
        <w:spacing w:line="230" w:lineRule="auto"/>
        <w:jc w:val="center"/>
        <w:textAlignment w:val="auto"/>
        <w:rPr>
          <w:rFonts w:cs="Calibri"/>
          <w:szCs w:val="28"/>
          <w:lang w:eastAsia="en-US"/>
        </w:rPr>
      </w:pPr>
    </w:p>
    <w:p w14:paraId="5A1F4795" w14:textId="77777777" w:rsidR="00245A93" w:rsidRDefault="00245A93" w:rsidP="00843724">
      <w:pPr>
        <w:overflowPunct/>
        <w:autoSpaceDE/>
        <w:adjustRightInd/>
        <w:spacing w:line="230" w:lineRule="auto"/>
        <w:jc w:val="center"/>
        <w:textAlignment w:val="auto"/>
        <w:rPr>
          <w:rFonts w:cs="Calibri"/>
          <w:szCs w:val="28"/>
          <w:lang w:eastAsia="en-US"/>
        </w:rPr>
      </w:pPr>
    </w:p>
    <w:p w14:paraId="7D09F42C" w14:textId="77777777" w:rsidR="00245A93" w:rsidRDefault="00245A93" w:rsidP="00843724">
      <w:pPr>
        <w:overflowPunct/>
        <w:autoSpaceDE/>
        <w:adjustRightInd/>
        <w:spacing w:line="230" w:lineRule="auto"/>
        <w:jc w:val="center"/>
        <w:textAlignment w:val="auto"/>
        <w:rPr>
          <w:rFonts w:cs="Calibri"/>
          <w:szCs w:val="28"/>
          <w:lang w:eastAsia="en-US"/>
        </w:rPr>
      </w:pPr>
    </w:p>
    <w:p w14:paraId="01E9330D" w14:textId="77777777" w:rsidR="00245A93" w:rsidRDefault="00245A93" w:rsidP="00843724">
      <w:pPr>
        <w:overflowPunct/>
        <w:autoSpaceDE/>
        <w:adjustRightInd/>
        <w:spacing w:line="230" w:lineRule="auto"/>
        <w:jc w:val="center"/>
        <w:textAlignment w:val="auto"/>
        <w:rPr>
          <w:rFonts w:cs="Calibri"/>
          <w:szCs w:val="28"/>
          <w:lang w:eastAsia="en-US"/>
        </w:rPr>
      </w:pPr>
    </w:p>
    <w:p w14:paraId="6A581EF6" w14:textId="77777777" w:rsidR="00245A93" w:rsidRDefault="00245A93" w:rsidP="00843724">
      <w:pPr>
        <w:overflowPunct/>
        <w:autoSpaceDE/>
        <w:adjustRightInd/>
        <w:spacing w:line="230" w:lineRule="auto"/>
        <w:jc w:val="center"/>
        <w:textAlignment w:val="auto"/>
        <w:rPr>
          <w:rFonts w:cs="Calibri"/>
          <w:szCs w:val="28"/>
          <w:lang w:eastAsia="en-US"/>
        </w:rPr>
      </w:pPr>
    </w:p>
    <w:p w14:paraId="51A8A7C6" w14:textId="77777777" w:rsidR="00245A93" w:rsidRDefault="00245A93" w:rsidP="00843724">
      <w:pPr>
        <w:overflowPunct/>
        <w:autoSpaceDE/>
        <w:adjustRightInd/>
        <w:spacing w:line="230" w:lineRule="auto"/>
        <w:jc w:val="center"/>
        <w:textAlignment w:val="auto"/>
        <w:rPr>
          <w:rFonts w:cs="Calibri"/>
          <w:szCs w:val="28"/>
          <w:lang w:eastAsia="en-US"/>
        </w:rPr>
      </w:pPr>
    </w:p>
    <w:p w14:paraId="4E3930B1" w14:textId="77777777" w:rsidR="00245A93" w:rsidRDefault="00245A93" w:rsidP="00843724">
      <w:pPr>
        <w:overflowPunct/>
        <w:autoSpaceDE/>
        <w:adjustRightInd/>
        <w:spacing w:line="230" w:lineRule="auto"/>
        <w:jc w:val="center"/>
        <w:textAlignment w:val="auto"/>
        <w:rPr>
          <w:rFonts w:cs="Calibri"/>
          <w:szCs w:val="28"/>
          <w:lang w:eastAsia="en-US"/>
        </w:rPr>
      </w:pPr>
    </w:p>
    <w:p w14:paraId="030DE75F" w14:textId="77777777" w:rsidR="00245A93" w:rsidRDefault="00245A93" w:rsidP="00843724">
      <w:pPr>
        <w:overflowPunct/>
        <w:autoSpaceDE/>
        <w:adjustRightInd/>
        <w:spacing w:line="230" w:lineRule="auto"/>
        <w:jc w:val="center"/>
        <w:textAlignment w:val="auto"/>
        <w:rPr>
          <w:rFonts w:cs="Calibri"/>
          <w:szCs w:val="28"/>
          <w:lang w:eastAsia="en-US"/>
        </w:rPr>
      </w:pPr>
    </w:p>
    <w:p w14:paraId="4771DEA9" w14:textId="77777777" w:rsidR="00245A93" w:rsidRDefault="00245A93" w:rsidP="00843724">
      <w:pPr>
        <w:overflowPunct/>
        <w:autoSpaceDE/>
        <w:adjustRightInd/>
        <w:spacing w:line="230" w:lineRule="auto"/>
        <w:jc w:val="center"/>
        <w:textAlignment w:val="auto"/>
        <w:rPr>
          <w:rFonts w:cs="Calibri"/>
          <w:szCs w:val="28"/>
          <w:lang w:eastAsia="en-US"/>
        </w:rPr>
      </w:pPr>
    </w:p>
    <w:p w14:paraId="7677C73F" w14:textId="77777777" w:rsidR="00245A93" w:rsidRDefault="00245A93" w:rsidP="00843724">
      <w:pPr>
        <w:overflowPunct/>
        <w:autoSpaceDE/>
        <w:adjustRightInd/>
        <w:spacing w:line="230" w:lineRule="auto"/>
        <w:jc w:val="center"/>
        <w:textAlignment w:val="auto"/>
        <w:rPr>
          <w:rFonts w:cs="Calibri"/>
          <w:szCs w:val="28"/>
          <w:lang w:eastAsia="en-US"/>
        </w:rPr>
      </w:pPr>
    </w:p>
    <w:p w14:paraId="6C23A229" w14:textId="77777777" w:rsidR="00245A93" w:rsidRDefault="00245A93" w:rsidP="00843724">
      <w:pPr>
        <w:overflowPunct/>
        <w:autoSpaceDE/>
        <w:adjustRightInd/>
        <w:spacing w:line="230" w:lineRule="auto"/>
        <w:jc w:val="center"/>
        <w:textAlignment w:val="auto"/>
        <w:rPr>
          <w:rFonts w:cs="Calibri"/>
          <w:szCs w:val="28"/>
          <w:lang w:eastAsia="en-US"/>
        </w:rPr>
      </w:pPr>
    </w:p>
    <w:p w14:paraId="2E10FCDA" w14:textId="77777777" w:rsidR="00245A93" w:rsidRDefault="00245A93" w:rsidP="00843724">
      <w:pPr>
        <w:overflowPunct/>
        <w:autoSpaceDE/>
        <w:adjustRightInd/>
        <w:spacing w:line="230" w:lineRule="auto"/>
        <w:jc w:val="center"/>
        <w:textAlignment w:val="auto"/>
        <w:rPr>
          <w:rFonts w:cs="Calibri"/>
          <w:szCs w:val="28"/>
          <w:lang w:eastAsia="en-US"/>
        </w:rPr>
      </w:pPr>
    </w:p>
    <w:p w14:paraId="5CC0F7B5" w14:textId="77777777" w:rsidR="00245A93" w:rsidRDefault="00245A93" w:rsidP="00843724">
      <w:pPr>
        <w:overflowPunct/>
        <w:autoSpaceDE/>
        <w:adjustRightInd/>
        <w:spacing w:line="230" w:lineRule="auto"/>
        <w:jc w:val="center"/>
        <w:textAlignment w:val="auto"/>
        <w:rPr>
          <w:rFonts w:cs="Calibri"/>
          <w:szCs w:val="28"/>
          <w:lang w:eastAsia="en-US"/>
        </w:rPr>
      </w:pPr>
    </w:p>
    <w:p w14:paraId="71EBC3A7" w14:textId="77777777" w:rsidR="00245A93" w:rsidRPr="00843724" w:rsidRDefault="00245A93" w:rsidP="00843724">
      <w:pPr>
        <w:overflowPunct/>
        <w:autoSpaceDE/>
        <w:adjustRightInd/>
        <w:spacing w:line="230" w:lineRule="auto"/>
        <w:jc w:val="center"/>
        <w:textAlignment w:val="auto"/>
        <w:rPr>
          <w:rFonts w:cs="Calibri"/>
          <w:szCs w:val="28"/>
          <w:lang w:eastAsia="en-US"/>
        </w:rPr>
      </w:pPr>
    </w:p>
    <w:p w14:paraId="0B85246E" w14:textId="77777777" w:rsidR="00843724" w:rsidRPr="00843724" w:rsidRDefault="00843724" w:rsidP="00843724">
      <w:pPr>
        <w:overflowPunct/>
        <w:autoSpaceDE/>
        <w:adjustRightInd/>
        <w:spacing w:line="230" w:lineRule="auto"/>
        <w:jc w:val="center"/>
        <w:textAlignment w:val="auto"/>
        <w:rPr>
          <w:rFonts w:cs="Calibri"/>
          <w:szCs w:val="28"/>
          <w:lang w:eastAsia="en-US"/>
        </w:rPr>
      </w:pPr>
    </w:p>
    <w:p w14:paraId="0DD340D1" w14:textId="77777777" w:rsidR="00843724" w:rsidRPr="00843724" w:rsidRDefault="00843724" w:rsidP="00843724">
      <w:pPr>
        <w:overflowPunct/>
        <w:autoSpaceDE/>
        <w:adjustRightInd/>
        <w:spacing w:line="230" w:lineRule="auto"/>
        <w:jc w:val="center"/>
        <w:textAlignment w:val="auto"/>
        <w:rPr>
          <w:rFonts w:cs="Calibri"/>
          <w:szCs w:val="28"/>
          <w:lang w:eastAsia="en-US"/>
        </w:rPr>
      </w:pPr>
    </w:p>
    <w:p w14:paraId="7C6A55E2" w14:textId="77777777" w:rsidR="00843724" w:rsidRPr="00843724" w:rsidRDefault="00843724" w:rsidP="00843724">
      <w:pPr>
        <w:overflowPunct/>
        <w:autoSpaceDE/>
        <w:adjustRightInd/>
        <w:spacing w:line="230" w:lineRule="auto"/>
        <w:jc w:val="center"/>
        <w:textAlignment w:val="auto"/>
        <w:rPr>
          <w:rFonts w:cs="Calibri"/>
          <w:szCs w:val="28"/>
          <w:lang w:eastAsia="en-US"/>
        </w:rPr>
      </w:pPr>
    </w:p>
    <w:p w14:paraId="166DB5A4" w14:textId="77777777" w:rsidR="00843724" w:rsidRPr="00843724" w:rsidRDefault="00843724" w:rsidP="00843724">
      <w:pPr>
        <w:overflowPunct/>
        <w:autoSpaceDE/>
        <w:adjustRightInd/>
        <w:spacing w:line="230" w:lineRule="auto"/>
        <w:jc w:val="center"/>
        <w:textAlignment w:val="auto"/>
        <w:rPr>
          <w:rFonts w:eastAsia="Calibri" w:cs="Calibri"/>
          <w:szCs w:val="22"/>
          <w:lang w:eastAsia="en-US"/>
        </w:rPr>
      </w:pPr>
      <w:r w:rsidRPr="00843724">
        <w:rPr>
          <w:rFonts w:cs="Calibri"/>
          <w:szCs w:val="28"/>
          <w:lang w:eastAsia="en-US"/>
        </w:rPr>
        <w:lastRenderedPageBreak/>
        <w:t xml:space="preserve">Информация о выполнении системных мероприятий </w:t>
      </w:r>
      <w:r w:rsidRPr="00843724">
        <w:rPr>
          <w:rFonts w:eastAsia="Calibri" w:cs="Calibri"/>
          <w:szCs w:val="22"/>
          <w:lang w:eastAsia="en-US"/>
        </w:rPr>
        <w:t xml:space="preserve">по содействию развитию конкуренции </w:t>
      </w:r>
    </w:p>
    <w:p w14:paraId="09DE15B2" w14:textId="71B083AC" w:rsidR="00843724" w:rsidRPr="00843724" w:rsidRDefault="00843724" w:rsidP="00843724">
      <w:pPr>
        <w:overflowPunct/>
        <w:autoSpaceDE/>
        <w:adjustRightInd/>
        <w:spacing w:line="230" w:lineRule="auto"/>
        <w:jc w:val="center"/>
        <w:textAlignment w:val="auto"/>
        <w:rPr>
          <w:rFonts w:eastAsia="Calibri" w:cs="Calibri"/>
          <w:szCs w:val="22"/>
          <w:lang w:eastAsia="en-US"/>
        </w:rPr>
      </w:pPr>
      <w:r w:rsidRPr="00843724">
        <w:rPr>
          <w:rFonts w:eastAsia="Calibri" w:cs="Calibri"/>
          <w:szCs w:val="22"/>
          <w:lang w:eastAsia="en-US"/>
        </w:rPr>
        <w:t xml:space="preserve">в </w:t>
      </w:r>
      <w:proofErr w:type="gramStart"/>
      <w:r w:rsidRPr="00843724">
        <w:rPr>
          <w:rFonts w:eastAsia="Calibri" w:cs="Calibri"/>
          <w:szCs w:val="22"/>
          <w:lang w:eastAsia="en-US"/>
        </w:rPr>
        <w:t>Гаврилов-Ямском</w:t>
      </w:r>
      <w:proofErr w:type="gramEnd"/>
      <w:r w:rsidRPr="00843724">
        <w:rPr>
          <w:rFonts w:eastAsia="Calibri" w:cs="Calibri"/>
          <w:szCs w:val="22"/>
          <w:lang w:eastAsia="en-US"/>
        </w:rPr>
        <w:t xml:space="preserve"> муниципальном </w:t>
      </w:r>
      <w:r w:rsidR="008573CD">
        <w:rPr>
          <w:rFonts w:eastAsia="Calibri" w:cs="Calibri"/>
          <w:szCs w:val="22"/>
          <w:lang w:eastAsia="en-US"/>
        </w:rPr>
        <w:t>округе</w:t>
      </w:r>
      <w:r w:rsidRPr="00843724">
        <w:rPr>
          <w:rFonts w:eastAsia="Calibri" w:cs="Calibri"/>
          <w:szCs w:val="22"/>
          <w:lang w:eastAsia="en-US"/>
        </w:rPr>
        <w:t xml:space="preserve"> до 31.12.2025 </w:t>
      </w:r>
    </w:p>
    <w:p w14:paraId="27F2FB39" w14:textId="7F253E14" w:rsidR="00843724" w:rsidRPr="00843724" w:rsidRDefault="008573CD" w:rsidP="00843724">
      <w:pPr>
        <w:overflowPunct/>
        <w:autoSpaceDE/>
        <w:adjustRightInd/>
        <w:spacing w:line="230" w:lineRule="auto"/>
        <w:jc w:val="center"/>
        <w:textAlignment w:val="auto"/>
        <w:rPr>
          <w:rFonts w:eastAsia="Calibri" w:cs="Calibri"/>
          <w:szCs w:val="22"/>
          <w:u w:val="single"/>
          <w:lang w:eastAsia="en-US"/>
        </w:rPr>
      </w:pPr>
      <w:r>
        <w:rPr>
          <w:rFonts w:eastAsia="Calibri" w:cs="Calibri"/>
          <w:szCs w:val="22"/>
          <w:u w:val="single"/>
          <w:lang w:eastAsia="en-US"/>
        </w:rPr>
        <w:t>за 2025</w:t>
      </w:r>
      <w:r w:rsidR="00843724" w:rsidRPr="00843724">
        <w:rPr>
          <w:rFonts w:eastAsia="Calibri" w:cs="Calibri"/>
          <w:szCs w:val="22"/>
          <w:u w:val="single"/>
          <w:lang w:eastAsia="en-US"/>
        </w:rPr>
        <w:t xml:space="preserve"> год</w:t>
      </w:r>
    </w:p>
    <w:p w14:paraId="2F9C7DF8" w14:textId="77777777" w:rsidR="00843724" w:rsidRPr="00843724" w:rsidRDefault="00843724" w:rsidP="00843724">
      <w:pPr>
        <w:overflowPunct/>
        <w:autoSpaceDE/>
        <w:adjustRightInd/>
        <w:spacing w:line="230" w:lineRule="auto"/>
        <w:ind w:firstLine="709"/>
        <w:jc w:val="center"/>
        <w:textAlignment w:val="auto"/>
        <w:rPr>
          <w:rFonts w:cs="Calibri"/>
          <w:lang w:eastAsia="en-US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8"/>
        <w:gridCol w:w="1134"/>
        <w:gridCol w:w="4252"/>
        <w:gridCol w:w="1842"/>
        <w:gridCol w:w="1841"/>
        <w:gridCol w:w="1984"/>
      </w:tblGrid>
      <w:tr w:rsidR="00843724" w:rsidRPr="00843724" w14:paraId="39EB771E" w14:textId="77777777" w:rsidTr="00245A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958C7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843724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843724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843724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FA14A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843724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B42F1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843724">
              <w:rPr>
                <w:sz w:val="24"/>
                <w:szCs w:val="24"/>
                <w:lang w:eastAsia="en-US"/>
              </w:rPr>
              <w:t xml:space="preserve">Сроки </w:t>
            </w:r>
            <w:r w:rsidRPr="00843724">
              <w:rPr>
                <w:sz w:val="24"/>
                <w:szCs w:val="24"/>
                <w:lang w:eastAsia="en-US"/>
              </w:rPr>
              <w:br/>
              <w:t>выполнения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3CDB9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843724">
              <w:rPr>
                <w:sz w:val="24"/>
                <w:szCs w:val="24"/>
                <w:lang w:eastAsia="en-US"/>
              </w:rPr>
              <w:t>Целевые индикаторы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8188F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843724">
              <w:rPr>
                <w:sz w:val="24"/>
                <w:szCs w:val="24"/>
                <w:lang w:eastAsia="en-US"/>
              </w:rPr>
              <w:t>Вид документа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3046F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843724">
              <w:rPr>
                <w:sz w:val="24"/>
                <w:szCs w:val="24"/>
                <w:lang w:eastAsia="en-US"/>
              </w:rPr>
              <w:t>Исполнители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DF209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rFonts w:cs="Calibri"/>
                <w:sz w:val="24"/>
                <w:szCs w:val="24"/>
                <w:lang w:eastAsia="en-US"/>
              </w:rPr>
            </w:pPr>
            <w:r w:rsidRPr="00843724">
              <w:rPr>
                <w:rFonts w:cs="Calibri"/>
                <w:sz w:val="24"/>
                <w:szCs w:val="24"/>
                <w:lang w:eastAsia="en-US"/>
              </w:rPr>
              <w:t xml:space="preserve">Факт </w:t>
            </w:r>
          </w:p>
          <w:p w14:paraId="532B29B2" w14:textId="6EA3E4FB" w:rsidR="00843724" w:rsidRPr="00843724" w:rsidRDefault="008573CD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2025</w:t>
            </w:r>
            <w:r w:rsidR="00843724" w:rsidRPr="00843724">
              <w:rPr>
                <w:rFonts w:cs="Calibri"/>
                <w:sz w:val="24"/>
                <w:szCs w:val="24"/>
                <w:lang w:eastAsia="en-US"/>
              </w:rPr>
              <w:t xml:space="preserve"> год</w:t>
            </w:r>
          </w:p>
        </w:tc>
      </w:tr>
    </w:tbl>
    <w:p w14:paraId="1945917E" w14:textId="77777777" w:rsidR="00843724" w:rsidRPr="00843724" w:rsidRDefault="00843724" w:rsidP="00843724">
      <w:pPr>
        <w:overflowPunct/>
        <w:autoSpaceDE/>
        <w:adjustRightInd/>
        <w:ind w:firstLine="709"/>
        <w:textAlignment w:val="auto"/>
        <w:rPr>
          <w:sz w:val="2"/>
          <w:szCs w:val="2"/>
          <w:lang w:eastAsia="en-US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3967"/>
        <w:gridCol w:w="1134"/>
        <w:gridCol w:w="4251"/>
        <w:gridCol w:w="1843"/>
        <w:gridCol w:w="1843"/>
        <w:gridCol w:w="1984"/>
      </w:tblGrid>
      <w:tr w:rsidR="00843724" w:rsidRPr="00843724" w14:paraId="6F92888E" w14:textId="77777777" w:rsidTr="00245A93">
        <w:trPr>
          <w:tblHeader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B4F37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84372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AAC8D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843724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A6035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843724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9B9EF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843724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EAFDC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843724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D60F1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843724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C51C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843724" w:rsidRPr="00843724" w14:paraId="17CEFD2D" w14:textId="77777777" w:rsidTr="00245A93">
        <w:tc>
          <w:tcPr>
            <w:tcW w:w="13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D9111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bookmarkStart w:id="1" w:name="_Hlk83297968"/>
            <w:r w:rsidRPr="00843724">
              <w:rPr>
                <w:rFonts w:eastAsia="Calibri"/>
                <w:sz w:val="24"/>
                <w:szCs w:val="24"/>
                <w:lang w:eastAsia="en-US"/>
              </w:rPr>
              <w:t xml:space="preserve">1. Развитие конкурентоспособности товаров, работ, услуг </w:t>
            </w:r>
            <w:proofErr w:type="spellStart"/>
            <w:r w:rsidRPr="00843724">
              <w:rPr>
                <w:sz w:val="24"/>
                <w:szCs w:val="24"/>
                <w:lang w:eastAsia="en-US"/>
              </w:rPr>
              <w:t>СМиСП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1F27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bookmarkEnd w:id="1"/>
      <w:tr w:rsidR="00843724" w:rsidRPr="00843724" w14:paraId="321D86C0" w14:textId="77777777" w:rsidTr="00245A9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3714C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843724">
              <w:rPr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E7B87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843724">
              <w:rPr>
                <w:sz w:val="24"/>
                <w:szCs w:val="24"/>
                <w:lang w:eastAsia="en-US"/>
              </w:rPr>
              <w:t xml:space="preserve">Проведение семинаров, конференций, круглых столов, направленных на развитие конкурентоспособности товаров, работ, услуг </w:t>
            </w:r>
            <w:proofErr w:type="spellStart"/>
            <w:r w:rsidRPr="00843724">
              <w:rPr>
                <w:sz w:val="24"/>
                <w:szCs w:val="24"/>
                <w:lang w:eastAsia="en-US"/>
              </w:rPr>
              <w:t>СМиСП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5BABD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843724">
              <w:rPr>
                <w:sz w:val="24"/>
                <w:szCs w:val="24"/>
                <w:lang w:eastAsia="en-US"/>
              </w:rPr>
              <w:t>2022 – 2025 годы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9D68C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843724">
              <w:rPr>
                <w:sz w:val="24"/>
                <w:szCs w:val="24"/>
                <w:lang w:eastAsia="en-US"/>
              </w:rPr>
              <w:t>количество проведенных мероприятий (нарастающим итогом), единиц:</w:t>
            </w:r>
          </w:p>
          <w:p w14:paraId="40C8BCA9" w14:textId="09149825" w:rsidR="00843724" w:rsidRPr="00843724" w:rsidRDefault="008573CD" w:rsidP="00843724">
            <w:pPr>
              <w:overflowPunct/>
              <w:autoSpaceDE/>
              <w:adjustRightInd/>
              <w:spacing w:line="276" w:lineRule="auto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2025</w:t>
            </w:r>
            <w:r w:rsidR="00843724" w:rsidRPr="00843724">
              <w:rPr>
                <w:rFonts w:eastAsia="Calibri"/>
                <w:sz w:val="24"/>
                <w:szCs w:val="24"/>
                <w:lang w:eastAsia="en-US"/>
              </w:rPr>
              <w:t xml:space="preserve"> год – не менее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A6659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843724">
              <w:rPr>
                <w:sz w:val="24"/>
                <w:szCs w:val="24"/>
                <w:lang w:eastAsia="en-US"/>
              </w:rPr>
              <w:t>отчет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5650E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proofErr w:type="spellStart"/>
            <w:r w:rsidRPr="00843724">
              <w:rPr>
                <w:sz w:val="24"/>
                <w:szCs w:val="24"/>
                <w:lang w:eastAsia="en-US"/>
              </w:rPr>
              <w:t>ОЭПДИиСХ</w:t>
            </w:r>
            <w:proofErr w:type="spellEnd"/>
            <w:r w:rsidRPr="00843724">
              <w:rPr>
                <w:sz w:val="24"/>
                <w:szCs w:val="24"/>
                <w:lang w:eastAsia="en-US"/>
              </w:rPr>
              <w:t>, ЦРПП, ОМСУ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2CC89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843724"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843724" w:rsidRPr="00843724" w14:paraId="44D4C862" w14:textId="77777777" w:rsidTr="00245A93">
        <w:tc>
          <w:tcPr>
            <w:tcW w:w="13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74B91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bookmarkStart w:id="2" w:name="_Hlk83298001"/>
            <w:r w:rsidRPr="00843724">
              <w:rPr>
                <w:rFonts w:eastAsia="Calibri"/>
                <w:sz w:val="24"/>
                <w:szCs w:val="24"/>
                <w:lang w:eastAsia="en-US"/>
              </w:rPr>
              <w:t>2. Обеспечение прозрачности и доступности закупок товаров, работ, услуг, осуществляемых с использованием конкурентных способов определения поставщиков (подрядчиков, исполнителей)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CF05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bookmarkEnd w:id="2"/>
      <w:tr w:rsidR="00843724" w:rsidRPr="00843724" w14:paraId="5ADD5C0E" w14:textId="77777777" w:rsidTr="00245A93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84213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843724">
              <w:rPr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3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BB103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843724">
              <w:rPr>
                <w:sz w:val="24"/>
                <w:szCs w:val="24"/>
                <w:lang w:eastAsia="en-US"/>
              </w:rPr>
              <w:t>Устранение случаев (снижение количества) осуществления закупок у единственного поставщика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29F53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843724">
              <w:rPr>
                <w:sz w:val="24"/>
                <w:szCs w:val="24"/>
                <w:lang w:eastAsia="en-US"/>
              </w:rPr>
              <w:t>2022 – 2025 годы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707D3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843724">
              <w:rPr>
                <w:sz w:val="24"/>
                <w:szCs w:val="24"/>
                <w:lang w:eastAsia="en-US"/>
              </w:rPr>
              <w:t>разработка плана мероприятий по устранению случаев (снижению количества) закупок у единственного поставщика на 2022 – 2025 годы, процентов:</w:t>
            </w:r>
          </w:p>
          <w:p w14:paraId="0013E6DF" w14:textId="475B6E98" w:rsidR="00843724" w:rsidRPr="00843724" w:rsidRDefault="008573CD" w:rsidP="00843724">
            <w:pPr>
              <w:overflowPunct/>
              <w:autoSpaceDE/>
              <w:adjustRightInd/>
              <w:spacing w:line="276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2025</w:t>
            </w:r>
            <w:r w:rsidR="00843724" w:rsidRPr="00843724">
              <w:rPr>
                <w:sz w:val="24"/>
                <w:szCs w:val="24"/>
                <w:lang w:eastAsia="en-US"/>
              </w:rPr>
              <w:t xml:space="preserve"> год – 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CBBDA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843724">
              <w:rPr>
                <w:sz w:val="24"/>
                <w:szCs w:val="24"/>
                <w:lang w:eastAsia="en-US"/>
              </w:rPr>
              <w:t>план 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F4E93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proofErr w:type="spellStart"/>
            <w:r w:rsidRPr="00843724">
              <w:rPr>
                <w:sz w:val="24"/>
                <w:szCs w:val="24"/>
                <w:lang w:eastAsia="en-US"/>
              </w:rPr>
              <w:t>ОПОиМЗ</w:t>
            </w:r>
            <w:proofErr w:type="spellEnd"/>
            <w:r w:rsidRPr="00843724">
              <w:rPr>
                <w:sz w:val="24"/>
                <w:szCs w:val="24"/>
                <w:lang w:eastAsia="en-US"/>
              </w:rPr>
              <w:t xml:space="preserve"> (контрактные управляющие)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61D42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843724">
              <w:rPr>
                <w:rFonts w:cs="Calibri"/>
                <w:sz w:val="24"/>
                <w:szCs w:val="24"/>
                <w:lang w:eastAsia="en-US"/>
              </w:rPr>
              <w:t xml:space="preserve">Постановление Администрации </w:t>
            </w:r>
            <w:proofErr w:type="gramStart"/>
            <w:r w:rsidRPr="00843724">
              <w:rPr>
                <w:rFonts w:cs="Calibri"/>
                <w:sz w:val="24"/>
                <w:szCs w:val="24"/>
                <w:lang w:eastAsia="en-US"/>
              </w:rPr>
              <w:t>Гаврилов-Ямского</w:t>
            </w:r>
            <w:proofErr w:type="gramEnd"/>
            <w:r w:rsidRPr="00843724">
              <w:rPr>
                <w:rFonts w:cs="Calibri"/>
                <w:sz w:val="24"/>
                <w:szCs w:val="24"/>
                <w:lang w:eastAsia="en-US"/>
              </w:rPr>
              <w:t xml:space="preserve"> муниципального района от 24.12.2019 № 1417 "Об утверждении Типового положения о закупке товаров, работ, услуг", в соответствии с которым введено ограничение случаев </w:t>
            </w:r>
            <w:r w:rsidRPr="00843724">
              <w:rPr>
                <w:rFonts w:cs="Calibri"/>
                <w:sz w:val="24"/>
                <w:szCs w:val="24"/>
                <w:lang w:eastAsia="en-US"/>
              </w:rPr>
              <w:lastRenderedPageBreak/>
              <w:t>заключения закупок у единственного поставщика»</w:t>
            </w:r>
          </w:p>
        </w:tc>
      </w:tr>
      <w:tr w:rsidR="00843724" w:rsidRPr="00843724" w14:paraId="1C1D2490" w14:textId="77777777" w:rsidTr="00245A93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17CF8" w14:textId="77777777" w:rsidR="00843724" w:rsidRPr="00843724" w:rsidRDefault="00843724" w:rsidP="00843724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427EA" w14:textId="77777777" w:rsidR="00843724" w:rsidRPr="00843724" w:rsidRDefault="00843724" w:rsidP="00843724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BEC30" w14:textId="77777777" w:rsidR="00843724" w:rsidRPr="00843724" w:rsidRDefault="00843724" w:rsidP="00843724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0BF69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843724">
              <w:rPr>
                <w:sz w:val="24"/>
                <w:szCs w:val="24"/>
                <w:lang w:eastAsia="en-US"/>
              </w:rPr>
              <w:t>исполнение показателей указанного плана, процентов:</w:t>
            </w:r>
          </w:p>
          <w:p w14:paraId="4E1BEE0B" w14:textId="3D2E569D" w:rsidR="00843724" w:rsidRPr="00843724" w:rsidRDefault="008573CD" w:rsidP="00843724">
            <w:pPr>
              <w:overflowPunct/>
              <w:autoSpaceDE/>
              <w:adjustRightInd/>
              <w:spacing w:line="276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2025</w:t>
            </w:r>
            <w:r w:rsidR="00843724" w:rsidRPr="00843724">
              <w:rPr>
                <w:sz w:val="24"/>
                <w:szCs w:val="24"/>
                <w:lang w:eastAsia="en-US"/>
              </w:rPr>
              <w:t xml:space="preserve"> год – 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8001A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843724">
              <w:rPr>
                <w:sz w:val="24"/>
                <w:szCs w:val="24"/>
                <w:lang w:eastAsia="en-US"/>
              </w:rPr>
              <w:t>отчет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8B2B3" w14:textId="77777777" w:rsidR="00843724" w:rsidRPr="00843724" w:rsidRDefault="00843724" w:rsidP="00843724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C3AEB" w14:textId="77777777" w:rsidR="00843724" w:rsidRPr="00843724" w:rsidRDefault="00843724" w:rsidP="00843724">
            <w:pPr>
              <w:overflowPunct/>
              <w:autoSpaceDE/>
              <w:adjustRightInd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843724">
              <w:rPr>
                <w:sz w:val="24"/>
                <w:szCs w:val="24"/>
                <w:lang w:eastAsia="en-US"/>
              </w:rPr>
              <w:t>100</w:t>
            </w:r>
          </w:p>
        </w:tc>
      </w:tr>
      <w:tr w:rsidR="00843724" w:rsidRPr="00843724" w14:paraId="3327CDF8" w14:textId="77777777" w:rsidTr="00245A9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05DF7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843724">
              <w:rPr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1824D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843724">
              <w:rPr>
                <w:sz w:val="24"/>
                <w:szCs w:val="24"/>
                <w:lang w:eastAsia="en-US"/>
              </w:rPr>
              <w:t>Введение механизма оказания содействия участникам закупки по вопросам, связанным с получением электронной подписи, формированием заявок, а также правовым сопровождением при осуществлении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0BF4D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843724">
              <w:rPr>
                <w:sz w:val="24"/>
                <w:szCs w:val="24"/>
                <w:lang w:eastAsia="en-US"/>
              </w:rPr>
              <w:t>2022 – 2025 годы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EC6D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843724">
              <w:rPr>
                <w:sz w:val="24"/>
                <w:szCs w:val="24"/>
                <w:lang w:eastAsia="en-US"/>
              </w:rPr>
              <w:t>реализация образовательных мероприятий для участников закупок, единиц:</w:t>
            </w:r>
          </w:p>
          <w:p w14:paraId="0615EA64" w14:textId="110B4A3A" w:rsidR="00843724" w:rsidRPr="00843724" w:rsidRDefault="008573CD" w:rsidP="00843724">
            <w:pPr>
              <w:overflowPunct/>
              <w:autoSpaceDE/>
              <w:adjustRightInd/>
              <w:spacing w:line="276" w:lineRule="auto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2025</w:t>
            </w:r>
            <w:r w:rsidR="00843724" w:rsidRPr="00843724">
              <w:rPr>
                <w:rFonts w:eastAsia="Calibri"/>
                <w:sz w:val="24"/>
                <w:szCs w:val="24"/>
                <w:lang w:eastAsia="en-US"/>
              </w:rPr>
              <w:t xml:space="preserve"> год – не менее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BB2C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843724">
              <w:rPr>
                <w:sz w:val="24"/>
                <w:szCs w:val="24"/>
                <w:lang w:eastAsia="en-US"/>
              </w:rPr>
              <w:t>отчет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24D58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proofErr w:type="spellStart"/>
            <w:r w:rsidRPr="00843724">
              <w:rPr>
                <w:sz w:val="24"/>
                <w:szCs w:val="24"/>
                <w:lang w:eastAsia="en-US"/>
              </w:rPr>
              <w:t>ОПОиМЗ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DF1F3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843724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843724" w:rsidRPr="00843724" w14:paraId="08B6E4C9" w14:textId="77777777" w:rsidTr="00BF0C0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158301" w14:textId="77777777" w:rsidR="00843724" w:rsidRPr="00BF0C05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BF0C05">
              <w:rPr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4F8405" w14:textId="77777777" w:rsidR="00843724" w:rsidRPr="00BF0C05" w:rsidRDefault="00843724" w:rsidP="00843724">
            <w:pPr>
              <w:overflowPunct/>
              <w:autoSpaceDE/>
              <w:adjustRightInd/>
              <w:spacing w:line="276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BF0C05">
              <w:rPr>
                <w:sz w:val="24"/>
                <w:szCs w:val="24"/>
                <w:lang w:eastAsia="en-US"/>
              </w:rPr>
              <w:t xml:space="preserve">Расширение участия </w:t>
            </w:r>
            <w:proofErr w:type="spellStart"/>
            <w:r w:rsidRPr="00BF0C05">
              <w:rPr>
                <w:sz w:val="24"/>
                <w:szCs w:val="24"/>
                <w:lang w:eastAsia="en-US"/>
              </w:rPr>
              <w:t>СМиСП</w:t>
            </w:r>
            <w:proofErr w:type="spellEnd"/>
            <w:r w:rsidRPr="00BF0C05">
              <w:rPr>
                <w:sz w:val="24"/>
                <w:szCs w:val="24"/>
                <w:lang w:eastAsia="en-US"/>
              </w:rPr>
              <w:t xml:space="preserve"> в закупках товаров, работ, услуг, осуществляемых с использованием конкурентных способов определения поставщиков (подрядчиков, исполнителей)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8898AC" w14:textId="77777777" w:rsidR="00843724" w:rsidRPr="00BF0C05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BF0C05">
              <w:rPr>
                <w:sz w:val="24"/>
                <w:szCs w:val="24"/>
                <w:lang w:eastAsia="en-US"/>
              </w:rPr>
              <w:t>2022 – 2025 годы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55C4B1" w14:textId="77777777" w:rsidR="00843724" w:rsidRPr="00BF0C05" w:rsidRDefault="00843724" w:rsidP="00843724">
            <w:pPr>
              <w:overflowPunct/>
              <w:autoSpaceDE/>
              <w:adjustRightInd/>
              <w:spacing w:line="276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BF0C05">
              <w:rPr>
                <w:sz w:val="24"/>
                <w:szCs w:val="24"/>
                <w:lang w:eastAsia="en-US"/>
              </w:rPr>
              <w:t xml:space="preserve">увеличение доли закупок, участниками которых являются только субъекты малого предпринимательства и </w:t>
            </w:r>
            <w:r w:rsidRPr="00BF0C05">
              <w:rPr>
                <w:rFonts w:eastAsia="Calibri"/>
                <w:sz w:val="24"/>
                <w:szCs w:val="24"/>
                <w:lang w:eastAsia="en-US"/>
              </w:rPr>
              <w:t>СОНКО</w:t>
            </w:r>
            <w:r w:rsidRPr="00BF0C05">
              <w:rPr>
                <w:sz w:val="24"/>
                <w:szCs w:val="24"/>
                <w:lang w:eastAsia="en-US"/>
              </w:rPr>
              <w:t>, в сфере муниципального заказа не менее чем в два раза по сравнению с 2017 годом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679BB5" w14:textId="77777777" w:rsidR="00843724" w:rsidRPr="00BF0C05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BF0C05">
              <w:rPr>
                <w:sz w:val="24"/>
                <w:szCs w:val="24"/>
                <w:lang w:eastAsia="en-US"/>
              </w:rPr>
              <w:t>отчет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CD4DB0" w14:textId="77777777" w:rsidR="00843724" w:rsidRPr="00BF0C05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proofErr w:type="spellStart"/>
            <w:r w:rsidRPr="00BF0C05">
              <w:rPr>
                <w:sz w:val="24"/>
                <w:szCs w:val="24"/>
                <w:lang w:eastAsia="en-US"/>
              </w:rPr>
              <w:t>ОПОиМЗ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2A3818" w14:textId="77777777" w:rsidR="00843724" w:rsidRPr="00BF0C05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BF0C05">
              <w:rPr>
                <w:sz w:val="24"/>
                <w:szCs w:val="24"/>
                <w:lang w:eastAsia="en-US"/>
              </w:rPr>
              <w:t>в 2,7 раза</w:t>
            </w:r>
          </w:p>
        </w:tc>
      </w:tr>
      <w:tr w:rsidR="00843724" w:rsidRPr="00843724" w14:paraId="50DAEFE2" w14:textId="77777777" w:rsidTr="00245A93">
        <w:tc>
          <w:tcPr>
            <w:tcW w:w="156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B45B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843724">
              <w:rPr>
                <w:sz w:val="24"/>
                <w:szCs w:val="24"/>
                <w:lang w:eastAsia="en-US"/>
              </w:rPr>
              <w:t>3. Устранение избыточного муниципального регулирования, а также снижение административных барьеров</w:t>
            </w:r>
          </w:p>
        </w:tc>
      </w:tr>
      <w:tr w:rsidR="00843724" w:rsidRPr="00843724" w14:paraId="6EB67AA3" w14:textId="77777777" w:rsidTr="00245A9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8F6F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843724">
              <w:rPr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8976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textAlignment w:val="auto"/>
              <w:rPr>
                <w:sz w:val="24"/>
                <w:szCs w:val="24"/>
                <w:lang w:eastAsia="en-US"/>
              </w:rPr>
            </w:pPr>
            <w:proofErr w:type="gramStart"/>
            <w:r w:rsidRPr="00843724">
              <w:rPr>
                <w:sz w:val="24"/>
                <w:szCs w:val="24"/>
                <w:lang w:eastAsia="en-US"/>
              </w:rPr>
              <w:t xml:space="preserve">Наличие в порядках проведения оценки регулирующего воздействия проектов нормативных правовых актов Ярославской области и муниципальных образований и экспертизы нормативных правовых актов Ярославской области и муниципальных образований, устанавливаемых в соответствии с федеральными законами от 21 декабря 2021 года N 414-ФЗ "Об </w:t>
            </w:r>
            <w:r w:rsidRPr="00843724">
              <w:rPr>
                <w:sz w:val="24"/>
                <w:szCs w:val="24"/>
                <w:lang w:eastAsia="en-US"/>
              </w:rPr>
              <w:lastRenderedPageBreak/>
              <w:t>общих принципах организации публичной власти в субъектах Российской Федерации" и от 6 октября 2003 года N 131-ФЗ "Об общих принципах</w:t>
            </w:r>
            <w:proofErr w:type="gramEnd"/>
            <w:r w:rsidRPr="00843724">
              <w:rPr>
                <w:sz w:val="24"/>
                <w:szCs w:val="24"/>
                <w:lang w:eastAsia="en-US"/>
              </w:rPr>
              <w:t xml:space="preserve"> организации местного самоуправления в Российской Федерации", пунктов, предусматривающих анализ воздействия проектов таких актов на состояние конкуренции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628A" w14:textId="77777777" w:rsidR="00843724" w:rsidRPr="00843724" w:rsidRDefault="00843724" w:rsidP="00843724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43724">
              <w:rPr>
                <w:sz w:val="24"/>
                <w:szCs w:val="24"/>
              </w:rPr>
              <w:lastRenderedPageBreak/>
              <w:t>2022 - 2025 годы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067A" w14:textId="77777777" w:rsidR="00843724" w:rsidRPr="00843724" w:rsidRDefault="00843724" w:rsidP="00843724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  <w:r w:rsidRPr="00843724">
              <w:rPr>
                <w:sz w:val="24"/>
                <w:szCs w:val="24"/>
              </w:rPr>
              <w:t>наличие в порядках проведения оценки регулирующего воздействия пунктов, предусматривающих анализ воздействия проектов актов на состояние конкуренции, процентов:</w:t>
            </w:r>
          </w:p>
          <w:p w14:paraId="4E002E97" w14:textId="5BC71DCF" w:rsidR="00843724" w:rsidRPr="00843724" w:rsidRDefault="008573CD" w:rsidP="00843724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843724" w:rsidRPr="00843724">
              <w:rPr>
                <w:sz w:val="24"/>
                <w:szCs w:val="24"/>
              </w:rPr>
              <w:t xml:space="preserve"> год - 100</w:t>
            </w:r>
          </w:p>
          <w:p w14:paraId="78084080" w14:textId="77777777" w:rsidR="00843724" w:rsidRPr="00843724" w:rsidRDefault="00843724" w:rsidP="00843724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730C" w14:textId="77777777" w:rsidR="00843724" w:rsidRPr="00843724" w:rsidRDefault="00843724" w:rsidP="00843724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43724">
              <w:rPr>
                <w:sz w:val="24"/>
                <w:szCs w:val="24"/>
              </w:rPr>
              <w:t>нормативный правовой акт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79A3" w14:textId="77777777" w:rsidR="00843724" w:rsidRPr="00843724" w:rsidRDefault="00843724" w:rsidP="00843724">
            <w:pPr>
              <w:jc w:val="center"/>
              <w:textAlignment w:val="auto"/>
              <w:rPr>
                <w:sz w:val="24"/>
                <w:szCs w:val="24"/>
              </w:rPr>
            </w:pPr>
            <w:proofErr w:type="spellStart"/>
            <w:r w:rsidRPr="00843724">
              <w:rPr>
                <w:sz w:val="24"/>
                <w:szCs w:val="24"/>
              </w:rPr>
              <w:t>ОЭПДИиСХ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39CE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843724">
              <w:rPr>
                <w:sz w:val="24"/>
                <w:szCs w:val="24"/>
                <w:lang w:eastAsia="en-US"/>
              </w:rPr>
              <w:t>100</w:t>
            </w:r>
          </w:p>
        </w:tc>
      </w:tr>
      <w:tr w:rsidR="00843724" w:rsidRPr="00843724" w14:paraId="41989AEE" w14:textId="77777777" w:rsidTr="00245A93">
        <w:tc>
          <w:tcPr>
            <w:tcW w:w="13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BA125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bookmarkStart w:id="3" w:name="_Hlk83221082"/>
            <w:r w:rsidRPr="00843724">
              <w:rPr>
                <w:sz w:val="24"/>
                <w:szCs w:val="24"/>
                <w:lang w:eastAsia="en-US"/>
              </w:rPr>
              <w:lastRenderedPageBreak/>
              <w:t xml:space="preserve">4. Совершенствование процессов управления в рамках полномочий органов местного самоуправления, закрепленных за ними законодательством Российской Федерации, объектами муниципальной собственности, а также ограничение влияния </w:t>
            </w:r>
            <w:r w:rsidRPr="00843724">
              <w:rPr>
                <w:sz w:val="24"/>
                <w:szCs w:val="24"/>
                <w:lang w:eastAsia="en-US"/>
              </w:rPr>
              <w:br/>
              <w:t>муниципальных предприятий на конкуренцию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1DE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bookmarkEnd w:id="3"/>
      <w:tr w:rsidR="00843724" w:rsidRPr="00843724" w14:paraId="3994FFD5" w14:textId="77777777" w:rsidTr="00245A9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C68AA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843724">
              <w:rPr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8112F" w14:textId="28F1601C" w:rsidR="00843724" w:rsidRPr="00843724" w:rsidRDefault="00843724" w:rsidP="008573CD">
            <w:pPr>
              <w:overflowPunct/>
              <w:autoSpaceDE/>
              <w:adjustRightInd/>
              <w:spacing w:line="276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843724">
              <w:rPr>
                <w:sz w:val="24"/>
                <w:szCs w:val="24"/>
                <w:lang w:eastAsia="en-US"/>
              </w:rPr>
              <w:t xml:space="preserve">Создание условий, в соответствии с которыми хозяйствующие субъекты, доля участия </w:t>
            </w:r>
            <w:proofErr w:type="gramStart"/>
            <w:r w:rsidRPr="00843724">
              <w:rPr>
                <w:sz w:val="24"/>
                <w:szCs w:val="24"/>
                <w:lang w:eastAsia="en-US"/>
              </w:rPr>
              <w:t>Гаврилов-Ямского</w:t>
            </w:r>
            <w:proofErr w:type="gramEnd"/>
            <w:r w:rsidRPr="00843724">
              <w:rPr>
                <w:sz w:val="24"/>
                <w:szCs w:val="24"/>
                <w:lang w:eastAsia="en-US"/>
              </w:rPr>
              <w:t xml:space="preserve"> муниципального </w:t>
            </w:r>
            <w:r w:rsidR="008573CD">
              <w:rPr>
                <w:sz w:val="24"/>
                <w:szCs w:val="24"/>
                <w:lang w:eastAsia="en-US"/>
              </w:rPr>
              <w:t>округа</w:t>
            </w:r>
            <w:r w:rsidRPr="00843724">
              <w:rPr>
                <w:sz w:val="24"/>
                <w:szCs w:val="24"/>
                <w:lang w:eastAsia="en-US"/>
              </w:rPr>
              <w:t>, в которых составляет 50 и более процентов, при допуске к участию в закупках товаров, работ, услуг для обеспечения муниципальных нужд принимают участие в указанных закупках на равных условиях с иными хозяйствующими субъектами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8003B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843724">
              <w:rPr>
                <w:sz w:val="24"/>
                <w:szCs w:val="24"/>
                <w:lang w:eastAsia="en-US"/>
              </w:rPr>
              <w:t>2022 – 2025 годы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DAE33" w14:textId="4CD3AC9D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843724">
              <w:rPr>
                <w:sz w:val="24"/>
                <w:szCs w:val="24"/>
                <w:lang w:eastAsia="en-US"/>
              </w:rPr>
              <w:t xml:space="preserve">обеспечение равного доступа хозяйствующих субъектов, доля участия </w:t>
            </w:r>
            <w:proofErr w:type="gramStart"/>
            <w:r w:rsidRPr="00843724">
              <w:rPr>
                <w:sz w:val="24"/>
                <w:szCs w:val="24"/>
                <w:lang w:eastAsia="en-US"/>
              </w:rPr>
              <w:t>Гаврилов-Ямского</w:t>
            </w:r>
            <w:proofErr w:type="gramEnd"/>
            <w:r w:rsidRPr="00843724">
              <w:rPr>
                <w:sz w:val="24"/>
                <w:szCs w:val="24"/>
                <w:lang w:eastAsia="en-US"/>
              </w:rPr>
              <w:t xml:space="preserve"> муниципального </w:t>
            </w:r>
            <w:r w:rsidR="00D90982">
              <w:rPr>
                <w:sz w:val="24"/>
                <w:szCs w:val="24"/>
                <w:lang w:eastAsia="en-US"/>
              </w:rPr>
              <w:t>округа</w:t>
            </w:r>
            <w:r w:rsidRPr="00843724">
              <w:rPr>
                <w:sz w:val="24"/>
                <w:szCs w:val="24"/>
                <w:lang w:eastAsia="en-US"/>
              </w:rPr>
              <w:t xml:space="preserve">, в которых составляет 50 и более процентов, к информации о закупках Гаврилов-Ямского муниципального </w:t>
            </w:r>
            <w:r w:rsidR="00D90982">
              <w:rPr>
                <w:sz w:val="24"/>
                <w:szCs w:val="24"/>
                <w:lang w:eastAsia="en-US"/>
              </w:rPr>
              <w:t>округа</w:t>
            </w:r>
            <w:r w:rsidRPr="00843724">
              <w:rPr>
                <w:sz w:val="24"/>
                <w:szCs w:val="24"/>
                <w:lang w:eastAsia="en-US"/>
              </w:rPr>
              <w:t>, процентов:</w:t>
            </w:r>
          </w:p>
          <w:p w14:paraId="0150C168" w14:textId="3B78623E" w:rsidR="00843724" w:rsidRPr="00843724" w:rsidRDefault="008573CD" w:rsidP="00843724">
            <w:pPr>
              <w:overflowPunct/>
              <w:autoSpaceDE/>
              <w:adjustRightInd/>
              <w:spacing w:line="276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2025</w:t>
            </w:r>
            <w:r w:rsidR="00843724" w:rsidRPr="00843724">
              <w:rPr>
                <w:sz w:val="24"/>
                <w:szCs w:val="24"/>
                <w:lang w:eastAsia="en-US"/>
              </w:rPr>
              <w:t xml:space="preserve"> год – 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87552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843724">
              <w:rPr>
                <w:sz w:val="24"/>
                <w:szCs w:val="24"/>
                <w:lang w:eastAsia="en-US"/>
              </w:rPr>
              <w:t>отчет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989A8" w14:textId="33325545" w:rsidR="00843724" w:rsidRPr="00843724" w:rsidRDefault="00843724" w:rsidP="008573CD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843724">
              <w:rPr>
                <w:sz w:val="24"/>
                <w:szCs w:val="24"/>
                <w:lang w:eastAsia="en-US"/>
              </w:rPr>
              <w:t xml:space="preserve">Администрация </w:t>
            </w:r>
            <w:proofErr w:type="gramStart"/>
            <w:r w:rsidRPr="00843724">
              <w:rPr>
                <w:sz w:val="24"/>
                <w:szCs w:val="24"/>
                <w:lang w:eastAsia="en-US"/>
              </w:rPr>
              <w:t>Г</w:t>
            </w:r>
            <w:r w:rsidR="00D90982">
              <w:rPr>
                <w:sz w:val="24"/>
                <w:szCs w:val="24"/>
                <w:lang w:eastAsia="en-US"/>
              </w:rPr>
              <w:t>аврилов-Ямского</w:t>
            </w:r>
            <w:proofErr w:type="gramEnd"/>
            <w:r w:rsidR="00D90982">
              <w:rPr>
                <w:sz w:val="24"/>
                <w:szCs w:val="24"/>
                <w:lang w:eastAsia="en-US"/>
              </w:rPr>
              <w:t xml:space="preserve"> муниципального </w:t>
            </w:r>
            <w:r w:rsidR="008573CD">
              <w:rPr>
                <w:sz w:val="24"/>
                <w:szCs w:val="24"/>
                <w:lang w:eastAsia="en-US"/>
              </w:rPr>
              <w:t>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2C038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843724">
              <w:rPr>
                <w:sz w:val="24"/>
                <w:szCs w:val="24"/>
                <w:lang w:eastAsia="en-US"/>
              </w:rPr>
              <w:t>100</w:t>
            </w:r>
          </w:p>
        </w:tc>
      </w:tr>
      <w:tr w:rsidR="00843724" w:rsidRPr="00843724" w14:paraId="0A16A8CC" w14:textId="77777777" w:rsidTr="00245A9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5FE7" w14:textId="77777777" w:rsidR="00843724" w:rsidRPr="00843724" w:rsidRDefault="00843724" w:rsidP="00843724">
            <w:pPr>
              <w:jc w:val="center"/>
              <w:textAlignment w:val="auto"/>
              <w:rPr>
                <w:sz w:val="24"/>
                <w:szCs w:val="24"/>
              </w:rPr>
            </w:pPr>
            <w:r w:rsidRPr="00843724">
              <w:rPr>
                <w:sz w:val="24"/>
                <w:szCs w:val="24"/>
              </w:rPr>
              <w:t>4.2.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EC60" w14:textId="77777777" w:rsidR="00843724" w:rsidRPr="00843724" w:rsidRDefault="00843724" w:rsidP="00843724">
            <w:pPr>
              <w:textAlignment w:val="auto"/>
              <w:rPr>
                <w:sz w:val="24"/>
                <w:szCs w:val="24"/>
              </w:rPr>
            </w:pPr>
            <w:r w:rsidRPr="00843724">
              <w:rPr>
                <w:sz w:val="24"/>
                <w:szCs w:val="24"/>
              </w:rPr>
              <w:t>Включение муниципальных унитарных предприятий на рынке информационных технологий в план-график по реорганизации/ликвидации муниципальных унитарных предприятий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CEFA" w14:textId="77777777" w:rsidR="00843724" w:rsidRPr="00843724" w:rsidRDefault="00843724" w:rsidP="00843724">
            <w:pPr>
              <w:jc w:val="center"/>
              <w:textAlignment w:val="auto"/>
              <w:rPr>
                <w:sz w:val="24"/>
                <w:szCs w:val="24"/>
              </w:rPr>
            </w:pPr>
            <w:r w:rsidRPr="00843724">
              <w:rPr>
                <w:sz w:val="24"/>
                <w:szCs w:val="24"/>
              </w:rPr>
              <w:t>2022 – 2025 годы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3E2F" w14:textId="77777777" w:rsidR="00843724" w:rsidRPr="00843724" w:rsidRDefault="00843724" w:rsidP="00843724">
            <w:pPr>
              <w:textAlignment w:val="auto"/>
              <w:rPr>
                <w:sz w:val="24"/>
                <w:szCs w:val="24"/>
              </w:rPr>
            </w:pPr>
            <w:r w:rsidRPr="00843724">
              <w:rPr>
                <w:sz w:val="24"/>
                <w:szCs w:val="24"/>
              </w:rPr>
              <w:t>- проведение анализа деятельности муниципальных унитарных предприятий на рынке информационных технологий, инвентаризация имущества, определение затрат на реорганизацию/ликвидацию указных предприятий:</w:t>
            </w:r>
          </w:p>
          <w:p w14:paraId="02B18A76" w14:textId="70636900" w:rsidR="00843724" w:rsidRPr="00843724" w:rsidRDefault="008573CD" w:rsidP="00843724">
            <w:pPr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2025</w:t>
            </w:r>
            <w:r w:rsidR="00843724" w:rsidRPr="00843724">
              <w:rPr>
                <w:sz w:val="24"/>
                <w:szCs w:val="24"/>
              </w:rPr>
              <w:t xml:space="preserve"> год – 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8E3B" w14:textId="77777777" w:rsidR="00843724" w:rsidRPr="00843724" w:rsidRDefault="00843724" w:rsidP="00843724">
            <w:pPr>
              <w:jc w:val="center"/>
              <w:textAlignment w:val="auto"/>
              <w:rPr>
                <w:sz w:val="24"/>
                <w:szCs w:val="24"/>
              </w:rPr>
            </w:pPr>
            <w:r w:rsidRPr="00843724">
              <w:rPr>
                <w:sz w:val="24"/>
                <w:szCs w:val="24"/>
              </w:rPr>
              <w:lastRenderedPageBreak/>
              <w:t>план-график</w:t>
            </w:r>
          </w:p>
          <w:p w14:paraId="1F726493" w14:textId="77777777" w:rsidR="00843724" w:rsidRPr="00843724" w:rsidRDefault="00843724" w:rsidP="00843724">
            <w:pPr>
              <w:jc w:val="center"/>
              <w:textAlignment w:val="auto"/>
              <w:rPr>
                <w:sz w:val="24"/>
                <w:szCs w:val="24"/>
              </w:rPr>
            </w:pPr>
          </w:p>
          <w:p w14:paraId="02891E78" w14:textId="77777777" w:rsidR="00843724" w:rsidRPr="00843724" w:rsidRDefault="00843724" w:rsidP="00843724">
            <w:pPr>
              <w:jc w:val="center"/>
              <w:textAlignment w:val="auto"/>
              <w:rPr>
                <w:sz w:val="24"/>
                <w:szCs w:val="24"/>
              </w:rPr>
            </w:pPr>
          </w:p>
          <w:p w14:paraId="61628482" w14:textId="77777777" w:rsidR="00843724" w:rsidRPr="00843724" w:rsidRDefault="00843724" w:rsidP="00843724">
            <w:pPr>
              <w:jc w:val="center"/>
              <w:textAlignment w:val="auto"/>
              <w:rPr>
                <w:sz w:val="24"/>
                <w:szCs w:val="24"/>
              </w:rPr>
            </w:pPr>
          </w:p>
          <w:p w14:paraId="1B8261CC" w14:textId="77777777" w:rsidR="00843724" w:rsidRPr="00843724" w:rsidRDefault="00843724" w:rsidP="00843724">
            <w:pPr>
              <w:jc w:val="center"/>
              <w:textAlignment w:val="auto"/>
              <w:rPr>
                <w:sz w:val="24"/>
                <w:szCs w:val="24"/>
              </w:rPr>
            </w:pPr>
          </w:p>
          <w:p w14:paraId="73EE8F2C" w14:textId="77777777" w:rsidR="00843724" w:rsidRPr="00843724" w:rsidRDefault="00843724" w:rsidP="00843724">
            <w:pPr>
              <w:jc w:val="center"/>
              <w:textAlignment w:val="auto"/>
              <w:rPr>
                <w:sz w:val="24"/>
                <w:szCs w:val="24"/>
              </w:rPr>
            </w:pPr>
          </w:p>
          <w:p w14:paraId="21F77070" w14:textId="77777777" w:rsidR="00843724" w:rsidRPr="00843724" w:rsidRDefault="00843724" w:rsidP="00843724">
            <w:pPr>
              <w:jc w:val="center"/>
              <w:textAlignment w:val="auto"/>
              <w:rPr>
                <w:sz w:val="24"/>
                <w:szCs w:val="24"/>
              </w:rPr>
            </w:pPr>
          </w:p>
          <w:p w14:paraId="2CA15048" w14:textId="77777777" w:rsidR="00843724" w:rsidRPr="00843724" w:rsidRDefault="00843724" w:rsidP="00843724">
            <w:pPr>
              <w:jc w:val="center"/>
              <w:textAlignment w:val="auto"/>
              <w:rPr>
                <w:sz w:val="24"/>
                <w:szCs w:val="24"/>
              </w:rPr>
            </w:pPr>
          </w:p>
          <w:p w14:paraId="43919A98" w14:textId="77777777" w:rsidR="00843724" w:rsidRPr="00843724" w:rsidRDefault="00843724" w:rsidP="00843724">
            <w:pPr>
              <w:jc w:val="center"/>
              <w:textAlignment w:val="auto"/>
              <w:rPr>
                <w:sz w:val="24"/>
                <w:szCs w:val="24"/>
              </w:rPr>
            </w:pPr>
          </w:p>
          <w:p w14:paraId="43E49B26" w14:textId="77777777" w:rsidR="00843724" w:rsidRPr="00843724" w:rsidRDefault="00843724" w:rsidP="00843724">
            <w:p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EA28" w14:textId="77777777" w:rsidR="00843724" w:rsidRPr="00843724" w:rsidRDefault="00843724" w:rsidP="00843724">
            <w:pPr>
              <w:jc w:val="center"/>
              <w:textAlignment w:val="auto"/>
              <w:rPr>
                <w:sz w:val="24"/>
                <w:szCs w:val="24"/>
              </w:rPr>
            </w:pPr>
            <w:proofErr w:type="spellStart"/>
            <w:r w:rsidRPr="00843724">
              <w:rPr>
                <w:sz w:val="24"/>
                <w:szCs w:val="24"/>
              </w:rPr>
              <w:lastRenderedPageBreak/>
              <w:t>УАГИиЗО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C2D7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843724">
              <w:rPr>
                <w:sz w:val="24"/>
                <w:szCs w:val="24"/>
                <w:lang w:eastAsia="en-US"/>
              </w:rPr>
              <w:t>да</w:t>
            </w:r>
          </w:p>
        </w:tc>
      </w:tr>
      <w:tr w:rsidR="00843724" w:rsidRPr="00843724" w14:paraId="624D57C9" w14:textId="77777777" w:rsidTr="00245A93">
        <w:tc>
          <w:tcPr>
            <w:tcW w:w="156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642CC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bookmarkStart w:id="4" w:name="_Hlk83216526"/>
            <w:bookmarkStart w:id="5" w:name="_Hlk83298048"/>
            <w:r w:rsidRPr="00843724">
              <w:rPr>
                <w:sz w:val="24"/>
                <w:szCs w:val="24"/>
                <w:lang w:eastAsia="en-US"/>
              </w:rPr>
              <w:lastRenderedPageBreak/>
              <w:t>5. Содействие развитию практики применения механизмов государственно-частного партнерства, в том числе практики заключения концессионных соглашений, в социальной сфере (детский отдых и оздоровление, спорт, здравоохранение, социальное обслуживание, дошкольное образование, культура, развитие сетей подвижной радиотелефонной связи в сельской местности, малонаселенных и труднодоступных районах)</w:t>
            </w:r>
          </w:p>
        </w:tc>
      </w:tr>
      <w:bookmarkEnd w:id="4"/>
      <w:bookmarkEnd w:id="5"/>
      <w:tr w:rsidR="00843724" w:rsidRPr="00843724" w14:paraId="72870E6A" w14:textId="77777777" w:rsidTr="00245A9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DA564" w14:textId="77777777" w:rsidR="00843724" w:rsidRPr="00843724" w:rsidRDefault="00843724" w:rsidP="00843724">
            <w:pPr>
              <w:jc w:val="center"/>
              <w:textAlignment w:val="auto"/>
              <w:rPr>
                <w:sz w:val="24"/>
                <w:szCs w:val="24"/>
              </w:rPr>
            </w:pPr>
            <w:r w:rsidRPr="00843724">
              <w:rPr>
                <w:sz w:val="24"/>
                <w:szCs w:val="24"/>
              </w:rPr>
              <w:t>5.1.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D256" w14:textId="77777777" w:rsidR="00843724" w:rsidRPr="00843724" w:rsidRDefault="00843724" w:rsidP="00843724">
            <w:pPr>
              <w:textAlignment w:val="auto"/>
              <w:rPr>
                <w:sz w:val="24"/>
                <w:szCs w:val="24"/>
              </w:rPr>
            </w:pPr>
            <w:r w:rsidRPr="00843724">
              <w:rPr>
                <w:sz w:val="24"/>
                <w:szCs w:val="24"/>
              </w:rPr>
              <w:t>Содействие развитию практики применения механизмов государственно-частного партнерства в социальной сфере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7DB06" w14:textId="77777777" w:rsidR="00843724" w:rsidRPr="00843724" w:rsidRDefault="00843724" w:rsidP="00843724">
            <w:pPr>
              <w:jc w:val="center"/>
              <w:textAlignment w:val="auto"/>
              <w:rPr>
                <w:sz w:val="24"/>
                <w:szCs w:val="24"/>
              </w:rPr>
            </w:pPr>
            <w:r w:rsidRPr="00843724">
              <w:rPr>
                <w:sz w:val="24"/>
                <w:szCs w:val="24"/>
              </w:rPr>
              <w:t>2022 – 2025 годы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A4E59" w14:textId="77777777" w:rsidR="00843724" w:rsidRPr="00843724" w:rsidRDefault="00843724" w:rsidP="00843724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  <w:r w:rsidRPr="00843724">
              <w:rPr>
                <w:sz w:val="24"/>
                <w:szCs w:val="24"/>
              </w:rPr>
              <w:t xml:space="preserve">совершенствование нормативной правовой базы </w:t>
            </w:r>
            <w:proofErr w:type="gramStart"/>
            <w:r w:rsidRPr="00843724">
              <w:rPr>
                <w:sz w:val="24"/>
                <w:szCs w:val="24"/>
              </w:rPr>
              <w:t>Гаврилов-Ямского</w:t>
            </w:r>
            <w:proofErr w:type="gramEnd"/>
            <w:r w:rsidRPr="00843724">
              <w:rPr>
                <w:sz w:val="24"/>
                <w:szCs w:val="24"/>
              </w:rPr>
              <w:t xml:space="preserve"> МР, регулирующей правоотношения в сфере государственно-частного партнерства, процентов:</w:t>
            </w:r>
          </w:p>
          <w:p w14:paraId="408C65A7" w14:textId="7F67ED07" w:rsidR="00843724" w:rsidRPr="00843724" w:rsidRDefault="008573CD" w:rsidP="00843724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843724" w:rsidRPr="00843724">
              <w:rPr>
                <w:sz w:val="24"/>
                <w:szCs w:val="24"/>
              </w:rPr>
              <w:t xml:space="preserve"> год - 100</w:t>
            </w:r>
          </w:p>
          <w:p w14:paraId="65248FC8" w14:textId="77777777" w:rsidR="00843724" w:rsidRPr="00843724" w:rsidRDefault="00843724" w:rsidP="00843724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CDCDF" w14:textId="77777777" w:rsidR="00843724" w:rsidRPr="00843724" w:rsidRDefault="00843724" w:rsidP="00843724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43724">
              <w:rPr>
                <w:sz w:val="24"/>
                <w:szCs w:val="24"/>
              </w:rPr>
              <w:t>отчет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24275" w14:textId="77777777" w:rsidR="00843724" w:rsidRPr="00843724" w:rsidRDefault="00843724" w:rsidP="00843724">
            <w:pPr>
              <w:jc w:val="center"/>
              <w:textAlignment w:val="auto"/>
              <w:rPr>
                <w:sz w:val="24"/>
                <w:szCs w:val="24"/>
              </w:rPr>
            </w:pPr>
            <w:r w:rsidRPr="00843724">
              <w:rPr>
                <w:sz w:val="24"/>
                <w:szCs w:val="24"/>
              </w:rPr>
              <w:t xml:space="preserve">Структурные подразделения Администрации </w:t>
            </w:r>
            <w:proofErr w:type="gramStart"/>
            <w:r w:rsidRPr="00843724">
              <w:rPr>
                <w:sz w:val="24"/>
                <w:szCs w:val="24"/>
              </w:rPr>
              <w:t>Гаврилов-Ямского</w:t>
            </w:r>
            <w:proofErr w:type="gramEnd"/>
            <w:r w:rsidRPr="00843724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C6E7A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843724">
              <w:rPr>
                <w:sz w:val="24"/>
                <w:szCs w:val="24"/>
                <w:lang w:eastAsia="en-US"/>
              </w:rPr>
              <w:t>100</w:t>
            </w:r>
          </w:p>
        </w:tc>
      </w:tr>
      <w:tr w:rsidR="00843724" w:rsidRPr="00843724" w14:paraId="6452A2F7" w14:textId="77777777" w:rsidTr="00245A9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FF61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0447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020B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A2934" w14:textId="77777777" w:rsidR="00843724" w:rsidRPr="00843724" w:rsidRDefault="00843724" w:rsidP="00843724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  <w:r w:rsidRPr="00843724">
              <w:rPr>
                <w:sz w:val="24"/>
                <w:szCs w:val="24"/>
              </w:rPr>
              <w:t>создание благоприятных условий для развития инвестиционной деятельности как формы государственного регулирования инвестиционной деятельности в сфере государственно-частного партнерства, процентов:</w:t>
            </w:r>
          </w:p>
          <w:p w14:paraId="2B1B7520" w14:textId="2DE10E07" w:rsidR="00843724" w:rsidRPr="00843724" w:rsidRDefault="008573CD" w:rsidP="00843724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843724" w:rsidRPr="00843724">
              <w:rPr>
                <w:sz w:val="24"/>
                <w:szCs w:val="24"/>
              </w:rPr>
              <w:t xml:space="preserve"> год - 100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9202B" w14:textId="77777777" w:rsidR="00843724" w:rsidRPr="00843724" w:rsidRDefault="00843724" w:rsidP="00843724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43724">
              <w:rPr>
                <w:sz w:val="24"/>
                <w:szCs w:val="24"/>
              </w:rPr>
              <w:t>отчет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3FFC3" w14:textId="77777777" w:rsidR="00843724" w:rsidRPr="00843724" w:rsidRDefault="00843724" w:rsidP="00843724">
            <w:pPr>
              <w:jc w:val="center"/>
              <w:textAlignment w:val="auto"/>
              <w:rPr>
                <w:sz w:val="24"/>
                <w:szCs w:val="24"/>
              </w:rPr>
            </w:pPr>
            <w:r w:rsidRPr="00843724">
              <w:rPr>
                <w:sz w:val="24"/>
                <w:szCs w:val="24"/>
              </w:rPr>
              <w:t xml:space="preserve">Структурные подразделения Администрации </w:t>
            </w:r>
            <w:proofErr w:type="gramStart"/>
            <w:r w:rsidRPr="00843724">
              <w:rPr>
                <w:sz w:val="24"/>
                <w:szCs w:val="24"/>
              </w:rPr>
              <w:t>Гаврилов-Ямского</w:t>
            </w:r>
            <w:proofErr w:type="gramEnd"/>
            <w:r w:rsidRPr="00843724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7DC7D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843724">
              <w:rPr>
                <w:sz w:val="24"/>
                <w:szCs w:val="24"/>
                <w:lang w:eastAsia="en-US"/>
              </w:rPr>
              <w:t>100</w:t>
            </w:r>
          </w:p>
        </w:tc>
      </w:tr>
      <w:tr w:rsidR="00843724" w:rsidRPr="00843724" w14:paraId="0A914ACC" w14:textId="77777777" w:rsidTr="00245A93">
        <w:tc>
          <w:tcPr>
            <w:tcW w:w="156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2CBCD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bookmarkStart w:id="6" w:name="_Hlk83298111"/>
            <w:r w:rsidRPr="00843724">
              <w:rPr>
                <w:sz w:val="24"/>
                <w:szCs w:val="24"/>
                <w:lang w:eastAsia="en-US"/>
              </w:rPr>
              <w:t xml:space="preserve">6. </w:t>
            </w:r>
            <w:proofErr w:type="gramStart"/>
            <w:r w:rsidRPr="00843724">
              <w:rPr>
                <w:sz w:val="24"/>
                <w:szCs w:val="24"/>
                <w:lang w:eastAsia="en-US"/>
              </w:rPr>
              <w:t xml:space="preserve">Содействие развитию негосударственных (немуниципальных) СОНКО и социального предпринимательства, включая наличие в региональных программах поддержки СОНКО и (или) </w:t>
            </w:r>
            <w:proofErr w:type="spellStart"/>
            <w:r w:rsidRPr="00843724">
              <w:rPr>
                <w:sz w:val="24"/>
                <w:szCs w:val="24"/>
                <w:lang w:eastAsia="en-US"/>
              </w:rPr>
              <w:t>СМиСП</w:t>
            </w:r>
            <w:proofErr w:type="spellEnd"/>
            <w:r w:rsidRPr="00843724">
              <w:rPr>
                <w:sz w:val="24"/>
                <w:szCs w:val="24"/>
                <w:lang w:eastAsia="en-US"/>
              </w:rPr>
              <w:t>, в том числе индивидуальных предпринимателей, мероприятий, направленных на поддержку негосударственного (немуниципального) сектора и развитие социального предпринимательства в таких сферах, как дошкольное, общее образование, детский отдых и оздоровление детей, дополнительное образование детей, производство на территории Ярославской области средств реабилитации для лиц с ограниченными</w:t>
            </w:r>
            <w:proofErr w:type="gramEnd"/>
            <w:r w:rsidRPr="00843724">
              <w:rPr>
                <w:sz w:val="24"/>
                <w:szCs w:val="24"/>
                <w:lang w:eastAsia="en-US"/>
              </w:rPr>
              <w:t xml:space="preserve"> возможностями, включая мероприятия по развитию инфраструктуры поддержки СОНКО и социального предпринимательства</w:t>
            </w:r>
          </w:p>
        </w:tc>
      </w:tr>
      <w:bookmarkEnd w:id="6"/>
      <w:tr w:rsidR="00843724" w:rsidRPr="00F973CB" w14:paraId="0CBA47BC" w14:textId="77777777" w:rsidTr="00BF0C05">
        <w:trPr>
          <w:trHeight w:val="179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EF26FD" w14:textId="77777777" w:rsidR="00843724" w:rsidRPr="00F973CB" w:rsidRDefault="00843724" w:rsidP="00843724">
            <w:pPr>
              <w:jc w:val="center"/>
              <w:textAlignment w:val="auto"/>
              <w:rPr>
                <w:sz w:val="24"/>
                <w:szCs w:val="24"/>
              </w:rPr>
            </w:pPr>
            <w:r w:rsidRPr="00F973CB">
              <w:rPr>
                <w:sz w:val="24"/>
                <w:szCs w:val="24"/>
              </w:rPr>
              <w:t>6.1.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B77833" w14:textId="77777777" w:rsidR="00843724" w:rsidRPr="00F973CB" w:rsidRDefault="00843724" w:rsidP="00843724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  <w:r w:rsidRPr="00F973CB">
              <w:rPr>
                <w:sz w:val="24"/>
                <w:szCs w:val="24"/>
              </w:rPr>
              <w:t>Проведение конкурса проектов СОНКО, направленных на функционирование ресурсного центра СОНКО (с координаторами в муниципальных образованиях Ярославской области)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8B1086" w14:textId="77777777" w:rsidR="00843724" w:rsidRPr="00F973CB" w:rsidRDefault="00843724" w:rsidP="00843724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F973CB">
              <w:rPr>
                <w:sz w:val="24"/>
                <w:szCs w:val="24"/>
              </w:rPr>
              <w:t>2022 - 2025 годы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05C6E9" w14:textId="77777777" w:rsidR="00843724" w:rsidRPr="00F973CB" w:rsidRDefault="00843724" w:rsidP="00843724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  <w:r w:rsidRPr="00F973CB">
              <w:rPr>
                <w:sz w:val="24"/>
                <w:szCs w:val="24"/>
              </w:rPr>
              <w:t>количество СОНКО, получивших организационную, консультационную и информационную поддержку, единиц:</w:t>
            </w:r>
          </w:p>
          <w:p w14:paraId="5AACB781" w14:textId="3B395358" w:rsidR="00843724" w:rsidRPr="00F973CB" w:rsidRDefault="008573CD" w:rsidP="00843724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  <w:r w:rsidRPr="00F973CB">
              <w:rPr>
                <w:sz w:val="24"/>
                <w:szCs w:val="24"/>
              </w:rPr>
              <w:t>2025</w:t>
            </w:r>
            <w:r w:rsidR="00843724" w:rsidRPr="00F973CB">
              <w:rPr>
                <w:sz w:val="24"/>
                <w:szCs w:val="24"/>
              </w:rPr>
              <w:t xml:space="preserve"> год - 100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08A80E" w14:textId="77777777" w:rsidR="00843724" w:rsidRPr="00F973CB" w:rsidRDefault="00843724" w:rsidP="00843724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F973CB">
              <w:rPr>
                <w:sz w:val="24"/>
                <w:szCs w:val="24"/>
              </w:rPr>
              <w:t>отчет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23F2E8" w14:textId="77777777" w:rsidR="00843724" w:rsidRPr="00F973CB" w:rsidRDefault="00843724" w:rsidP="00843724">
            <w:pPr>
              <w:jc w:val="center"/>
              <w:textAlignment w:val="auto"/>
              <w:rPr>
                <w:sz w:val="24"/>
                <w:szCs w:val="24"/>
              </w:rPr>
            </w:pPr>
            <w:proofErr w:type="spellStart"/>
            <w:r w:rsidRPr="00F973CB">
              <w:rPr>
                <w:sz w:val="24"/>
                <w:szCs w:val="24"/>
              </w:rPr>
              <w:t>УСЗНиТ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2A959B" w14:textId="77777777" w:rsidR="00843724" w:rsidRPr="00F973CB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F973CB">
              <w:rPr>
                <w:sz w:val="24"/>
                <w:szCs w:val="24"/>
                <w:lang w:eastAsia="en-US"/>
              </w:rPr>
              <w:t>да</w:t>
            </w:r>
          </w:p>
        </w:tc>
      </w:tr>
      <w:tr w:rsidR="00843724" w:rsidRPr="00843724" w14:paraId="07C462F3" w14:textId="77777777" w:rsidTr="00BF0C05">
        <w:trPr>
          <w:trHeight w:val="216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5EA467" w14:textId="77777777" w:rsidR="00843724" w:rsidRPr="00F973CB" w:rsidRDefault="00843724" w:rsidP="00843724">
            <w:pPr>
              <w:jc w:val="center"/>
              <w:textAlignment w:val="auto"/>
              <w:rPr>
                <w:sz w:val="24"/>
                <w:szCs w:val="24"/>
              </w:rPr>
            </w:pPr>
            <w:r w:rsidRPr="00F973CB">
              <w:rPr>
                <w:sz w:val="24"/>
                <w:szCs w:val="24"/>
              </w:rPr>
              <w:lastRenderedPageBreak/>
              <w:t>6.2.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D5EA99" w14:textId="77777777" w:rsidR="00843724" w:rsidRPr="00F973CB" w:rsidRDefault="00843724" w:rsidP="00843724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  <w:r w:rsidRPr="00F973CB">
              <w:rPr>
                <w:sz w:val="24"/>
                <w:szCs w:val="24"/>
              </w:rPr>
              <w:t>Проведение конкурса муниципальных программ поддержки СОНКО на предоставление субсидии из областного бюджета бюджетам муниципальных районов (городских округов) Ярославской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95A7A1" w14:textId="77777777" w:rsidR="00843724" w:rsidRPr="00F973CB" w:rsidRDefault="00843724" w:rsidP="00843724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F973CB">
              <w:rPr>
                <w:sz w:val="24"/>
                <w:szCs w:val="24"/>
              </w:rPr>
              <w:t>2022 - 2025 годы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4CA03C" w14:textId="77777777" w:rsidR="00843724" w:rsidRPr="00F973CB" w:rsidRDefault="00843724" w:rsidP="00843724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  <w:r w:rsidRPr="00F973CB">
              <w:rPr>
                <w:sz w:val="24"/>
                <w:szCs w:val="24"/>
              </w:rPr>
              <w:t>количество СОНКО, получивших поддержку на муниципальном уровне, в том числе финансовую, консультационную, информационную, имущественную, единиц:</w:t>
            </w:r>
          </w:p>
          <w:p w14:paraId="4DABE1FB" w14:textId="0AA77705" w:rsidR="00843724" w:rsidRPr="00F973CB" w:rsidRDefault="008573CD" w:rsidP="00843724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  <w:r w:rsidRPr="00F973CB">
              <w:rPr>
                <w:sz w:val="24"/>
                <w:szCs w:val="24"/>
              </w:rPr>
              <w:t>2025</w:t>
            </w:r>
            <w:r w:rsidR="00843724" w:rsidRPr="00F973CB">
              <w:rPr>
                <w:sz w:val="24"/>
                <w:szCs w:val="24"/>
              </w:rPr>
              <w:t xml:space="preserve"> год - 180</w:t>
            </w:r>
          </w:p>
          <w:p w14:paraId="56093F43" w14:textId="77777777" w:rsidR="00843724" w:rsidRPr="00F973CB" w:rsidRDefault="00843724" w:rsidP="00843724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CC874" w14:textId="77777777" w:rsidR="00843724" w:rsidRPr="00F973CB" w:rsidRDefault="00843724" w:rsidP="00843724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F973CB">
              <w:rPr>
                <w:sz w:val="24"/>
                <w:szCs w:val="24"/>
              </w:rPr>
              <w:t>отчет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32DF2F" w14:textId="77777777" w:rsidR="00843724" w:rsidRPr="00F973CB" w:rsidRDefault="00843724" w:rsidP="00843724">
            <w:pPr>
              <w:jc w:val="center"/>
              <w:textAlignment w:val="auto"/>
              <w:rPr>
                <w:sz w:val="24"/>
                <w:szCs w:val="24"/>
              </w:rPr>
            </w:pPr>
            <w:proofErr w:type="spellStart"/>
            <w:r w:rsidRPr="00F973CB">
              <w:rPr>
                <w:sz w:val="24"/>
                <w:szCs w:val="24"/>
              </w:rPr>
              <w:t>УСЗНиТ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A8EE22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F973CB">
              <w:rPr>
                <w:sz w:val="24"/>
                <w:szCs w:val="24"/>
                <w:lang w:eastAsia="en-US"/>
              </w:rPr>
              <w:t>180</w:t>
            </w:r>
          </w:p>
        </w:tc>
      </w:tr>
      <w:tr w:rsidR="00843724" w:rsidRPr="00843724" w14:paraId="7A4493FF" w14:textId="77777777" w:rsidTr="00245A93">
        <w:tc>
          <w:tcPr>
            <w:tcW w:w="156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4BA87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bookmarkStart w:id="7" w:name="_Hlk83285273"/>
            <w:bookmarkStart w:id="8" w:name="_Hlk83298195"/>
            <w:r w:rsidRPr="00843724">
              <w:rPr>
                <w:sz w:val="24"/>
                <w:szCs w:val="24"/>
                <w:lang w:eastAsia="en-US"/>
              </w:rPr>
              <w:t xml:space="preserve">7. Увеличение доли опрошенного населения, положительно оценивающего удовлетворенность (полностью или частично удовлетворенного) работой хотя бы одного типа финансовых организаций, осуществляющих свою деятельность на территории Ярославской области </w:t>
            </w:r>
          </w:p>
        </w:tc>
      </w:tr>
      <w:bookmarkEnd w:id="7"/>
      <w:bookmarkEnd w:id="8"/>
      <w:tr w:rsidR="00843724" w:rsidRPr="00843724" w14:paraId="3AD8A5FC" w14:textId="77777777" w:rsidTr="00245A9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E9E5D" w14:textId="77777777" w:rsidR="00843724" w:rsidRPr="00843724" w:rsidRDefault="00843724" w:rsidP="00843724">
            <w:pPr>
              <w:jc w:val="center"/>
              <w:textAlignment w:val="auto"/>
              <w:rPr>
                <w:sz w:val="24"/>
                <w:szCs w:val="24"/>
              </w:rPr>
            </w:pPr>
            <w:r w:rsidRPr="00843724">
              <w:rPr>
                <w:sz w:val="24"/>
                <w:szCs w:val="24"/>
              </w:rPr>
              <w:t>7.1.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E31DF" w14:textId="77777777" w:rsidR="00843724" w:rsidRPr="00843724" w:rsidRDefault="00843724" w:rsidP="00843724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  <w:r w:rsidRPr="00843724">
              <w:rPr>
                <w:sz w:val="24"/>
                <w:szCs w:val="24"/>
              </w:rPr>
              <w:t>Ежегодное проведение мониторинга доступности для населения финансовых услуг, оказываемых финансовыми организациями на территории Ярославской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C1AEB" w14:textId="77777777" w:rsidR="00843724" w:rsidRPr="00843724" w:rsidRDefault="00843724" w:rsidP="00843724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43724">
              <w:rPr>
                <w:sz w:val="24"/>
                <w:szCs w:val="24"/>
              </w:rPr>
              <w:t>2022 - 2025 годы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17A39" w14:textId="77777777" w:rsidR="00843724" w:rsidRPr="00843724" w:rsidRDefault="00843724" w:rsidP="00843724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  <w:r w:rsidRPr="00843724">
              <w:rPr>
                <w:sz w:val="24"/>
                <w:szCs w:val="24"/>
              </w:rPr>
              <w:t>проведение мониторинга, да/нет:</w:t>
            </w:r>
          </w:p>
          <w:p w14:paraId="046A8FD0" w14:textId="7B4FC169" w:rsidR="00843724" w:rsidRPr="00843724" w:rsidRDefault="00D90982" w:rsidP="00843724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843724" w:rsidRPr="00843724">
              <w:rPr>
                <w:sz w:val="24"/>
                <w:szCs w:val="24"/>
              </w:rPr>
              <w:t xml:space="preserve"> год - да</w:t>
            </w:r>
          </w:p>
          <w:p w14:paraId="071BCD66" w14:textId="77777777" w:rsidR="00843724" w:rsidRPr="00843724" w:rsidRDefault="00843724" w:rsidP="00843724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36352" w14:textId="77777777" w:rsidR="00843724" w:rsidRPr="00843724" w:rsidRDefault="00843724" w:rsidP="00843724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43724">
              <w:rPr>
                <w:sz w:val="24"/>
                <w:szCs w:val="24"/>
              </w:rPr>
              <w:t>отчет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63382" w14:textId="77777777" w:rsidR="00843724" w:rsidRPr="00843724" w:rsidRDefault="00843724" w:rsidP="00843724">
            <w:pPr>
              <w:jc w:val="center"/>
              <w:textAlignment w:val="auto"/>
              <w:rPr>
                <w:sz w:val="24"/>
                <w:szCs w:val="24"/>
              </w:rPr>
            </w:pPr>
            <w:proofErr w:type="spellStart"/>
            <w:r w:rsidRPr="00843724">
              <w:rPr>
                <w:sz w:val="24"/>
                <w:szCs w:val="24"/>
              </w:rPr>
              <w:t>ОЭПДИиСХ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2B938" w14:textId="77777777" w:rsidR="00843724" w:rsidRPr="00843724" w:rsidRDefault="00843724" w:rsidP="00843724">
            <w:pPr>
              <w:jc w:val="center"/>
              <w:textAlignment w:val="auto"/>
              <w:rPr>
                <w:sz w:val="24"/>
                <w:szCs w:val="24"/>
              </w:rPr>
            </w:pPr>
            <w:r w:rsidRPr="00843724">
              <w:rPr>
                <w:sz w:val="24"/>
                <w:szCs w:val="24"/>
              </w:rPr>
              <w:t>да</w:t>
            </w:r>
          </w:p>
        </w:tc>
      </w:tr>
      <w:tr w:rsidR="00843724" w:rsidRPr="00843724" w14:paraId="4BF3EAC0" w14:textId="77777777" w:rsidTr="00245A9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8C24" w14:textId="77777777" w:rsidR="00843724" w:rsidRPr="00843724" w:rsidRDefault="00843724" w:rsidP="00843724">
            <w:pPr>
              <w:jc w:val="center"/>
              <w:textAlignment w:val="auto"/>
              <w:rPr>
                <w:sz w:val="24"/>
                <w:szCs w:val="24"/>
              </w:rPr>
            </w:pPr>
            <w:r w:rsidRPr="00843724">
              <w:rPr>
                <w:sz w:val="24"/>
                <w:szCs w:val="24"/>
              </w:rPr>
              <w:t>7.2.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0184" w14:textId="77777777" w:rsidR="00843724" w:rsidRPr="00843724" w:rsidRDefault="00843724" w:rsidP="00843724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  <w:r w:rsidRPr="00843724">
              <w:rPr>
                <w:sz w:val="24"/>
                <w:szCs w:val="24"/>
              </w:rPr>
              <w:t>Ежегодное проведение мониторинга удовлетворенности населения деятельностью в сфере финансовых услуг, оказываемых на территории Ярославской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06E2" w14:textId="77777777" w:rsidR="00843724" w:rsidRPr="00843724" w:rsidRDefault="00843724" w:rsidP="00843724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43724">
              <w:rPr>
                <w:sz w:val="24"/>
                <w:szCs w:val="24"/>
              </w:rPr>
              <w:t>2022 - 2025 годы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F574" w14:textId="77777777" w:rsidR="00843724" w:rsidRPr="00843724" w:rsidRDefault="00843724" w:rsidP="00843724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  <w:r w:rsidRPr="00843724">
              <w:rPr>
                <w:sz w:val="24"/>
                <w:szCs w:val="24"/>
              </w:rPr>
              <w:t>проведение мониторинга:</w:t>
            </w:r>
          </w:p>
          <w:p w14:paraId="4ABD2574" w14:textId="79B746FD" w:rsidR="00843724" w:rsidRPr="00843724" w:rsidRDefault="00D90982" w:rsidP="00843724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843724" w:rsidRPr="00843724">
              <w:rPr>
                <w:sz w:val="24"/>
                <w:szCs w:val="24"/>
              </w:rPr>
              <w:t xml:space="preserve"> год - 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A376" w14:textId="77777777" w:rsidR="00843724" w:rsidRPr="00843724" w:rsidRDefault="00843724" w:rsidP="00843724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43724">
              <w:rPr>
                <w:sz w:val="24"/>
                <w:szCs w:val="24"/>
              </w:rPr>
              <w:t>отчет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DB47" w14:textId="77777777" w:rsidR="00843724" w:rsidRPr="00843724" w:rsidRDefault="00843724" w:rsidP="00843724">
            <w:pPr>
              <w:jc w:val="center"/>
              <w:textAlignment w:val="auto"/>
              <w:rPr>
                <w:sz w:val="24"/>
                <w:szCs w:val="24"/>
              </w:rPr>
            </w:pPr>
            <w:proofErr w:type="spellStart"/>
            <w:r w:rsidRPr="00843724">
              <w:rPr>
                <w:sz w:val="24"/>
                <w:szCs w:val="24"/>
              </w:rPr>
              <w:t>ОЭПДИиСХ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24D6" w14:textId="77777777" w:rsidR="00843724" w:rsidRPr="00843724" w:rsidRDefault="00843724" w:rsidP="00843724">
            <w:pPr>
              <w:jc w:val="center"/>
              <w:textAlignment w:val="auto"/>
              <w:rPr>
                <w:sz w:val="24"/>
                <w:szCs w:val="24"/>
              </w:rPr>
            </w:pPr>
            <w:r w:rsidRPr="00843724">
              <w:rPr>
                <w:sz w:val="24"/>
                <w:szCs w:val="24"/>
              </w:rPr>
              <w:t>да</w:t>
            </w:r>
          </w:p>
        </w:tc>
      </w:tr>
      <w:tr w:rsidR="00843724" w:rsidRPr="00843724" w14:paraId="47279DC6" w14:textId="77777777" w:rsidTr="00245A9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ACC0" w14:textId="77777777" w:rsidR="00843724" w:rsidRPr="00843724" w:rsidRDefault="00843724" w:rsidP="00843724">
            <w:pPr>
              <w:jc w:val="center"/>
              <w:textAlignment w:val="auto"/>
              <w:rPr>
                <w:sz w:val="24"/>
                <w:szCs w:val="24"/>
              </w:rPr>
            </w:pPr>
            <w:r w:rsidRPr="00843724">
              <w:rPr>
                <w:sz w:val="24"/>
                <w:szCs w:val="24"/>
              </w:rPr>
              <w:t>7.3.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3C41" w14:textId="215F4AA2" w:rsidR="00843724" w:rsidRPr="00843724" w:rsidRDefault="00843724" w:rsidP="00D90982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  <w:r w:rsidRPr="00843724">
              <w:rPr>
                <w:sz w:val="24"/>
                <w:szCs w:val="24"/>
              </w:rPr>
              <w:t xml:space="preserve">Размещение в сети "Интернет", на сайте уполномоченного органа по содействию развитию конкуренции в рамках действующего Стандарта, на сайте </w:t>
            </w:r>
            <w:proofErr w:type="gramStart"/>
            <w:r w:rsidRPr="00843724">
              <w:rPr>
                <w:sz w:val="24"/>
                <w:szCs w:val="24"/>
              </w:rPr>
              <w:t>Гаврилов-Ямского</w:t>
            </w:r>
            <w:proofErr w:type="gramEnd"/>
            <w:r w:rsidRPr="00843724">
              <w:rPr>
                <w:sz w:val="24"/>
                <w:szCs w:val="24"/>
              </w:rPr>
              <w:t xml:space="preserve"> </w:t>
            </w:r>
            <w:r w:rsidR="00D90982">
              <w:rPr>
                <w:sz w:val="24"/>
                <w:szCs w:val="24"/>
              </w:rPr>
              <w:t>округа</w:t>
            </w:r>
            <w:r w:rsidRPr="00843724">
              <w:rPr>
                <w:sz w:val="24"/>
                <w:szCs w:val="24"/>
              </w:rPr>
              <w:t xml:space="preserve"> просветительских и образовательных материалов, в том числе ссылки на информационно-просветительский ресурс </w:t>
            </w:r>
            <w:hyperlink r:id="rId19">
              <w:r w:rsidRPr="00843724">
                <w:rPr>
                  <w:sz w:val="24"/>
                  <w:szCs w:val="24"/>
                </w:rPr>
                <w:t>https://fincult.info/</w:t>
              </w:r>
            </w:hyperlink>
            <w:r w:rsidRPr="00843724">
              <w:rPr>
                <w:sz w:val="24"/>
                <w:szCs w:val="24"/>
              </w:rPr>
              <w:t>, созданный Центральным банком Российской Федерации с целью повышения осведомленности населения о финансовых услугах и продуктах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8925" w14:textId="77777777" w:rsidR="00843724" w:rsidRPr="00843724" w:rsidRDefault="00843724" w:rsidP="00843724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43724">
              <w:rPr>
                <w:sz w:val="24"/>
                <w:szCs w:val="24"/>
              </w:rPr>
              <w:t>2022 - 2025 годы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09C3" w14:textId="77777777" w:rsidR="00843724" w:rsidRPr="00843724" w:rsidRDefault="00843724" w:rsidP="00843724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  <w:r w:rsidRPr="00843724">
              <w:rPr>
                <w:sz w:val="24"/>
                <w:szCs w:val="24"/>
              </w:rPr>
              <w:t xml:space="preserve">ежегодное повышение уровня удовлетворенности населения и </w:t>
            </w:r>
            <w:proofErr w:type="spellStart"/>
            <w:r w:rsidRPr="00843724">
              <w:rPr>
                <w:sz w:val="24"/>
                <w:szCs w:val="24"/>
              </w:rPr>
              <w:t>СМиСП</w:t>
            </w:r>
            <w:proofErr w:type="spellEnd"/>
            <w:r w:rsidRPr="00843724">
              <w:rPr>
                <w:sz w:val="24"/>
                <w:szCs w:val="24"/>
              </w:rPr>
              <w:t xml:space="preserve"> работой хотя бы одного типа финансовых организаций; ежегодное повышение уровня доступности финансовых услуг для населения и </w:t>
            </w:r>
            <w:proofErr w:type="spellStart"/>
            <w:r w:rsidRPr="00843724">
              <w:rPr>
                <w:sz w:val="24"/>
                <w:szCs w:val="24"/>
              </w:rPr>
              <w:t>СМиСП</w:t>
            </w:r>
            <w:proofErr w:type="spellEnd"/>
            <w:r w:rsidRPr="00843724">
              <w:rPr>
                <w:sz w:val="24"/>
                <w:szCs w:val="24"/>
              </w:rPr>
              <w:t>:</w:t>
            </w:r>
          </w:p>
          <w:p w14:paraId="4B2A55F5" w14:textId="2490BE74" w:rsidR="00843724" w:rsidRPr="00843724" w:rsidRDefault="00D90982" w:rsidP="00843724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843724" w:rsidRPr="00843724">
              <w:rPr>
                <w:sz w:val="24"/>
                <w:szCs w:val="24"/>
              </w:rPr>
              <w:t xml:space="preserve"> год - да</w:t>
            </w:r>
          </w:p>
          <w:p w14:paraId="32306E53" w14:textId="77777777" w:rsidR="00843724" w:rsidRPr="00843724" w:rsidRDefault="00843724" w:rsidP="00843724">
            <w:pPr>
              <w:widowControl w:val="0"/>
              <w:overflowPunct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2339" w14:textId="77777777" w:rsidR="00843724" w:rsidRPr="00843724" w:rsidRDefault="00843724" w:rsidP="00843724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43724">
              <w:rPr>
                <w:sz w:val="24"/>
                <w:szCs w:val="24"/>
              </w:rPr>
              <w:t>информационные материалы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F69B" w14:textId="77777777" w:rsidR="00843724" w:rsidRPr="00843724" w:rsidRDefault="00843724" w:rsidP="00843724">
            <w:pPr>
              <w:jc w:val="center"/>
              <w:textAlignment w:val="auto"/>
              <w:rPr>
                <w:sz w:val="24"/>
                <w:szCs w:val="24"/>
              </w:rPr>
            </w:pPr>
            <w:proofErr w:type="spellStart"/>
            <w:r w:rsidRPr="00843724">
              <w:rPr>
                <w:sz w:val="24"/>
                <w:szCs w:val="24"/>
              </w:rPr>
              <w:t>ОЭПДИиСХ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7B4B" w14:textId="77777777" w:rsidR="00843724" w:rsidRPr="00843724" w:rsidRDefault="00843724" w:rsidP="00843724">
            <w:pPr>
              <w:jc w:val="center"/>
              <w:textAlignment w:val="auto"/>
              <w:rPr>
                <w:sz w:val="24"/>
                <w:szCs w:val="24"/>
              </w:rPr>
            </w:pPr>
            <w:r w:rsidRPr="00843724">
              <w:rPr>
                <w:sz w:val="24"/>
                <w:szCs w:val="24"/>
              </w:rPr>
              <w:t>да</w:t>
            </w:r>
          </w:p>
        </w:tc>
      </w:tr>
      <w:tr w:rsidR="00843724" w:rsidRPr="00843724" w14:paraId="09BCC8F9" w14:textId="77777777" w:rsidTr="00245A93">
        <w:tc>
          <w:tcPr>
            <w:tcW w:w="156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C913E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843724">
              <w:rPr>
                <w:sz w:val="24"/>
                <w:szCs w:val="24"/>
                <w:lang w:eastAsia="en-US"/>
              </w:rPr>
              <w:t xml:space="preserve">8. Внедрение </w:t>
            </w:r>
            <w:proofErr w:type="gramStart"/>
            <w:r w:rsidRPr="00843724">
              <w:rPr>
                <w:sz w:val="24"/>
                <w:szCs w:val="24"/>
                <w:lang w:eastAsia="en-US"/>
              </w:rPr>
              <w:t>системы мер обеспечения соблюдения требований антимонопольного законодательства</w:t>
            </w:r>
            <w:proofErr w:type="gramEnd"/>
            <w:r w:rsidRPr="00843724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43724" w:rsidRPr="00843724" w14:paraId="42215E8E" w14:textId="77777777" w:rsidTr="00245A9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6BCF1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843724">
              <w:rPr>
                <w:sz w:val="24"/>
                <w:szCs w:val="24"/>
                <w:lang w:eastAsia="en-US"/>
              </w:rPr>
              <w:t>8.1.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B4424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843724">
              <w:rPr>
                <w:sz w:val="24"/>
                <w:szCs w:val="24"/>
                <w:lang w:eastAsia="en-US"/>
              </w:rPr>
              <w:t xml:space="preserve">Обеспечение требований </w:t>
            </w:r>
            <w:r w:rsidRPr="00843724">
              <w:rPr>
                <w:sz w:val="24"/>
                <w:szCs w:val="24"/>
                <w:lang w:eastAsia="en-US"/>
              </w:rPr>
              <w:lastRenderedPageBreak/>
              <w:t>антимонопольного законодательства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1E3B6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843724">
              <w:rPr>
                <w:sz w:val="24"/>
                <w:szCs w:val="24"/>
                <w:lang w:eastAsia="en-US"/>
              </w:rPr>
              <w:lastRenderedPageBreak/>
              <w:t xml:space="preserve">2022 – </w:t>
            </w:r>
            <w:r w:rsidRPr="00843724">
              <w:rPr>
                <w:sz w:val="24"/>
                <w:szCs w:val="24"/>
                <w:lang w:eastAsia="en-US"/>
              </w:rPr>
              <w:lastRenderedPageBreak/>
              <w:t>2025 годы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96D4C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843724">
              <w:rPr>
                <w:sz w:val="24"/>
                <w:szCs w:val="24"/>
                <w:lang w:eastAsia="en-US"/>
              </w:rPr>
              <w:lastRenderedPageBreak/>
              <w:t xml:space="preserve">количество нарушений </w:t>
            </w:r>
            <w:r w:rsidRPr="00843724">
              <w:rPr>
                <w:sz w:val="24"/>
                <w:szCs w:val="24"/>
                <w:lang w:eastAsia="en-US"/>
              </w:rPr>
              <w:lastRenderedPageBreak/>
              <w:t>антимонопольного законодательства со стороны органа местного самоуправления ниже, чем в 2020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2CE95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843724">
              <w:rPr>
                <w:sz w:val="24"/>
                <w:szCs w:val="24"/>
                <w:lang w:eastAsia="en-US"/>
              </w:rPr>
              <w:lastRenderedPageBreak/>
              <w:t>отчет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BF908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proofErr w:type="spellStart"/>
            <w:r w:rsidRPr="00843724">
              <w:rPr>
                <w:sz w:val="24"/>
                <w:szCs w:val="24"/>
                <w:lang w:eastAsia="en-US"/>
              </w:rPr>
              <w:t>ОПОиМЗ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D65A6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843724">
              <w:rPr>
                <w:sz w:val="24"/>
                <w:szCs w:val="24"/>
                <w:lang w:eastAsia="en-US"/>
              </w:rPr>
              <w:t>да</w:t>
            </w:r>
          </w:p>
        </w:tc>
      </w:tr>
      <w:tr w:rsidR="00843724" w:rsidRPr="00843724" w14:paraId="595EB788" w14:textId="77777777" w:rsidTr="00245A93">
        <w:trPr>
          <w:trHeight w:val="157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551D8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843724">
              <w:rPr>
                <w:sz w:val="24"/>
                <w:szCs w:val="24"/>
                <w:lang w:eastAsia="en-US"/>
              </w:rPr>
              <w:lastRenderedPageBreak/>
              <w:t>8.2.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1804B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843724">
              <w:rPr>
                <w:sz w:val="24"/>
                <w:szCs w:val="24"/>
                <w:lang w:eastAsia="en-US"/>
              </w:rPr>
              <w:t xml:space="preserve">Осуществление мероприятий </w:t>
            </w:r>
            <w:proofErr w:type="gramStart"/>
            <w:r w:rsidRPr="00843724">
              <w:rPr>
                <w:sz w:val="24"/>
                <w:szCs w:val="24"/>
                <w:lang w:eastAsia="en-US"/>
              </w:rPr>
              <w:t>антимонопольного</w:t>
            </w:r>
            <w:proofErr w:type="gramEnd"/>
            <w:r w:rsidRPr="00843724">
              <w:rPr>
                <w:sz w:val="24"/>
                <w:szCs w:val="24"/>
                <w:lang w:eastAsia="en-US"/>
              </w:rPr>
              <w:t xml:space="preserve"> комплаенса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39943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843724">
              <w:rPr>
                <w:sz w:val="24"/>
                <w:szCs w:val="24"/>
                <w:lang w:eastAsia="en-US"/>
              </w:rPr>
              <w:t>2022 – 2025 годы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54EA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843724">
              <w:rPr>
                <w:sz w:val="24"/>
                <w:szCs w:val="24"/>
                <w:lang w:eastAsia="en-US"/>
              </w:rPr>
              <w:t>разработка и утверждение карты комплаенс-рисков, процентов:</w:t>
            </w:r>
          </w:p>
          <w:p w14:paraId="560569FA" w14:textId="04295AEF" w:rsidR="00843724" w:rsidRPr="00843724" w:rsidRDefault="00D90982" w:rsidP="00843724">
            <w:pPr>
              <w:overflowPunct/>
              <w:autoSpaceDE/>
              <w:adjustRightInd/>
              <w:spacing w:line="276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2025</w:t>
            </w:r>
            <w:r w:rsidR="00843724" w:rsidRPr="00843724">
              <w:rPr>
                <w:sz w:val="24"/>
                <w:szCs w:val="24"/>
                <w:lang w:eastAsia="en-US"/>
              </w:rPr>
              <w:t xml:space="preserve"> год – 100</w:t>
            </w:r>
          </w:p>
          <w:p w14:paraId="28BF74E9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53F4E75C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843724">
              <w:rPr>
                <w:sz w:val="24"/>
                <w:szCs w:val="24"/>
                <w:lang w:eastAsia="en-US"/>
              </w:rPr>
              <w:t xml:space="preserve">разработка и утверждение плана мероприятий по снижению (сокращению) нарушений антимонопольного законодательства, процентов: </w:t>
            </w:r>
          </w:p>
          <w:p w14:paraId="755C90A8" w14:textId="5B8D484A" w:rsidR="00843724" w:rsidRPr="00843724" w:rsidRDefault="00D90982" w:rsidP="00843724">
            <w:pPr>
              <w:overflowPunct/>
              <w:autoSpaceDE/>
              <w:adjustRightInd/>
              <w:spacing w:line="276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2025</w:t>
            </w:r>
            <w:r w:rsidR="00843724" w:rsidRPr="00843724">
              <w:rPr>
                <w:sz w:val="24"/>
                <w:szCs w:val="24"/>
                <w:lang w:eastAsia="en-US"/>
              </w:rPr>
              <w:t xml:space="preserve"> год – 100</w:t>
            </w:r>
          </w:p>
          <w:p w14:paraId="7B266DDF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0C51F2FC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textAlignment w:val="auto"/>
              <w:rPr>
                <w:sz w:val="24"/>
                <w:szCs w:val="24"/>
                <w:lang w:eastAsia="en-US"/>
              </w:rPr>
            </w:pPr>
            <w:proofErr w:type="gramStart"/>
            <w:r w:rsidRPr="00843724">
              <w:rPr>
                <w:sz w:val="24"/>
                <w:szCs w:val="24"/>
                <w:lang w:eastAsia="en-US"/>
              </w:rPr>
              <w:t>подготовка доклада об антимонопольном комплаенсе в органе местного самоуправления, процентов:</w:t>
            </w:r>
            <w:proofErr w:type="gramEnd"/>
          </w:p>
          <w:p w14:paraId="3EE36179" w14:textId="10D7E5DB" w:rsidR="00843724" w:rsidRPr="00843724" w:rsidRDefault="00D90982" w:rsidP="00843724">
            <w:pPr>
              <w:overflowPunct/>
              <w:autoSpaceDE/>
              <w:adjustRightInd/>
              <w:spacing w:line="276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2025</w:t>
            </w:r>
            <w:r w:rsidR="00843724" w:rsidRPr="00843724">
              <w:rPr>
                <w:sz w:val="24"/>
                <w:szCs w:val="24"/>
                <w:lang w:eastAsia="en-US"/>
              </w:rPr>
              <w:t xml:space="preserve"> год – 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3414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843724">
              <w:rPr>
                <w:sz w:val="24"/>
                <w:szCs w:val="24"/>
                <w:lang w:eastAsia="en-US"/>
              </w:rPr>
              <w:t>карта комплаенс-рисков</w:t>
            </w:r>
          </w:p>
          <w:p w14:paraId="2C1DA3EE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</w:p>
          <w:p w14:paraId="0826B1F0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843724">
              <w:rPr>
                <w:sz w:val="24"/>
                <w:szCs w:val="24"/>
                <w:lang w:eastAsia="en-US"/>
              </w:rPr>
              <w:t>план мероприятий</w:t>
            </w:r>
          </w:p>
          <w:p w14:paraId="4F84FACF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</w:p>
          <w:p w14:paraId="3B96C100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</w:p>
          <w:p w14:paraId="2176E2C3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</w:p>
          <w:p w14:paraId="68E60A6F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</w:p>
          <w:p w14:paraId="5C2B3BFC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</w:p>
          <w:p w14:paraId="01A90F76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843724">
              <w:rPr>
                <w:sz w:val="24"/>
                <w:szCs w:val="24"/>
                <w:lang w:eastAsia="en-US"/>
              </w:rPr>
              <w:t>доклад</w:t>
            </w:r>
          </w:p>
          <w:p w14:paraId="4DC2DE55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8531F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proofErr w:type="spellStart"/>
            <w:r w:rsidRPr="00843724">
              <w:rPr>
                <w:sz w:val="24"/>
                <w:szCs w:val="24"/>
                <w:lang w:eastAsia="en-US"/>
              </w:rPr>
              <w:t>ОПОиМЗ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B54F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843724">
              <w:rPr>
                <w:sz w:val="24"/>
                <w:szCs w:val="24"/>
                <w:lang w:eastAsia="en-US"/>
              </w:rPr>
              <w:t>100</w:t>
            </w:r>
          </w:p>
          <w:p w14:paraId="16AD8ADE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</w:p>
          <w:p w14:paraId="1AB52118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</w:p>
          <w:p w14:paraId="31C36345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</w:p>
          <w:p w14:paraId="2FC427D5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843724">
              <w:rPr>
                <w:sz w:val="24"/>
                <w:szCs w:val="24"/>
                <w:lang w:eastAsia="en-US"/>
              </w:rPr>
              <w:t>100</w:t>
            </w:r>
          </w:p>
          <w:p w14:paraId="1338E116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</w:p>
          <w:p w14:paraId="081FC025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</w:p>
          <w:p w14:paraId="451AF2EE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</w:p>
          <w:p w14:paraId="35E663BC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</w:p>
          <w:p w14:paraId="628D03E1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</w:p>
          <w:p w14:paraId="56DAADBF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</w:p>
          <w:p w14:paraId="1E485E84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843724">
              <w:rPr>
                <w:sz w:val="24"/>
                <w:szCs w:val="24"/>
                <w:lang w:eastAsia="en-US"/>
              </w:rPr>
              <w:t>100</w:t>
            </w:r>
          </w:p>
        </w:tc>
      </w:tr>
      <w:tr w:rsidR="00843724" w:rsidRPr="00843724" w14:paraId="01A1895C" w14:textId="77777777" w:rsidTr="00245A93">
        <w:tc>
          <w:tcPr>
            <w:tcW w:w="11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3C47C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843724">
              <w:rPr>
                <w:sz w:val="24"/>
                <w:szCs w:val="24"/>
                <w:lang w:eastAsia="en-US"/>
              </w:rPr>
              <w:t>9. Мероприятия по развитию рынка услуг детского отдыха и оздоровления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87FE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BE92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843724" w:rsidRPr="00843724" w14:paraId="6B7094D0" w14:textId="77777777" w:rsidTr="00245A9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F493E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843724">
              <w:rPr>
                <w:sz w:val="24"/>
                <w:szCs w:val="24"/>
                <w:lang w:eastAsia="en-US"/>
              </w:rPr>
              <w:t>9.1.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9998E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843724">
              <w:rPr>
                <w:sz w:val="24"/>
                <w:szCs w:val="24"/>
                <w:lang w:eastAsia="en-US"/>
              </w:rPr>
              <w:t>Оказание методической и консультативной помощи частным учреждениям по вопросам предоставления муниципальной поддержки по заявлениям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4AD3F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843724">
              <w:rPr>
                <w:sz w:val="24"/>
                <w:szCs w:val="24"/>
                <w:lang w:eastAsia="en-US"/>
              </w:rPr>
              <w:t>2022 – 2025 годы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7251E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843724">
              <w:rPr>
                <w:sz w:val="24"/>
                <w:szCs w:val="24"/>
                <w:lang w:eastAsia="en-US"/>
              </w:rPr>
              <w:t>доля частных поставщиков услуг детского отдыха и оздоровления, которым предоставлена информационная и консультативная помощь по вопросам получения муниципальной поддержки в общем количестве частных поставщиков, обратившихся за такой помощью, процентов:</w:t>
            </w:r>
          </w:p>
          <w:p w14:paraId="72E795E2" w14:textId="7074FF7D" w:rsidR="00843724" w:rsidRPr="00843724" w:rsidRDefault="00D90982" w:rsidP="00843724">
            <w:pPr>
              <w:overflowPunct/>
              <w:autoSpaceDE/>
              <w:adjustRightInd/>
              <w:spacing w:line="276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2025</w:t>
            </w:r>
            <w:r w:rsidR="00843724" w:rsidRPr="00843724">
              <w:rPr>
                <w:sz w:val="24"/>
                <w:szCs w:val="24"/>
                <w:lang w:eastAsia="en-US"/>
              </w:rPr>
              <w:t xml:space="preserve"> год – 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E02D4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843724">
              <w:rPr>
                <w:sz w:val="24"/>
                <w:szCs w:val="24"/>
                <w:lang w:eastAsia="en-US"/>
              </w:rPr>
              <w:t>отчет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4A78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843724">
              <w:rPr>
                <w:sz w:val="24"/>
                <w:szCs w:val="24"/>
                <w:lang w:eastAsia="en-US"/>
              </w:rPr>
              <w:t>УО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8B40F" w14:textId="77777777" w:rsidR="00843724" w:rsidRPr="00843724" w:rsidRDefault="00843724" w:rsidP="00843724">
            <w:p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843724">
              <w:rPr>
                <w:sz w:val="24"/>
                <w:szCs w:val="24"/>
                <w:lang w:eastAsia="en-US"/>
              </w:rPr>
              <w:t>100</w:t>
            </w:r>
          </w:p>
        </w:tc>
      </w:tr>
    </w:tbl>
    <w:p w14:paraId="5909E8F2" w14:textId="77777777" w:rsidR="00843724" w:rsidRPr="00843724" w:rsidRDefault="00843724" w:rsidP="00843724">
      <w:pPr>
        <w:overflowPunct/>
        <w:autoSpaceDE/>
        <w:adjustRightInd/>
        <w:textAlignment w:val="auto"/>
        <w:rPr>
          <w:szCs w:val="28"/>
          <w:lang w:eastAsia="en-US"/>
        </w:rPr>
      </w:pPr>
    </w:p>
    <w:p w14:paraId="7CBDC2E5" w14:textId="77777777" w:rsidR="00245A93" w:rsidRDefault="00245A93" w:rsidP="00843724">
      <w:pPr>
        <w:overflowPunct/>
        <w:autoSpaceDE/>
        <w:autoSpaceDN/>
        <w:adjustRightInd/>
        <w:spacing w:line="230" w:lineRule="auto"/>
        <w:jc w:val="center"/>
        <w:textAlignment w:val="auto"/>
        <w:rPr>
          <w:rFonts w:cs="Calibri"/>
          <w:szCs w:val="28"/>
          <w:lang w:eastAsia="en-US"/>
        </w:rPr>
      </w:pPr>
    </w:p>
    <w:p w14:paraId="16EAB452" w14:textId="77777777" w:rsidR="00245A93" w:rsidRDefault="00245A93" w:rsidP="00843724">
      <w:pPr>
        <w:overflowPunct/>
        <w:autoSpaceDE/>
        <w:autoSpaceDN/>
        <w:adjustRightInd/>
        <w:spacing w:line="230" w:lineRule="auto"/>
        <w:jc w:val="center"/>
        <w:textAlignment w:val="auto"/>
        <w:rPr>
          <w:rFonts w:cs="Calibri"/>
          <w:szCs w:val="28"/>
          <w:lang w:eastAsia="en-US"/>
        </w:rPr>
      </w:pPr>
    </w:p>
    <w:p w14:paraId="6C3A6FA4" w14:textId="77777777" w:rsidR="00843724" w:rsidRPr="00843724" w:rsidRDefault="00843724" w:rsidP="00843724">
      <w:pPr>
        <w:overflowPunct/>
        <w:autoSpaceDE/>
        <w:autoSpaceDN/>
        <w:adjustRightInd/>
        <w:spacing w:line="230" w:lineRule="auto"/>
        <w:jc w:val="center"/>
        <w:textAlignment w:val="auto"/>
        <w:rPr>
          <w:rFonts w:cs="Calibri"/>
          <w:szCs w:val="28"/>
          <w:lang w:eastAsia="en-US"/>
        </w:rPr>
      </w:pPr>
      <w:r w:rsidRPr="00843724">
        <w:rPr>
          <w:rFonts w:cs="Calibri"/>
          <w:szCs w:val="28"/>
          <w:lang w:eastAsia="en-US"/>
        </w:rPr>
        <w:lastRenderedPageBreak/>
        <w:t>Список используемых сокращений</w:t>
      </w:r>
    </w:p>
    <w:p w14:paraId="18D9DDB8" w14:textId="77777777" w:rsidR="00843724" w:rsidRPr="00843724" w:rsidRDefault="00843724" w:rsidP="00843724">
      <w:pPr>
        <w:overflowPunct/>
        <w:autoSpaceDE/>
        <w:autoSpaceDN/>
        <w:adjustRightInd/>
        <w:ind w:firstLine="709"/>
        <w:jc w:val="both"/>
        <w:textAlignment w:val="auto"/>
        <w:rPr>
          <w:rFonts w:cs="Calibri"/>
          <w:szCs w:val="28"/>
          <w:lang w:eastAsia="en-US"/>
        </w:rPr>
      </w:pPr>
    </w:p>
    <w:p w14:paraId="791B87F9" w14:textId="6538F31C" w:rsidR="00843724" w:rsidRPr="00843724" w:rsidRDefault="00843724" w:rsidP="00843724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 w:cs="Calibri"/>
          <w:szCs w:val="28"/>
          <w:lang w:eastAsia="en-US"/>
        </w:rPr>
      </w:pPr>
      <w:bookmarkStart w:id="9" w:name="_Hlk83213588"/>
      <w:proofErr w:type="spellStart"/>
      <w:r w:rsidRPr="00843724">
        <w:rPr>
          <w:rFonts w:eastAsia="Calibri" w:cs="Calibri"/>
          <w:szCs w:val="28"/>
          <w:lang w:eastAsia="en-US"/>
        </w:rPr>
        <w:t>ОПОиМЗ</w:t>
      </w:r>
      <w:proofErr w:type="spellEnd"/>
      <w:r w:rsidRPr="00843724">
        <w:rPr>
          <w:rFonts w:eastAsia="Calibri" w:cs="Calibri"/>
          <w:szCs w:val="28"/>
          <w:lang w:eastAsia="en-US"/>
        </w:rPr>
        <w:t xml:space="preserve"> – отдел правового обеспечения и </w:t>
      </w:r>
      <w:r w:rsidR="00BF0C05">
        <w:rPr>
          <w:rFonts w:eastAsia="Calibri" w:cs="Calibri"/>
          <w:szCs w:val="28"/>
          <w:lang w:eastAsia="en-US"/>
        </w:rPr>
        <w:t>муниципального заказа</w:t>
      </w:r>
      <w:r w:rsidRPr="00843724">
        <w:rPr>
          <w:rFonts w:eastAsia="Calibri" w:cs="Calibri"/>
          <w:szCs w:val="28"/>
          <w:lang w:eastAsia="en-US"/>
        </w:rPr>
        <w:t xml:space="preserve"> Администрации </w:t>
      </w:r>
      <w:proofErr w:type="gramStart"/>
      <w:r w:rsidRPr="00843724">
        <w:rPr>
          <w:rFonts w:eastAsia="Calibri" w:cs="Calibri"/>
          <w:szCs w:val="28"/>
          <w:lang w:eastAsia="en-US"/>
        </w:rPr>
        <w:t>Гаврилов-Ямского</w:t>
      </w:r>
      <w:proofErr w:type="gramEnd"/>
      <w:r w:rsidRPr="00843724">
        <w:rPr>
          <w:rFonts w:eastAsia="Calibri" w:cs="Calibri"/>
          <w:szCs w:val="28"/>
          <w:lang w:eastAsia="en-US"/>
        </w:rPr>
        <w:t xml:space="preserve"> муниципального района</w:t>
      </w:r>
    </w:p>
    <w:p w14:paraId="303C5B23" w14:textId="77777777" w:rsidR="00843724" w:rsidRPr="00843724" w:rsidRDefault="00843724" w:rsidP="00843724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 w:cs="Calibri"/>
          <w:szCs w:val="28"/>
          <w:lang w:eastAsia="en-US"/>
        </w:rPr>
      </w:pPr>
      <w:r w:rsidRPr="00843724">
        <w:rPr>
          <w:rFonts w:eastAsia="Calibri" w:cs="Calibri"/>
          <w:szCs w:val="28"/>
          <w:lang w:eastAsia="en-US"/>
        </w:rPr>
        <w:t xml:space="preserve">ОМСУ – органы местного самоуправления </w:t>
      </w:r>
      <w:proofErr w:type="gramStart"/>
      <w:r w:rsidRPr="00843724">
        <w:rPr>
          <w:rFonts w:eastAsia="Calibri" w:cs="Calibri"/>
          <w:szCs w:val="28"/>
          <w:lang w:eastAsia="en-US"/>
        </w:rPr>
        <w:t>Гаврилов-Ямского</w:t>
      </w:r>
      <w:proofErr w:type="gramEnd"/>
      <w:r w:rsidRPr="00843724">
        <w:rPr>
          <w:rFonts w:eastAsia="Calibri" w:cs="Calibri"/>
          <w:szCs w:val="28"/>
          <w:lang w:eastAsia="en-US"/>
        </w:rPr>
        <w:t xml:space="preserve"> муниципального района</w:t>
      </w:r>
    </w:p>
    <w:p w14:paraId="168114F9" w14:textId="77777777" w:rsidR="00843724" w:rsidRPr="00843724" w:rsidRDefault="00843724" w:rsidP="00843724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 w:cs="Calibri"/>
          <w:szCs w:val="28"/>
          <w:lang w:eastAsia="en-US"/>
        </w:rPr>
      </w:pPr>
      <w:r w:rsidRPr="00843724">
        <w:rPr>
          <w:rFonts w:eastAsia="Calibri" w:cs="Calibri"/>
          <w:szCs w:val="28"/>
          <w:lang w:eastAsia="en-US"/>
        </w:rPr>
        <w:t xml:space="preserve">ОМСУ поселений – органы местного самоуправления городского и сельских поселений </w:t>
      </w:r>
      <w:proofErr w:type="gramStart"/>
      <w:r w:rsidRPr="00843724">
        <w:rPr>
          <w:rFonts w:eastAsia="Calibri" w:cs="Calibri"/>
          <w:szCs w:val="28"/>
          <w:lang w:eastAsia="en-US"/>
        </w:rPr>
        <w:t>Гаврилов-Ямского</w:t>
      </w:r>
      <w:proofErr w:type="gramEnd"/>
      <w:r w:rsidRPr="00843724">
        <w:rPr>
          <w:rFonts w:eastAsia="Calibri" w:cs="Calibri"/>
          <w:szCs w:val="28"/>
          <w:lang w:eastAsia="en-US"/>
        </w:rPr>
        <w:t xml:space="preserve"> муниципального района</w:t>
      </w:r>
    </w:p>
    <w:p w14:paraId="710E6454" w14:textId="77777777" w:rsidR="00843724" w:rsidRPr="00843724" w:rsidRDefault="00843724" w:rsidP="00843724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 w:cs="Calibri"/>
          <w:szCs w:val="28"/>
          <w:lang w:eastAsia="en-US"/>
        </w:rPr>
      </w:pPr>
      <w:proofErr w:type="spellStart"/>
      <w:r w:rsidRPr="00843724">
        <w:rPr>
          <w:rFonts w:eastAsia="Calibri" w:cs="Calibri"/>
          <w:szCs w:val="28"/>
          <w:lang w:eastAsia="en-US"/>
        </w:rPr>
        <w:t>ОЭПДИиСХ</w:t>
      </w:r>
      <w:proofErr w:type="spellEnd"/>
      <w:r w:rsidRPr="00843724">
        <w:rPr>
          <w:rFonts w:eastAsia="Calibri" w:cs="Calibri"/>
          <w:szCs w:val="28"/>
          <w:lang w:eastAsia="en-US"/>
        </w:rPr>
        <w:t xml:space="preserve"> –  отдел экономики, предпринимательской деятельности, инвестиций и сельского хозяйства  Администрации </w:t>
      </w:r>
      <w:proofErr w:type="gramStart"/>
      <w:r w:rsidRPr="00843724">
        <w:rPr>
          <w:rFonts w:eastAsia="Calibri" w:cs="Calibri"/>
          <w:szCs w:val="28"/>
          <w:lang w:eastAsia="en-US"/>
        </w:rPr>
        <w:t>Гаврилов-Ямского</w:t>
      </w:r>
      <w:proofErr w:type="gramEnd"/>
      <w:r w:rsidRPr="00843724">
        <w:rPr>
          <w:rFonts w:eastAsia="Calibri" w:cs="Calibri"/>
          <w:szCs w:val="28"/>
          <w:lang w:eastAsia="en-US"/>
        </w:rPr>
        <w:t xml:space="preserve">   муниципального района</w:t>
      </w:r>
    </w:p>
    <w:p w14:paraId="502BDC7B" w14:textId="77777777" w:rsidR="00843724" w:rsidRPr="00843724" w:rsidRDefault="00843724" w:rsidP="00843724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 w:cs="Calibri"/>
          <w:szCs w:val="28"/>
          <w:lang w:eastAsia="en-US"/>
        </w:rPr>
      </w:pPr>
      <w:proofErr w:type="spellStart"/>
      <w:r w:rsidRPr="00843724">
        <w:rPr>
          <w:rFonts w:eastAsia="Calibri" w:cs="Calibri"/>
          <w:szCs w:val="28"/>
          <w:lang w:eastAsia="en-US"/>
        </w:rPr>
        <w:t>ОЖКХиБ</w:t>
      </w:r>
      <w:proofErr w:type="spellEnd"/>
      <w:r w:rsidRPr="00843724">
        <w:rPr>
          <w:rFonts w:eastAsia="Calibri" w:cs="Calibri"/>
          <w:szCs w:val="28"/>
          <w:lang w:eastAsia="en-US"/>
        </w:rPr>
        <w:t xml:space="preserve"> – отдел жилищно-коммунального хозяйства и благоустройства Администрации </w:t>
      </w:r>
      <w:proofErr w:type="gramStart"/>
      <w:r w:rsidRPr="00843724">
        <w:rPr>
          <w:rFonts w:eastAsia="Calibri" w:cs="Calibri"/>
          <w:szCs w:val="28"/>
          <w:lang w:eastAsia="en-US"/>
        </w:rPr>
        <w:t>Гаврилов-Ямского</w:t>
      </w:r>
      <w:proofErr w:type="gramEnd"/>
      <w:r w:rsidRPr="00843724">
        <w:rPr>
          <w:rFonts w:eastAsia="Calibri" w:cs="Calibri"/>
          <w:szCs w:val="28"/>
          <w:lang w:eastAsia="en-US"/>
        </w:rPr>
        <w:t xml:space="preserve"> муниципального района</w:t>
      </w:r>
    </w:p>
    <w:p w14:paraId="3DB63F2A" w14:textId="77777777" w:rsidR="00843724" w:rsidRPr="00843724" w:rsidRDefault="00843724" w:rsidP="00843724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 w:cs="Calibri"/>
          <w:szCs w:val="28"/>
          <w:lang w:eastAsia="en-US"/>
        </w:rPr>
      </w:pPr>
      <w:proofErr w:type="spellStart"/>
      <w:r w:rsidRPr="00843724">
        <w:rPr>
          <w:rFonts w:eastAsia="Calibri" w:cs="Calibri"/>
          <w:szCs w:val="28"/>
          <w:lang w:eastAsia="en-US"/>
        </w:rPr>
        <w:t>УАГИиЗО</w:t>
      </w:r>
      <w:proofErr w:type="spellEnd"/>
      <w:r w:rsidRPr="00843724">
        <w:rPr>
          <w:rFonts w:eastAsia="Calibri" w:cs="Calibri"/>
          <w:szCs w:val="28"/>
          <w:lang w:eastAsia="en-US"/>
        </w:rPr>
        <w:t xml:space="preserve"> – управление по архитектуре, градостроительству, </w:t>
      </w:r>
      <w:proofErr w:type="gramStart"/>
      <w:r w:rsidRPr="00843724">
        <w:rPr>
          <w:rFonts w:eastAsia="Calibri" w:cs="Calibri"/>
          <w:szCs w:val="28"/>
          <w:lang w:eastAsia="en-US"/>
        </w:rPr>
        <w:t>имущественным</w:t>
      </w:r>
      <w:proofErr w:type="gramEnd"/>
      <w:r w:rsidRPr="00843724">
        <w:rPr>
          <w:rFonts w:eastAsia="Calibri" w:cs="Calibri"/>
          <w:szCs w:val="28"/>
          <w:lang w:eastAsia="en-US"/>
        </w:rPr>
        <w:t xml:space="preserve"> и земельным отношениям Администрации Гаврилов-Ямского   муниципального района</w:t>
      </w:r>
    </w:p>
    <w:p w14:paraId="13A1F7FE" w14:textId="77777777" w:rsidR="00843724" w:rsidRPr="00843724" w:rsidRDefault="00843724" w:rsidP="00843724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 w:cs="Calibri"/>
          <w:szCs w:val="28"/>
          <w:lang w:eastAsia="en-US"/>
        </w:rPr>
      </w:pPr>
      <w:r w:rsidRPr="00843724">
        <w:rPr>
          <w:rFonts w:eastAsia="Calibri" w:cs="Calibri"/>
          <w:szCs w:val="28"/>
          <w:lang w:eastAsia="en-US"/>
        </w:rPr>
        <w:t xml:space="preserve">УО – управление образования Администрации </w:t>
      </w:r>
      <w:proofErr w:type="gramStart"/>
      <w:r w:rsidRPr="00843724">
        <w:rPr>
          <w:rFonts w:eastAsia="Calibri" w:cs="Calibri"/>
          <w:szCs w:val="28"/>
          <w:lang w:eastAsia="en-US"/>
        </w:rPr>
        <w:t>Гаврилов-Ямского</w:t>
      </w:r>
      <w:proofErr w:type="gramEnd"/>
      <w:r w:rsidRPr="00843724">
        <w:rPr>
          <w:rFonts w:eastAsia="Calibri" w:cs="Calibri"/>
          <w:szCs w:val="28"/>
          <w:lang w:eastAsia="en-US"/>
        </w:rPr>
        <w:t xml:space="preserve">   муниципального района</w:t>
      </w:r>
    </w:p>
    <w:p w14:paraId="47B3748F" w14:textId="77777777" w:rsidR="00843724" w:rsidRPr="00843724" w:rsidRDefault="00843724" w:rsidP="00843724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 w:cs="Calibri"/>
          <w:szCs w:val="28"/>
          <w:lang w:eastAsia="en-US"/>
        </w:rPr>
      </w:pPr>
      <w:proofErr w:type="spellStart"/>
      <w:r w:rsidRPr="00843724">
        <w:rPr>
          <w:rFonts w:eastAsia="Calibri" w:cs="Calibri"/>
          <w:szCs w:val="28"/>
          <w:lang w:eastAsia="en-US"/>
        </w:rPr>
        <w:t>УСЗНиТ</w:t>
      </w:r>
      <w:proofErr w:type="spellEnd"/>
      <w:r w:rsidRPr="00843724">
        <w:rPr>
          <w:rFonts w:eastAsia="Calibri" w:cs="Calibri"/>
          <w:szCs w:val="28"/>
          <w:lang w:eastAsia="en-US"/>
        </w:rPr>
        <w:t xml:space="preserve"> - управление социальной защиты населения и труда Администрации </w:t>
      </w:r>
      <w:proofErr w:type="gramStart"/>
      <w:r w:rsidRPr="00843724">
        <w:rPr>
          <w:rFonts w:eastAsia="Calibri" w:cs="Calibri"/>
          <w:szCs w:val="28"/>
          <w:lang w:eastAsia="en-US"/>
        </w:rPr>
        <w:t>Гаврилов-Ямского</w:t>
      </w:r>
      <w:proofErr w:type="gramEnd"/>
      <w:r w:rsidRPr="00843724">
        <w:rPr>
          <w:rFonts w:eastAsia="Calibri" w:cs="Calibri"/>
          <w:szCs w:val="28"/>
          <w:lang w:eastAsia="en-US"/>
        </w:rPr>
        <w:t xml:space="preserve">   муниципального района</w:t>
      </w:r>
    </w:p>
    <w:p w14:paraId="4A8B6F03" w14:textId="77777777" w:rsidR="00843724" w:rsidRPr="00843724" w:rsidRDefault="00843724" w:rsidP="00843724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 w:cs="Calibri"/>
          <w:szCs w:val="28"/>
          <w:lang w:eastAsia="en-US"/>
        </w:rPr>
      </w:pPr>
      <w:r w:rsidRPr="00843724">
        <w:rPr>
          <w:rFonts w:eastAsia="Calibri" w:cs="Calibri"/>
          <w:szCs w:val="28"/>
          <w:lang w:eastAsia="en-US"/>
        </w:rPr>
        <w:t xml:space="preserve">ЦРПП – МУ «Центр развития и поддержки предпринимательства» </w:t>
      </w:r>
    </w:p>
    <w:p w14:paraId="622E907E" w14:textId="77777777" w:rsidR="00843724" w:rsidRPr="00843724" w:rsidRDefault="00843724" w:rsidP="00843724">
      <w:pPr>
        <w:overflowPunct/>
        <w:autoSpaceDE/>
        <w:autoSpaceDN/>
        <w:adjustRightInd/>
        <w:ind w:firstLine="709"/>
        <w:jc w:val="both"/>
        <w:textAlignment w:val="auto"/>
        <w:rPr>
          <w:szCs w:val="28"/>
          <w:lang w:eastAsia="en-US"/>
        </w:rPr>
      </w:pPr>
      <w:bookmarkStart w:id="10" w:name="_Hlk83210673"/>
      <w:bookmarkEnd w:id="9"/>
      <w:r w:rsidRPr="00843724">
        <w:rPr>
          <w:szCs w:val="28"/>
          <w:lang w:eastAsia="en-US"/>
        </w:rPr>
        <w:t>СОНКО – социально ориентированные некоммерческие организации</w:t>
      </w:r>
    </w:p>
    <w:bookmarkEnd w:id="10"/>
    <w:p w14:paraId="2F6A19C6" w14:textId="77777777" w:rsidR="00843724" w:rsidRPr="00843724" w:rsidRDefault="00843724" w:rsidP="00843724">
      <w:pPr>
        <w:overflowPunct/>
        <w:autoSpaceDE/>
        <w:autoSpaceDN/>
        <w:adjustRightInd/>
        <w:ind w:firstLine="709"/>
        <w:jc w:val="both"/>
        <w:textAlignment w:val="auto"/>
        <w:rPr>
          <w:rFonts w:cs="Calibri"/>
          <w:szCs w:val="28"/>
          <w:lang w:eastAsia="en-US"/>
        </w:rPr>
      </w:pPr>
      <w:proofErr w:type="spellStart"/>
      <w:r w:rsidRPr="00843724">
        <w:rPr>
          <w:rFonts w:cs="Calibri"/>
          <w:szCs w:val="28"/>
          <w:lang w:eastAsia="en-US"/>
        </w:rPr>
        <w:t>СМиСП</w:t>
      </w:r>
      <w:proofErr w:type="spellEnd"/>
      <w:r w:rsidRPr="00843724">
        <w:rPr>
          <w:rFonts w:cs="Calibri"/>
          <w:szCs w:val="28"/>
          <w:lang w:eastAsia="en-US"/>
        </w:rPr>
        <w:t xml:space="preserve"> – субъекты малого и среднего предпринимательства</w:t>
      </w:r>
    </w:p>
    <w:p w14:paraId="146B9F44" w14:textId="77777777" w:rsidR="00843724" w:rsidRPr="00843724" w:rsidRDefault="00843724" w:rsidP="00843724">
      <w:pPr>
        <w:overflowPunct/>
        <w:autoSpaceDE/>
        <w:autoSpaceDN/>
        <w:adjustRightInd/>
        <w:ind w:firstLine="708"/>
        <w:jc w:val="both"/>
        <w:textAlignment w:val="auto"/>
        <w:rPr>
          <w:rFonts w:cs="Calibri"/>
          <w:szCs w:val="28"/>
          <w:lang w:eastAsia="en-US"/>
        </w:rPr>
      </w:pPr>
      <w:proofErr w:type="spellStart"/>
      <w:r w:rsidRPr="00843724">
        <w:rPr>
          <w:rFonts w:cs="Calibri"/>
          <w:szCs w:val="28"/>
          <w:lang w:eastAsia="en-US"/>
        </w:rPr>
        <w:t>Ярославльстат</w:t>
      </w:r>
      <w:proofErr w:type="spellEnd"/>
      <w:r w:rsidRPr="00843724">
        <w:rPr>
          <w:rFonts w:cs="Calibri"/>
          <w:szCs w:val="28"/>
          <w:lang w:eastAsia="en-US"/>
        </w:rPr>
        <w:t xml:space="preserve"> </w:t>
      </w:r>
      <w:r w:rsidRPr="00843724">
        <w:rPr>
          <w:szCs w:val="28"/>
          <w:lang w:eastAsia="en-US"/>
        </w:rPr>
        <w:t>–</w:t>
      </w:r>
      <w:r w:rsidRPr="00843724">
        <w:rPr>
          <w:rFonts w:cs="Calibri"/>
          <w:szCs w:val="28"/>
          <w:lang w:eastAsia="en-US"/>
        </w:rPr>
        <w:t xml:space="preserve"> Территориальный орган Федеральной службы государственной статистики по Ярославской области</w:t>
      </w:r>
    </w:p>
    <w:p w14:paraId="7FC9C17A" w14:textId="58E69D47" w:rsidR="00843724" w:rsidRPr="00843724" w:rsidRDefault="00843724" w:rsidP="00843724">
      <w:pPr>
        <w:overflowPunct/>
        <w:autoSpaceDE/>
        <w:autoSpaceDN/>
        <w:adjustRightInd/>
        <w:spacing w:line="230" w:lineRule="auto"/>
        <w:ind w:firstLine="708"/>
        <w:jc w:val="both"/>
        <w:textAlignment w:val="auto"/>
        <w:rPr>
          <w:szCs w:val="28"/>
          <w:lang w:eastAsia="en-US"/>
        </w:rPr>
      </w:pPr>
      <w:r w:rsidRPr="00843724">
        <w:rPr>
          <w:szCs w:val="28"/>
          <w:lang w:eastAsia="en-US"/>
        </w:rPr>
        <w:t xml:space="preserve">МКУ </w:t>
      </w:r>
      <w:proofErr w:type="spellStart"/>
      <w:r w:rsidRPr="00843724">
        <w:rPr>
          <w:szCs w:val="28"/>
          <w:lang w:eastAsia="en-US"/>
        </w:rPr>
        <w:t>ЖКХиС</w:t>
      </w:r>
      <w:proofErr w:type="spellEnd"/>
      <w:r w:rsidRPr="00843724">
        <w:rPr>
          <w:szCs w:val="28"/>
          <w:lang w:eastAsia="en-US"/>
        </w:rPr>
        <w:t xml:space="preserve"> – МКУ «Жилищно-коммунального хозяйства и строительства</w:t>
      </w:r>
      <w:r w:rsidR="00E22EAE">
        <w:rPr>
          <w:szCs w:val="28"/>
          <w:lang w:eastAsia="en-US"/>
        </w:rPr>
        <w:t>»</w:t>
      </w:r>
      <w:r w:rsidRPr="00843724">
        <w:rPr>
          <w:szCs w:val="28"/>
          <w:lang w:eastAsia="en-US"/>
        </w:rPr>
        <w:t xml:space="preserve"> </w:t>
      </w:r>
      <w:proofErr w:type="gramStart"/>
      <w:r w:rsidRPr="00843724">
        <w:rPr>
          <w:szCs w:val="28"/>
          <w:lang w:eastAsia="en-US"/>
        </w:rPr>
        <w:t>Гаврилов-Ямского</w:t>
      </w:r>
      <w:proofErr w:type="gramEnd"/>
      <w:r w:rsidRPr="00843724">
        <w:rPr>
          <w:szCs w:val="28"/>
          <w:lang w:eastAsia="en-US"/>
        </w:rPr>
        <w:t xml:space="preserve">   муниципального района</w:t>
      </w:r>
    </w:p>
    <w:p w14:paraId="7A1053FC" w14:textId="0D74A75F" w:rsidR="00843724" w:rsidRPr="00843724" w:rsidRDefault="00843724" w:rsidP="00843724">
      <w:pPr>
        <w:overflowPunct/>
        <w:autoSpaceDE/>
        <w:autoSpaceDN/>
        <w:adjustRightInd/>
        <w:spacing w:line="235" w:lineRule="auto"/>
        <w:ind w:firstLine="709"/>
        <w:jc w:val="both"/>
        <w:textAlignment w:val="auto"/>
        <w:rPr>
          <w:rFonts w:cs="Calibri"/>
          <w:szCs w:val="28"/>
          <w:lang w:eastAsia="en-US"/>
        </w:rPr>
      </w:pPr>
      <w:r w:rsidRPr="00843724">
        <w:rPr>
          <w:rFonts w:cs="Calibri"/>
          <w:szCs w:val="28"/>
          <w:lang w:eastAsia="en-US"/>
        </w:rPr>
        <w:t xml:space="preserve">ФАС - Федеральная </w:t>
      </w:r>
      <w:r w:rsidR="007E699B">
        <w:rPr>
          <w:rFonts w:cs="Calibri"/>
          <w:szCs w:val="28"/>
          <w:lang w:eastAsia="en-US"/>
        </w:rPr>
        <w:t>антимонопольная служба</w:t>
      </w:r>
      <w:r w:rsidRPr="00843724">
        <w:rPr>
          <w:rFonts w:cs="Calibri"/>
          <w:szCs w:val="28"/>
          <w:lang w:eastAsia="en-US"/>
        </w:rPr>
        <w:t>.</w:t>
      </w:r>
    </w:p>
    <w:p w14:paraId="5F72F5B0" w14:textId="77777777" w:rsidR="00843724" w:rsidRPr="00843724" w:rsidRDefault="00843724" w:rsidP="00843724">
      <w:pPr>
        <w:overflowPunct/>
        <w:autoSpaceDE/>
        <w:autoSpaceDN/>
        <w:adjustRightInd/>
        <w:jc w:val="center"/>
        <w:textAlignment w:val="auto"/>
        <w:rPr>
          <w:rFonts w:cs="Calibri"/>
          <w:szCs w:val="28"/>
          <w:lang w:eastAsia="en-US"/>
        </w:rPr>
      </w:pPr>
    </w:p>
    <w:p w14:paraId="5848469D" w14:textId="77777777" w:rsidR="00843724" w:rsidRPr="00843724" w:rsidRDefault="00843724" w:rsidP="00843724">
      <w:pPr>
        <w:overflowPunct/>
        <w:autoSpaceDE/>
        <w:adjustRightInd/>
        <w:textAlignment w:val="auto"/>
        <w:rPr>
          <w:szCs w:val="28"/>
          <w:lang w:eastAsia="en-US"/>
        </w:rPr>
      </w:pPr>
    </w:p>
    <w:p w14:paraId="67C9E187" w14:textId="77777777" w:rsidR="00843724" w:rsidRPr="00843724" w:rsidRDefault="00843724" w:rsidP="00843724">
      <w:pPr>
        <w:textAlignment w:val="auto"/>
      </w:pPr>
    </w:p>
    <w:p w14:paraId="636812DF" w14:textId="77777777" w:rsidR="00DE63A7" w:rsidRPr="00DE63A7" w:rsidRDefault="00DE63A7" w:rsidP="00843724">
      <w:pPr>
        <w:jc w:val="center"/>
        <w:rPr>
          <w:szCs w:val="28"/>
          <w:lang w:eastAsia="en-US"/>
        </w:rPr>
      </w:pPr>
    </w:p>
    <w:sectPr w:rsidR="00DE63A7" w:rsidRPr="00DE63A7" w:rsidSect="001807A1">
      <w:headerReference w:type="even" r:id="rId20"/>
      <w:headerReference w:type="default" r:id="rId21"/>
      <w:headerReference w:type="first" r:id="rId22"/>
      <w:pgSz w:w="16840" w:h="11907" w:orient="landscape" w:code="9"/>
      <w:pgMar w:top="567" w:right="1134" w:bottom="568" w:left="1134" w:header="284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E4307B" w14:textId="77777777" w:rsidR="00F25C5E" w:rsidRDefault="00F25C5E">
      <w:r>
        <w:separator/>
      </w:r>
    </w:p>
  </w:endnote>
  <w:endnote w:type="continuationSeparator" w:id="0">
    <w:p w14:paraId="315291B2" w14:textId="77777777" w:rsidR="00F25C5E" w:rsidRDefault="00F25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E71FA9" w14:textId="77777777" w:rsidR="00F25C5E" w:rsidRDefault="00F25C5E">
      <w:r>
        <w:separator/>
      </w:r>
    </w:p>
  </w:footnote>
  <w:footnote w:type="continuationSeparator" w:id="0">
    <w:p w14:paraId="22D97E7E" w14:textId="77777777" w:rsidR="00F25C5E" w:rsidRDefault="00F25C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F9FBE7" w14:textId="77777777" w:rsidR="00E22EAE" w:rsidRDefault="00E22EAE" w:rsidP="008823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8419108" w14:textId="77777777" w:rsidR="00E22EAE" w:rsidRDefault="00E22EA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30A60" w14:textId="77777777" w:rsidR="00E22EAE" w:rsidRDefault="00E22EAE" w:rsidP="006B5781">
    <w:pPr>
      <w:pStyle w:val="a5"/>
      <w:framePr w:wrap="around" w:vAnchor="text" w:hAnchor="margin" w:xAlign="center" w:y="1"/>
      <w:jc w:val="center"/>
      <w:rPr>
        <w:rStyle w:val="a6"/>
        <w:sz w:val="24"/>
        <w:lang w:val="en-US"/>
      </w:rPr>
    </w:pPr>
  </w:p>
  <w:p w14:paraId="373032AA" w14:textId="77777777" w:rsidR="00E22EAE" w:rsidRDefault="00E22EA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1D0FB1" w14:textId="2F2DD776" w:rsidR="00E22EAE" w:rsidRPr="00352147" w:rsidRDefault="00E22EAE" w:rsidP="0030771D">
    <w:pPr>
      <w:pStyle w:val="a5"/>
      <w:tabs>
        <w:tab w:val="clear" w:pos="4677"/>
        <w:tab w:val="clear" w:pos="9355"/>
        <w:tab w:val="left" w:pos="2339"/>
      </w:tabs>
      <w:ind w:left="164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76166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475"/>
    <w:rsid w:val="000037A9"/>
    <w:rsid w:val="00003D8C"/>
    <w:rsid w:val="000044B7"/>
    <w:rsid w:val="000134B2"/>
    <w:rsid w:val="0001445B"/>
    <w:rsid w:val="00014F79"/>
    <w:rsid w:val="00015095"/>
    <w:rsid w:val="00015D31"/>
    <w:rsid w:val="00020697"/>
    <w:rsid w:val="0003057A"/>
    <w:rsid w:val="00030D89"/>
    <w:rsid w:val="00033AF8"/>
    <w:rsid w:val="00036DC0"/>
    <w:rsid w:val="00043606"/>
    <w:rsid w:val="0005079F"/>
    <w:rsid w:val="00051078"/>
    <w:rsid w:val="00057B1B"/>
    <w:rsid w:val="000663B2"/>
    <w:rsid w:val="00067182"/>
    <w:rsid w:val="00075A0F"/>
    <w:rsid w:val="00086CFA"/>
    <w:rsid w:val="00092502"/>
    <w:rsid w:val="000948E6"/>
    <w:rsid w:val="00095DA7"/>
    <w:rsid w:val="000C1E72"/>
    <w:rsid w:val="000C2043"/>
    <w:rsid w:val="000C4C30"/>
    <w:rsid w:val="000D00B4"/>
    <w:rsid w:val="000D449C"/>
    <w:rsid w:val="000E3D8C"/>
    <w:rsid w:val="000F5B41"/>
    <w:rsid w:val="00102136"/>
    <w:rsid w:val="00107190"/>
    <w:rsid w:val="0010760C"/>
    <w:rsid w:val="00120582"/>
    <w:rsid w:val="00121714"/>
    <w:rsid w:val="001231EF"/>
    <w:rsid w:val="001412D6"/>
    <w:rsid w:val="00143CA1"/>
    <w:rsid w:val="00143E74"/>
    <w:rsid w:val="00154CED"/>
    <w:rsid w:val="001566F4"/>
    <w:rsid w:val="00166D24"/>
    <w:rsid w:val="00175F02"/>
    <w:rsid w:val="00180475"/>
    <w:rsid w:val="001807A1"/>
    <w:rsid w:val="001827CE"/>
    <w:rsid w:val="00192959"/>
    <w:rsid w:val="001A7473"/>
    <w:rsid w:val="001B0076"/>
    <w:rsid w:val="001C29FF"/>
    <w:rsid w:val="001C4EF5"/>
    <w:rsid w:val="001D15E6"/>
    <w:rsid w:val="001D3348"/>
    <w:rsid w:val="001D5DEA"/>
    <w:rsid w:val="001D7C14"/>
    <w:rsid w:val="001E0E71"/>
    <w:rsid w:val="001F14D1"/>
    <w:rsid w:val="001F1F55"/>
    <w:rsid w:val="00210AE7"/>
    <w:rsid w:val="0022272F"/>
    <w:rsid w:val="0022414B"/>
    <w:rsid w:val="002321FE"/>
    <w:rsid w:val="002326E3"/>
    <w:rsid w:val="00245A93"/>
    <w:rsid w:val="00247871"/>
    <w:rsid w:val="00247B75"/>
    <w:rsid w:val="00267EF0"/>
    <w:rsid w:val="00275D21"/>
    <w:rsid w:val="0027656B"/>
    <w:rsid w:val="00282F59"/>
    <w:rsid w:val="00283B1E"/>
    <w:rsid w:val="0028500D"/>
    <w:rsid w:val="0029507F"/>
    <w:rsid w:val="002B0E49"/>
    <w:rsid w:val="002B6AD7"/>
    <w:rsid w:val="002B710C"/>
    <w:rsid w:val="002C230C"/>
    <w:rsid w:val="002D4083"/>
    <w:rsid w:val="002E07C4"/>
    <w:rsid w:val="002E4FEC"/>
    <w:rsid w:val="002E71DD"/>
    <w:rsid w:val="002F39C3"/>
    <w:rsid w:val="003003A4"/>
    <w:rsid w:val="003008EC"/>
    <w:rsid w:val="0030771D"/>
    <w:rsid w:val="0031157C"/>
    <w:rsid w:val="00311956"/>
    <w:rsid w:val="0032234F"/>
    <w:rsid w:val="00332711"/>
    <w:rsid w:val="00336D0F"/>
    <w:rsid w:val="00345855"/>
    <w:rsid w:val="00351D52"/>
    <w:rsid w:val="00352147"/>
    <w:rsid w:val="0035432A"/>
    <w:rsid w:val="0035489C"/>
    <w:rsid w:val="00360FDC"/>
    <w:rsid w:val="00376845"/>
    <w:rsid w:val="003773FA"/>
    <w:rsid w:val="003A1AC7"/>
    <w:rsid w:val="003B6922"/>
    <w:rsid w:val="003C447A"/>
    <w:rsid w:val="003E34C5"/>
    <w:rsid w:val="003F158E"/>
    <w:rsid w:val="00413EAE"/>
    <w:rsid w:val="0042785F"/>
    <w:rsid w:val="00440606"/>
    <w:rsid w:val="0045667C"/>
    <w:rsid w:val="00456E9A"/>
    <w:rsid w:val="00466BC2"/>
    <w:rsid w:val="00484214"/>
    <w:rsid w:val="004849D2"/>
    <w:rsid w:val="004A0D47"/>
    <w:rsid w:val="004A744F"/>
    <w:rsid w:val="004B513D"/>
    <w:rsid w:val="004D2F09"/>
    <w:rsid w:val="004E4649"/>
    <w:rsid w:val="004F0BA6"/>
    <w:rsid w:val="005113BB"/>
    <w:rsid w:val="005153A9"/>
    <w:rsid w:val="00516303"/>
    <w:rsid w:val="00517029"/>
    <w:rsid w:val="00523688"/>
    <w:rsid w:val="00532663"/>
    <w:rsid w:val="005401AF"/>
    <w:rsid w:val="005448B5"/>
    <w:rsid w:val="005507A1"/>
    <w:rsid w:val="00552083"/>
    <w:rsid w:val="0056426B"/>
    <w:rsid w:val="00565617"/>
    <w:rsid w:val="005674E6"/>
    <w:rsid w:val="0058529C"/>
    <w:rsid w:val="0059354F"/>
    <w:rsid w:val="005936EB"/>
    <w:rsid w:val="005A376F"/>
    <w:rsid w:val="005B1EFE"/>
    <w:rsid w:val="005C3BA8"/>
    <w:rsid w:val="005C4D12"/>
    <w:rsid w:val="005D1AA0"/>
    <w:rsid w:val="005D3E47"/>
    <w:rsid w:val="005D75D3"/>
    <w:rsid w:val="005E2EEE"/>
    <w:rsid w:val="005E719A"/>
    <w:rsid w:val="005F7339"/>
    <w:rsid w:val="0061137B"/>
    <w:rsid w:val="00613D57"/>
    <w:rsid w:val="00616E1B"/>
    <w:rsid w:val="00625117"/>
    <w:rsid w:val="00626636"/>
    <w:rsid w:val="006342D8"/>
    <w:rsid w:val="00642A17"/>
    <w:rsid w:val="00643CED"/>
    <w:rsid w:val="00673B8F"/>
    <w:rsid w:val="0068556C"/>
    <w:rsid w:val="0069635A"/>
    <w:rsid w:val="006A02B1"/>
    <w:rsid w:val="006A0365"/>
    <w:rsid w:val="006A2A06"/>
    <w:rsid w:val="006B09E6"/>
    <w:rsid w:val="006B5781"/>
    <w:rsid w:val="006B609E"/>
    <w:rsid w:val="006C07C3"/>
    <w:rsid w:val="006C3294"/>
    <w:rsid w:val="006D5653"/>
    <w:rsid w:val="006E1AD3"/>
    <w:rsid w:val="006E2583"/>
    <w:rsid w:val="006F47AA"/>
    <w:rsid w:val="0073241C"/>
    <w:rsid w:val="00737928"/>
    <w:rsid w:val="00741C43"/>
    <w:rsid w:val="00741D50"/>
    <w:rsid w:val="00761EB2"/>
    <w:rsid w:val="00772602"/>
    <w:rsid w:val="00791794"/>
    <w:rsid w:val="00792FF2"/>
    <w:rsid w:val="00796833"/>
    <w:rsid w:val="007A6943"/>
    <w:rsid w:val="007A6E55"/>
    <w:rsid w:val="007B3F54"/>
    <w:rsid w:val="007D39B3"/>
    <w:rsid w:val="007D4C30"/>
    <w:rsid w:val="007E00BA"/>
    <w:rsid w:val="007E699B"/>
    <w:rsid w:val="007E79D0"/>
    <w:rsid w:val="007F25AA"/>
    <w:rsid w:val="007F5A97"/>
    <w:rsid w:val="007F769D"/>
    <w:rsid w:val="008225B3"/>
    <w:rsid w:val="00824D97"/>
    <w:rsid w:val="0083092B"/>
    <w:rsid w:val="008330AF"/>
    <w:rsid w:val="00843724"/>
    <w:rsid w:val="0084708D"/>
    <w:rsid w:val="00856DC1"/>
    <w:rsid w:val="008573CD"/>
    <w:rsid w:val="008619EF"/>
    <w:rsid w:val="00865E19"/>
    <w:rsid w:val="0087056E"/>
    <w:rsid w:val="00881564"/>
    <w:rsid w:val="008823A1"/>
    <w:rsid w:val="0089152B"/>
    <w:rsid w:val="0089224F"/>
    <w:rsid w:val="008A5169"/>
    <w:rsid w:val="008A573F"/>
    <w:rsid w:val="008B50A1"/>
    <w:rsid w:val="008C3E49"/>
    <w:rsid w:val="008C4D18"/>
    <w:rsid w:val="008C4FF6"/>
    <w:rsid w:val="008C78F8"/>
    <w:rsid w:val="008E141A"/>
    <w:rsid w:val="008E2E14"/>
    <w:rsid w:val="008F1FE7"/>
    <w:rsid w:val="008F6CA4"/>
    <w:rsid w:val="00901F12"/>
    <w:rsid w:val="0090298E"/>
    <w:rsid w:val="00903E5D"/>
    <w:rsid w:val="009047CF"/>
    <w:rsid w:val="00906205"/>
    <w:rsid w:val="00910985"/>
    <w:rsid w:val="0091505A"/>
    <w:rsid w:val="00923AD6"/>
    <w:rsid w:val="009338BD"/>
    <w:rsid w:val="00945529"/>
    <w:rsid w:val="009463EF"/>
    <w:rsid w:val="0095383F"/>
    <w:rsid w:val="00953A94"/>
    <w:rsid w:val="00960C96"/>
    <w:rsid w:val="009633E7"/>
    <w:rsid w:val="00963C4B"/>
    <w:rsid w:val="00974374"/>
    <w:rsid w:val="0097763B"/>
    <w:rsid w:val="00977A16"/>
    <w:rsid w:val="0098665A"/>
    <w:rsid w:val="0098784E"/>
    <w:rsid w:val="009949AE"/>
    <w:rsid w:val="009A0BEF"/>
    <w:rsid w:val="009B25D3"/>
    <w:rsid w:val="009C0CBB"/>
    <w:rsid w:val="009C1B96"/>
    <w:rsid w:val="009D1F07"/>
    <w:rsid w:val="009F58AF"/>
    <w:rsid w:val="009F624F"/>
    <w:rsid w:val="00A02A1D"/>
    <w:rsid w:val="00A2387A"/>
    <w:rsid w:val="00A24662"/>
    <w:rsid w:val="00A27223"/>
    <w:rsid w:val="00A3171A"/>
    <w:rsid w:val="00A32EDE"/>
    <w:rsid w:val="00A33B5F"/>
    <w:rsid w:val="00A4489A"/>
    <w:rsid w:val="00A55D70"/>
    <w:rsid w:val="00A7501C"/>
    <w:rsid w:val="00A820B0"/>
    <w:rsid w:val="00A8581C"/>
    <w:rsid w:val="00A86D98"/>
    <w:rsid w:val="00A92E6B"/>
    <w:rsid w:val="00AA04EA"/>
    <w:rsid w:val="00AA41A4"/>
    <w:rsid w:val="00AA6761"/>
    <w:rsid w:val="00AA786C"/>
    <w:rsid w:val="00AB3C32"/>
    <w:rsid w:val="00AC3A45"/>
    <w:rsid w:val="00AC7169"/>
    <w:rsid w:val="00AD42F9"/>
    <w:rsid w:val="00AD5F77"/>
    <w:rsid w:val="00AD734F"/>
    <w:rsid w:val="00AE3C2B"/>
    <w:rsid w:val="00AF025D"/>
    <w:rsid w:val="00AF7478"/>
    <w:rsid w:val="00B01D6F"/>
    <w:rsid w:val="00B04DF0"/>
    <w:rsid w:val="00B10136"/>
    <w:rsid w:val="00B12BC1"/>
    <w:rsid w:val="00B179A6"/>
    <w:rsid w:val="00B268B9"/>
    <w:rsid w:val="00B277AF"/>
    <w:rsid w:val="00B3710A"/>
    <w:rsid w:val="00B43581"/>
    <w:rsid w:val="00B5176A"/>
    <w:rsid w:val="00B51F7E"/>
    <w:rsid w:val="00B526D3"/>
    <w:rsid w:val="00B63B25"/>
    <w:rsid w:val="00B71884"/>
    <w:rsid w:val="00B90F28"/>
    <w:rsid w:val="00BA184E"/>
    <w:rsid w:val="00BA52D1"/>
    <w:rsid w:val="00BA5972"/>
    <w:rsid w:val="00BA6922"/>
    <w:rsid w:val="00BA6A94"/>
    <w:rsid w:val="00BB37CB"/>
    <w:rsid w:val="00BB69E8"/>
    <w:rsid w:val="00BC4127"/>
    <w:rsid w:val="00BC4D3A"/>
    <w:rsid w:val="00BC5A59"/>
    <w:rsid w:val="00BC5B33"/>
    <w:rsid w:val="00BC7EFE"/>
    <w:rsid w:val="00BD0BFE"/>
    <w:rsid w:val="00BD51F7"/>
    <w:rsid w:val="00BD7F25"/>
    <w:rsid w:val="00BE2AA1"/>
    <w:rsid w:val="00BE300A"/>
    <w:rsid w:val="00BE5D78"/>
    <w:rsid w:val="00BF0C05"/>
    <w:rsid w:val="00BF4148"/>
    <w:rsid w:val="00C00458"/>
    <w:rsid w:val="00C04578"/>
    <w:rsid w:val="00C07C09"/>
    <w:rsid w:val="00C317A2"/>
    <w:rsid w:val="00C3328E"/>
    <w:rsid w:val="00C374C6"/>
    <w:rsid w:val="00C5025A"/>
    <w:rsid w:val="00C5067F"/>
    <w:rsid w:val="00C5140E"/>
    <w:rsid w:val="00C516AF"/>
    <w:rsid w:val="00C57FBF"/>
    <w:rsid w:val="00C619EB"/>
    <w:rsid w:val="00C70B3A"/>
    <w:rsid w:val="00C71B1C"/>
    <w:rsid w:val="00C774CA"/>
    <w:rsid w:val="00CA07D9"/>
    <w:rsid w:val="00CA2B1F"/>
    <w:rsid w:val="00CB4605"/>
    <w:rsid w:val="00CB7A23"/>
    <w:rsid w:val="00CD430D"/>
    <w:rsid w:val="00CE1CDA"/>
    <w:rsid w:val="00CF26C4"/>
    <w:rsid w:val="00CF4017"/>
    <w:rsid w:val="00CF659C"/>
    <w:rsid w:val="00CF7925"/>
    <w:rsid w:val="00D00240"/>
    <w:rsid w:val="00D045D5"/>
    <w:rsid w:val="00D04641"/>
    <w:rsid w:val="00D04AF8"/>
    <w:rsid w:val="00D21EA1"/>
    <w:rsid w:val="00D259A6"/>
    <w:rsid w:val="00D26302"/>
    <w:rsid w:val="00D37DD3"/>
    <w:rsid w:val="00D42F9E"/>
    <w:rsid w:val="00D44AE1"/>
    <w:rsid w:val="00D7160D"/>
    <w:rsid w:val="00D81D8E"/>
    <w:rsid w:val="00D85E62"/>
    <w:rsid w:val="00D871C5"/>
    <w:rsid w:val="00D87611"/>
    <w:rsid w:val="00D90982"/>
    <w:rsid w:val="00D93F47"/>
    <w:rsid w:val="00D941E8"/>
    <w:rsid w:val="00D94FF4"/>
    <w:rsid w:val="00D978AB"/>
    <w:rsid w:val="00DA0750"/>
    <w:rsid w:val="00DB57BB"/>
    <w:rsid w:val="00DB6E9C"/>
    <w:rsid w:val="00DE1C2A"/>
    <w:rsid w:val="00DE63A7"/>
    <w:rsid w:val="00DE7246"/>
    <w:rsid w:val="00E0792E"/>
    <w:rsid w:val="00E22EAE"/>
    <w:rsid w:val="00E23E8E"/>
    <w:rsid w:val="00E24CE3"/>
    <w:rsid w:val="00E2793A"/>
    <w:rsid w:val="00E33F1E"/>
    <w:rsid w:val="00E41FC9"/>
    <w:rsid w:val="00E444BC"/>
    <w:rsid w:val="00E46675"/>
    <w:rsid w:val="00E55F5E"/>
    <w:rsid w:val="00E67B15"/>
    <w:rsid w:val="00E73E1F"/>
    <w:rsid w:val="00E83AE9"/>
    <w:rsid w:val="00E9164F"/>
    <w:rsid w:val="00E936DA"/>
    <w:rsid w:val="00EA11FE"/>
    <w:rsid w:val="00EA27FF"/>
    <w:rsid w:val="00EA5085"/>
    <w:rsid w:val="00EA6515"/>
    <w:rsid w:val="00EB0237"/>
    <w:rsid w:val="00EB3469"/>
    <w:rsid w:val="00EB4CE1"/>
    <w:rsid w:val="00EB5250"/>
    <w:rsid w:val="00ED7F0D"/>
    <w:rsid w:val="00EF6631"/>
    <w:rsid w:val="00F06DB9"/>
    <w:rsid w:val="00F07C92"/>
    <w:rsid w:val="00F15CB8"/>
    <w:rsid w:val="00F2199D"/>
    <w:rsid w:val="00F25C5E"/>
    <w:rsid w:val="00F37047"/>
    <w:rsid w:val="00F431FB"/>
    <w:rsid w:val="00F522ED"/>
    <w:rsid w:val="00F60984"/>
    <w:rsid w:val="00F60B98"/>
    <w:rsid w:val="00F61225"/>
    <w:rsid w:val="00F629F1"/>
    <w:rsid w:val="00F645AC"/>
    <w:rsid w:val="00F714BC"/>
    <w:rsid w:val="00F81637"/>
    <w:rsid w:val="00F857B0"/>
    <w:rsid w:val="00F93CAA"/>
    <w:rsid w:val="00F96592"/>
    <w:rsid w:val="00F96609"/>
    <w:rsid w:val="00F973CB"/>
    <w:rsid w:val="00F97C54"/>
    <w:rsid w:val="00FA0A0F"/>
    <w:rsid w:val="00FA5911"/>
    <w:rsid w:val="00FB0252"/>
    <w:rsid w:val="00FB6CA2"/>
    <w:rsid w:val="00FC2C20"/>
    <w:rsid w:val="00FC6F70"/>
    <w:rsid w:val="00FF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B1A0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27CE"/>
    <w:rPr>
      <w:rFonts w:ascii="Tahoma" w:hAnsi="Tahoma" w:cs="Tahoma"/>
      <w:sz w:val="16"/>
      <w:szCs w:val="16"/>
    </w:rPr>
  </w:style>
  <w:style w:type="character" w:styleId="a4">
    <w:name w:val="Hyperlink"/>
    <w:rsid w:val="00901F12"/>
    <w:rPr>
      <w:color w:val="0000FF"/>
      <w:u w:val="single"/>
    </w:rPr>
  </w:style>
  <w:style w:type="paragraph" w:styleId="a5">
    <w:name w:val="header"/>
    <w:basedOn w:val="a"/>
    <w:rsid w:val="00CF659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F659C"/>
  </w:style>
  <w:style w:type="character" w:styleId="a7">
    <w:name w:val="FollowedHyperlink"/>
    <w:rsid w:val="000663B2"/>
    <w:rPr>
      <w:color w:val="800080"/>
      <w:u w:val="single"/>
    </w:rPr>
  </w:style>
  <w:style w:type="paragraph" w:styleId="a8">
    <w:name w:val="footer"/>
    <w:basedOn w:val="a"/>
    <w:link w:val="a9"/>
    <w:uiPriority w:val="99"/>
    <w:rsid w:val="00CD43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F7339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1566F4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F645AC"/>
    <w:rPr>
      <w:color w:val="605E5C"/>
      <w:shd w:val="clear" w:color="auto" w:fill="E1DFDD"/>
    </w:rPr>
  </w:style>
  <w:style w:type="table" w:styleId="ab">
    <w:name w:val="Table Grid"/>
    <w:basedOn w:val="a1"/>
    <w:unhideWhenUsed/>
    <w:rsid w:val="001217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rsid w:val="00843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27CE"/>
    <w:rPr>
      <w:rFonts w:ascii="Tahoma" w:hAnsi="Tahoma" w:cs="Tahoma"/>
      <w:sz w:val="16"/>
      <w:szCs w:val="16"/>
    </w:rPr>
  </w:style>
  <w:style w:type="character" w:styleId="a4">
    <w:name w:val="Hyperlink"/>
    <w:rsid w:val="00901F12"/>
    <w:rPr>
      <w:color w:val="0000FF"/>
      <w:u w:val="single"/>
    </w:rPr>
  </w:style>
  <w:style w:type="paragraph" w:styleId="a5">
    <w:name w:val="header"/>
    <w:basedOn w:val="a"/>
    <w:rsid w:val="00CF659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F659C"/>
  </w:style>
  <w:style w:type="character" w:styleId="a7">
    <w:name w:val="FollowedHyperlink"/>
    <w:rsid w:val="000663B2"/>
    <w:rPr>
      <w:color w:val="800080"/>
      <w:u w:val="single"/>
    </w:rPr>
  </w:style>
  <w:style w:type="paragraph" w:styleId="a8">
    <w:name w:val="footer"/>
    <w:basedOn w:val="a"/>
    <w:link w:val="a9"/>
    <w:uiPriority w:val="99"/>
    <w:rsid w:val="00CD43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F7339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1566F4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F645AC"/>
    <w:rPr>
      <w:color w:val="605E5C"/>
      <w:shd w:val="clear" w:color="auto" w:fill="E1DFDD"/>
    </w:rPr>
  </w:style>
  <w:style w:type="table" w:styleId="ab">
    <w:name w:val="Table Grid"/>
    <w:basedOn w:val="a1"/>
    <w:unhideWhenUsed/>
    <w:rsid w:val="001217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rsid w:val="00843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0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gavrilovyamgor.ru/77" TargetMode="External"/><Relationship Id="rId18" Type="http://schemas.openxmlformats.org/officeDocument/2006/relationships/hyperlink" Target="http://shopshinskoe.ru/documents/1214.html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microsoft.com/office/2007/relationships/stylesWithEffects" Target="stylesWithEffects.xml"/><Relationship Id="rId12" Type="http://schemas.openxmlformats.org/officeDocument/2006/relationships/hyperlink" Target="https://admvelikoe.ru/torgovlya.html" TargetMode="External"/><Relationship Id="rId17" Type="http://schemas.openxmlformats.org/officeDocument/2006/relationships/hyperlink" Target="http://admmitino.ru/documents/1513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xn----7sbpbgvgiqd5a8bxa4e0b.xn--p1ai/documents/889.htm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admvelikoe.ru/torgovlya.html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fincult.info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gavrilovyamgor.ru/" TargetMode="External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64;&#1080;&#1075;&#1080;&#1085;&#1072;\Application%20Data\Microsoft\&#1064;&#1072;&#1073;&#1083;&#1086;&#1085;&#1099;\&#1041;&#1083;&#1072;&#1085;&#1082;%20&#1087;&#1080;&#1089;&#1100;&#1084;&#1072;%20&#1076;&#1077;&#1087;&#1072;&#1088;&#1090;&#1072;&#1084;&#1077;&#1085;&#1090;&#1072;_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AE7C60F7CAAB4F900350D7D997C22F" ma:contentTypeVersion="5" ma:contentTypeDescription="Создание документа." ma:contentTypeScope="" ma:versionID="72d4ca03233808c14e4a9ad481c12e9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fa0575b996c23a660cbbda53147818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8" nillable="true" ma:displayName="Отправитель сообщения" ma:hidden="true" ma:internalName="EmailSender">
      <xsd:simpleType>
        <xsd:restriction base="dms:Note">
          <xsd:maxLength value="255"/>
        </xsd:restriction>
      </xsd:simpleType>
    </xsd:element>
    <xsd:element name="EmailTo" ma:index="9" nillable="true" ma:displayName="Cообщение - поле Кому" ma:hidden="true" ma:internalName="EmailTo">
      <xsd:simpleType>
        <xsd:restriction base="dms:Note">
          <xsd:maxLength value="255"/>
        </xsd:restriction>
      </xsd:simpleType>
    </xsd:element>
    <xsd:element name="EmailCc" ma:index="10" nillable="true" ma:displayName="Cообщение - поле Копия" ma:hidden="true" ma:internalName="EmailCc">
      <xsd:simpleType>
        <xsd:restriction base="dms:Note">
          <xsd:maxLength value="255"/>
        </xsd:restriction>
      </xsd:simpleType>
    </xsd:element>
    <xsd:element name="EmailFrom" ma:index="11" nillable="true" ma:displayName="Cообщение - поле От" ma:hidden="true" ma:internalName="EmailFrom">
      <xsd:simpleType>
        <xsd:restriction base="dms:Text"/>
      </xsd:simpleType>
    </xsd:element>
    <xsd:element name="EmailSubject" ma:index="12" nillable="true" ma:displayName="Тема сообщения" ma:hidden="true" ma:internalName="EmailSubjec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100AD-0D4A-459C-9C2F-E8CB9F2D746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55E6604-5879-4162-97BA-51B880058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A022DB-F299-4432-93C4-CC6EA55A2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544783-147D-4F42-B2AF-ABAD886C8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департамента_new</Template>
  <TotalTime>716</TotalTime>
  <Pages>1</Pages>
  <Words>3630</Words>
  <Characters>20697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 департамента</vt:lpstr>
    </vt:vector>
  </TitlesOfParts>
  <Manager>Иванов Г.В.</Manager>
  <Company>Департамент по управлению госимущества</Company>
  <LinksUpToDate>false</LinksUpToDate>
  <CharactersWithSpaces>24279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 департамента</dc:title>
  <dc:subject>Шаблоны</dc:subject>
  <dc:creator>Шигина</dc:creator>
  <cp:lastModifiedBy>oepdi_4</cp:lastModifiedBy>
  <cp:revision>80</cp:revision>
  <cp:lastPrinted>2025-01-23T10:20:00Z</cp:lastPrinted>
  <dcterms:created xsi:type="dcterms:W3CDTF">2022-07-21T10:47:00Z</dcterms:created>
  <dcterms:modified xsi:type="dcterms:W3CDTF">2026-01-31T06:59:00Z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Р*Подписант...*Должность">
    <vt:lpwstr>Исполняющий обязанности заместителя Председателя Правительства Ярославской области - директора департамента экономики и стратегического планирования</vt:lpwstr>
  </property>
  <property fmtid="{D5CDD505-2E9C-101B-9397-08002B2CF9AE}" pid="3" name="SYS_CODE_DIRECTUM">
    <vt:lpwstr>DIRECTUM</vt:lpwstr>
  </property>
  <property fmtid="{D5CDD505-2E9C-101B-9397-08002B2CF9AE}" pid="4" name="Р*Подписант...*ИОФамилия">
    <vt:lpwstr>Е.Н. Троицкая</vt:lpwstr>
  </property>
  <property fmtid="{D5CDD505-2E9C-101B-9397-08002B2CF9AE}" pid="5" name="Р*Исполнитель...*ИОФамилия">
    <vt:lpwstr>[ИОФамилия]</vt:lpwstr>
  </property>
  <property fmtid="{D5CDD505-2E9C-101B-9397-08002B2CF9AE}" pid="6" name="Р*Исполнитель...*Телефон">
    <vt:lpwstr>40-08-11</vt:lpwstr>
  </property>
  <property fmtid="{D5CDD505-2E9C-101B-9397-08002B2CF9AE}" pid="7" name="Заголовок">
    <vt:lpwstr>О подготовке информации к докладу о состоянии и развитии конкурентной среды</vt:lpwstr>
  </property>
  <property fmtid="{D5CDD505-2E9C-101B-9397-08002B2CF9AE}" pid="8" name="На №">
    <vt:lpwstr> </vt:lpwstr>
  </property>
  <property fmtid="{D5CDD505-2E9C-101B-9397-08002B2CF9AE}" pid="9" name="от">
    <vt:lpwstr> </vt:lpwstr>
  </property>
  <property fmtid="{D5CDD505-2E9C-101B-9397-08002B2CF9AE}" pid="10" name="Р*Исполнитель...*Фамилия И.О.">
    <vt:lpwstr>Диунова Екатерина Владимировна</vt:lpwstr>
  </property>
  <property fmtid="{D5CDD505-2E9C-101B-9397-08002B2CF9AE}" pid="11" name="Номер версии">
    <vt:lpwstr>1</vt:lpwstr>
  </property>
  <property fmtid="{D5CDD505-2E9C-101B-9397-08002B2CF9AE}" pid="12" name="ИД">
    <vt:lpwstr>17310989</vt:lpwstr>
  </property>
  <property fmtid="{D5CDD505-2E9C-101B-9397-08002B2CF9AE}" pid="13" name="ContentTypeId">
    <vt:lpwstr>0x010100DDAE7C60F7CAAB4F900350D7D997C22F</vt:lpwstr>
  </property>
  <property fmtid="{D5CDD505-2E9C-101B-9397-08002B2CF9AE}" pid="14" name="INSTALL_ID">
    <vt:lpwstr>34115</vt:lpwstr>
  </property>
</Properties>
</file>